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9359E" w14:textId="392296BC" w:rsidR="00AB5F72" w:rsidRDefault="00AB5F72" w:rsidP="00AB5F72">
      <w:pPr>
        <w:tabs>
          <w:tab w:val="center" w:pos="4208"/>
        </w:tabs>
        <w:jc w:val="center"/>
        <w:rPr>
          <w:sz w:val="28"/>
        </w:rPr>
      </w:pPr>
    </w:p>
    <w:p w14:paraId="7EFD7885" w14:textId="5615E220" w:rsidR="00B03C59" w:rsidRDefault="00B03C59" w:rsidP="00AB5F72">
      <w:pPr>
        <w:tabs>
          <w:tab w:val="center" w:pos="4208"/>
        </w:tabs>
        <w:jc w:val="center"/>
        <w:rPr>
          <w:sz w:val="28"/>
        </w:rPr>
      </w:pPr>
    </w:p>
    <w:p w14:paraId="2090CD1A" w14:textId="748C8888" w:rsidR="00B03C59" w:rsidRPr="00AB5F72" w:rsidRDefault="00B03C59" w:rsidP="00AB5F72">
      <w:pPr>
        <w:tabs>
          <w:tab w:val="center" w:pos="4208"/>
        </w:tabs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3C58EB86" wp14:editId="25B38F48">
            <wp:extent cx="638175" cy="1028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8AD114" w14:textId="77777777" w:rsidR="00AB5F72" w:rsidRPr="00AB5F72" w:rsidRDefault="00AB5F72" w:rsidP="00AB5F72">
      <w:pPr>
        <w:jc w:val="center"/>
        <w:rPr>
          <w:b/>
          <w:caps/>
          <w:sz w:val="32"/>
          <w:szCs w:val="32"/>
        </w:rPr>
      </w:pPr>
      <w:r w:rsidRPr="00AB5F72">
        <w:rPr>
          <w:b/>
          <w:caps/>
          <w:sz w:val="32"/>
          <w:szCs w:val="32"/>
        </w:rPr>
        <w:t xml:space="preserve">Российская Федерация </w:t>
      </w:r>
    </w:p>
    <w:p w14:paraId="6D83CE92" w14:textId="77777777" w:rsidR="00AB5F72" w:rsidRPr="00AB5F72" w:rsidRDefault="00AB5F72" w:rsidP="00AB5F72">
      <w:pPr>
        <w:spacing w:line="360" w:lineRule="auto"/>
        <w:jc w:val="center"/>
        <w:rPr>
          <w:b/>
          <w:caps/>
          <w:sz w:val="32"/>
          <w:szCs w:val="32"/>
        </w:rPr>
      </w:pPr>
      <w:r w:rsidRPr="00AB5F72">
        <w:rPr>
          <w:b/>
          <w:caps/>
          <w:sz w:val="32"/>
          <w:szCs w:val="32"/>
        </w:rPr>
        <w:t>Ростовская область</w:t>
      </w:r>
    </w:p>
    <w:p w14:paraId="74989CDD" w14:textId="77777777" w:rsidR="00AB5F72" w:rsidRPr="00AB5F72" w:rsidRDefault="00AB5F72" w:rsidP="00AB5F72">
      <w:pPr>
        <w:jc w:val="center"/>
        <w:rPr>
          <w:b/>
          <w:sz w:val="28"/>
          <w:szCs w:val="28"/>
        </w:rPr>
      </w:pPr>
      <w:r w:rsidRPr="00AB5F72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14:paraId="1DC6C4CC" w14:textId="77777777" w:rsidR="00AB5F72" w:rsidRPr="00AB5F72" w:rsidRDefault="00AB5F72" w:rsidP="00AB5F72">
      <w:pPr>
        <w:jc w:val="center"/>
        <w:rPr>
          <w:rFonts w:ascii="Georgia" w:hAnsi="Georgia"/>
          <w:b/>
          <w:sz w:val="28"/>
          <w:szCs w:val="28"/>
        </w:rPr>
      </w:pPr>
      <w:r w:rsidRPr="00AB5F72">
        <w:rPr>
          <w:b/>
          <w:sz w:val="28"/>
          <w:szCs w:val="28"/>
        </w:rPr>
        <w:t>Администрация Каменоломненского городского поселения</w:t>
      </w:r>
    </w:p>
    <w:p w14:paraId="6D7878FC" w14:textId="77777777" w:rsidR="00AB5F72" w:rsidRPr="00AB5F72" w:rsidRDefault="00AB5F72" w:rsidP="00AB5F72">
      <w:pPr>
        <w:jc w:val="center"/>
        <w:rPr>
          <w:sz w:val="28"/>
          <w:szCs w:val="28"/>
        </w:rPr>
      </w:pPr>
    </w:p>
    <w:p w14:paraId="41C64233" w14:textId="77777777" w:rsidR="00AB5F72" w:rsidRPr="00AB5F72" w:rsidRDefault="00AB5F72" w:rsidP="00AB5F72">
      <w:pPr>
        <w:jc w:val="center"/>
        <w:rPr>
          <w:b/>
          <w:caps/>
          <w:sz w:val="46"/>
          <w:szCs w:val="46"/>
        </w:rPr>
      </w:pPr>
      <w:r w:rsidRPr="00AB5F72">
        <w:rPr>
          <w:b/>
          <w:caps/>
          <w:sz w:val="46"/>
          <w:szCs w:val="46"/>
        </w:rPr>
        <w:t>ПОСТАНОВЛЕНИЕ</w:t>
      </w:r>
    </w:p>
    <w:p w14:paraId="6DE672AB" w14:textId="77777777" w:rsidR="00AB5F72" w:rsidRPr="00AB5F72" w:rsidRDefault="00AB5F72" w:rsidP="00AB5F72">
      <w:pPr>
        <w:spacing w:after="200"/>
        <w:contextualSpacing/>
        <w:rPr>
          <w:b/>
          <w:caps/>
          <w:sz w:val="28"/>
          <w:szCs w:val="28"/>
        </w:rPr>
      </w:pPr>
    </w:p>
    <w:p w14:paraId="00CC7651" w14:textId="1B5546EE" w:rsidR="004E2AC6" w:rsidRPr="004E2AC6" w:rsidRDefault="008500B2" w:rsidP="004E2AC6">
      <w:pPr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08</w:t>
      </w:r>
      <w:r w:rsidR="00444BAB">
        <w:rPr>
          <w:b/>
          <w:sz w:val="28"/>
          <w:szCs w:val="28"/>
        </w:rPr>
        <w:t>.</w:t>
      </w:r>
      <w:r w:rsidR="00B97A8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7</w:t>
      </w:r>
      <w:r w:rsidR="00874FB1">
        <w:rPr>
          <w:b/>
          <w:sz w:val="28"/>
          <w:szCs w:val="28"/>
        </w:rPr>
        <w:t>.</w:t>
      </w:r>
      <w:r w:rsidR="006E42C9" w:rsidRPr="00374CEF">
        <w:rPr>
          <w:b/>
          <w:sz w:val="28"/>
          <w:szCs w:val="28"/>
        </w:rPr>
        <w:t>20</w:t>
      </w:r>
      <w:r w:rsidR="000D6C31">
        <w:rPr>
          <w:b/>
          <w:sz w:val="28"/>
          <w:szCs w:val="28"/>
        </w:rPr>
        <w:t>2</w:t>
      </w:r>
      <w:r w:rsidR="00B97A8F">
        <w:rPr>
          <w:b/>
          <w:sz w:val="28"/>
          <w:szCs w:val="28"/>
        </w:rPr>
        <w:t>4</w:t>
      </w:r>
      <w:r w:rsidR="004E2AC6" w:rsidRPr="004E2AC6">
        <w:rPr>
          <w:b/>
          <w:bCs/>
          <w:sz w:val="28"/>
          <w:szCs w:val="28"/>
        </w:rPr>
        <w:t xml:space="preserve">            </w:t>
      </w:r>
      <w:r w:rsidR="00874FB1">
        <w:rPr>
          <w:b/>
          <w:bCs/>
          <w:sz w:val="28"/>
          <w:szCs w:val="28"/>
        </w:rPr>
        <w:t xml:space="preserve">                               </w:t>
      </w:r>
      <w:proofErr w:type="gramStart"/>
      <w:r w:rsidR="004E2AC6" w:rsidRPr="004E2AC6">
        <w:rPr>
          <w:b/>
          <w:bCs/>
          <w:sz w:val="28"/>
          <w:szCs w:val="28"/>
        </w:rPr>
        <w:t>№</w:t>
      </w:r>
      <w:r w:rsidR="00D07B73">
        <w:rPr>
          <w:b/>
          <w:bCs/>
          <w:sz w:val="28"/>
          <w:szCs w:val="28"/>
        </w:rPr>
        <w:t xml:space="preserve"> </w:t>
      </w:r>
      <w:r w:rsidR="004E2AC6" w:rsidRPr="004E2AC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238</w:t>
      </w:r>
      <w:proofErr w:type="gramEnd"/>
      <w:r w:rsidR="004E2AC6" w:rsidRPr="004E2AC6">
        <w:rPr>
          <w:b/>
          <w:bCs/>
          <w:sz w:val="28"/>
          <w:szCs w:val="28"/>
        </w:rPr>
        <w:t xml:space="preserve">      </w:t>
      </w:r>
      <w:r w:rsidR="00ED6F50">
        <w:rPr>
          <w:b/>
          <w:bCs/>
          <w:sz w:val="28"/>
          <w:szCs w:val="28"/>
        </w:rPr>
        <w:t xml:space="preserve">  </w:t>
      </w:r>
      <w:r w:rsidR="004E2AC6" w:rsidRPr="004E2AC6">
        <w:rPr>
          <w:b/>
          <w:bCs/>
          <w:sz w:val="28"/>
          <w:szCs w:val="28"/>
        </w:rPr>
        <w:t xml:space="preserve">   </w:t>
      </w:r>
      <w:r w:rsidR="004E2AC6">
        <w:rPr>
          <w:b/>
          <w:bCs/>
          <w:sz w:val="28"/>
          <w:szCs w:val="28"/>
        </w:rPr>
        <w:t xml:space="preserve">           </w:t>
      </w:r>
      <w:r w:rsidR="00874FB1">
        <w:rPr>
          <w:b/>
          <w:bCs/>
          <w:sz w:val="28"/>
          <w:szCs w:val="28"/>
        </w:rPr>
        <w:t xml:space="preserve">  </w:t>
      </w:r>
      <w:r w:rsidR="004E2AC6">
        <w:rPr>
          <w:b/>
          <w:bCs/>
          <w:sz w:val="28"/>
          <w:szCs w:val="28"/>
        </w:rPr>
        <w:t xml:space="preserve">  </w:t>
      </w:r>
      <w:proofErr w:type="spellStart"/>
      <w:r w:rsidR="004E2AC6" w:rsidRPr="004E2AC6">
        <w:rPr>
          <w:b/>
          <w:bCs/>
          <w:sz w:val="28"/>
          <w:szCs w:val="28"/>
        </w:rPr>
        <w:t>р.п</w:t>
      </w:r>
      <w:proofErr w:type="spellEnd"/>
      <w:r w:rsidR="004E2AC6" w:rsidRPr="004E2AC6">
        <w:rPr>
          <w:b/>
          <w:bCs/>
          <w:sz w:val="28"/>
          <w:szCs w:val="28"/>
        </w:rPr>
        <w:t>.  Каменоломни</w:t>
      </w:r>
    </w:p>
    <w:p w14:paraId="3EE3B068" w14:textId="77777777" w:rsidR="004E2AC6" w:rsidRPr="004E2AC6" w:rsidRDefault="004E2AC6" w:rsidP="00163ED1">
      <w:pPr>
        <w:rPr>
          <w:bCs/>
          <w:sz w:val="28"/>
          <w:szCs w:val="28"/>
        </w:rPr>
      </w:pPr>
    </w:p>
    <w:tbl>
      <w:tblPr>
        <w:tblW w:w="4253" w:type="dxa"/>
        <w:tblLook w:val="04A0" w:firstRow="1" w:lastRow="0" w:firstColumn="1" w:lastColumn="0" w:noHBand="0" w:noVBand="1"/>
      </w:tblPr>
      <w:tblGrid>
        <w:gridCol w:w="4253"/>
      </w:tblGrid>
      <w:tr w:rsidR="004E2AC6" w:rsidRPr="004E2AC6" w14:paraId="202E3C29" w14:textId="77777777" w:rsidTr="00BA1F78">
        <w:tc>
          <w:tcPr>
            <w:tcW w:w="9854" w:type="dxa"/>
            <w:shd w:val="clear" w:color="auto" w:fill="auto"/>
          </w:tcPr>
          <w:p w14:paraId="3FF35B5A" w14:textId="1959EB0D" w:rsidR="006E42C9" w:rsidRDefault="006E42C9" w:rsidP="00163ED1">
            <w:pPr>
              <w:tabs>
                <w:tab w:val="left" w:pos="4536"/>
              </w:tabs>
              <w:jc w:val="both"/>
              <w:rPr>
                <w:bCs/>
                <w:sz w:val="28"/>
                <w:szCs w:val="28"/>
              </w:rPr>
            </w:pPr>
            <w:r w:rsidRPr="006E42C9">
              <w:rPr>
                <w:bCs/>
                <w:sz w:val="28"/>
                <w:szCs w:val="28"/>
              </w:rPr>
              <w:t>О внесении изменений в постановление Администрации Каменоломненского городского поселения от 02.11.2018 №</w:t>
            </w:r>
            <w:r>
              <w:rPr>
                <w:bCs/>
                <w:sz w:val="28"/>
                <w:szCs w:val="28"/>
              </w:rPr>
              <w:t xml:space="preserve"> 391</w:t>
            </w:r>
          </w:p>
          <w:p w14:paraId="76045B44" w14:textId="77777777" w:rsidR="004E2AC6" w:rsidRPr="004E2AC6" w:rsidRDefault="006E42C9" w:rsidP="006E42C9">
            <w:pPr>
              <w:tabs>
                <w:tab w:val="left" w:pos="453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«Об </w:t>
            </w:r>
            <w:r w:rsidR="004E2AC6" w:rsidRPr="004E2AC6">
              <w:rPr>
                <w:bCs/>
                <w:sz w:val="28"/>
                <w:szCs w:val="28"/>
              </w:rPr>
              <w:t>утверждении муниципальной программы Каменоломненского городского поселения</w:t>
            </w:r>
            <w:r w:rsidR="004E2AC6">
              <w:rPr>
                <w:bCs/>
                <w:sz w:val="28"/>
                <w:szCs w:val="28"/>
              </w:rPr>
              <w:t xml:space="preserve"> Октябрьского района</w:t>
            </w:r>
            <w:r w:rsidR="004E2AC6" w:rsidRPr="004E2AC6">
              <w:rPr>
                <w:bCs/>
                <w:sz w:val="28"/>
                <w:szCs w:val="28"/>
              </w:rPr>
              <w:t xml:space="preserve"> </w:t>
            </w:r>
            <w:r w:rsidR="004E2AC6" w:rsidRPr="004E2AC6">
              <w:rPr>
                <w:bCs/>
                <w:sz w:val="28"/>
                <w:szCs w:val="28"/>
                <w:lang w:val="x-none" w:eastAsia="x-none"/>
              </w:rPr>
              <w:t>«</w:t>
            </w:r>
            <w:r w:rsidR="004E2AC6">
              <w:rPr>
                <w:bCs/>
                <w:sz w:val="28"/>
                <w:szCs w:val="28"/>
              </w:rPr>
              <w:t>Развитие транспортной системы</w:t>
            </w:r>
            <w:r w:rsidR="004E2AC6" w:rsidRPr="004E2AC6">
              <w:rPr>
                <w:bCs/>
                <w:sz w:val="28"/>
                <w:szCs w:val="28"/>
                <w:lang w:val="x-none" w:eastAsia="x-none"/>
              </w:rPr>
              <w:t>»</w:t>
            </w:r>
          </w:p>
        </w:tc>
      </w:tr>
    </w:tbl>
    <w:p w14:paraId="28C6BF7F" w14:textId="77777777" w:rsidR="004E2AC6" w:rsidRPr="004E2AC6" w:rsidRDefault="004E2AC6" w:rsidP="00163ED1">
      <w:pPr>
        <w:tabs>
          <w:tab w:val="left" w:pos="4536"/>
        </w:tabs>
        <w:jc w:val="both"/>
        <w:rPr>
          <w:bCs/>
          <w:sz w:val="28"/>
          <w:szCs w:val="28"/>
          <w:lang w:eastAsia="x-none"/>
        </w:rPr>
      </w:pPr>
    </w:p>
    <w:p w14:paraId="6BAD335E" w14:textId="6C222483" w:rsidR="006E42C9" w:rsidRDefault="006E42C9" w:rsidP="006E42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63C83">
        <w:rPr>
          <w:kern w:val="2"/>
          <w:sz w:val="28"/>
          <w:szCs w:val="28"/>
        </w:rPr>
        <w:t>В целях корректировки объёмов финансирования муниципальной программы Каменоломн</w:t>
      </w:r>
      <w:r>
        <w:rPr>
          <w:kern w:val="2"/>
          <w:sz w:val="28"/>
          <w:szCs w:val="28"/>
        </w:rPr>
        <w:t>енского</w:t>
      </w:r>
      <w:r w:rsidRPr="00563C83">
        <w:rPr>
          <w:kern w:val="2"/>
          <w:sz w:val="28"/>
          <w:szCs w:val="28"/>
        </w:rPr>
        <w:t xml:space="preserve"> городского поселения </w:t>
      </w:r>
      <w:r>
        <w:rPr>
          <w:kern w:val="2"/>
          <w:sz w:val="28"/>
          <w:szCs w:val="28"/>
        </w:rPr>
        <w:t>Октябрьского района «</w:t>
      </w:r>
      <w:r>
        <w:rPr>
          <w:bCs/>
          <w:sz w:val="28"/>
          <w:szCs w:val="28"/>
        </w:rPr>
        <w:t>Развитие транспортной системы</w:t>
      </w:r>
      <w:r w:rsidRPr="000D26D6">
        <w:rPr>
          <w:kern w:val="2"/>
          <w:sz w:val="28"/>
          <w:szCs w:val="28"/>
        </w:rPr>
        <w:t>»</w:t>
      </w:r>
      <w:r w:rsidRPr="00563C83">
        <w:rPr>
          <w:kern w:val="2"/>
          <w:sz w:val="28"/>
          <w:szCs w:val="28"/>
        </w:rPr>
        <w:t xml:space="preserve">, </w:t>
      </w:r>
      <w:r w:rsidR="0005466A">
        <w:rPr>
          <w:sz w:val="28"/>
          <w:szCs w:val="28"/>
        </w:rPr>
        <w:t>в соответствии с постановлением Администрации Каменоломненского городского поселения от 02.11.2018 № 377 «Об утверждении Порядка разработки, реализации и оценки эффективности муниципальных программ Каменоломненского городского поселения», руководствуясь частью 9, статьи 46 Устава муниципального образования «Каменоломненское городское поселение»</w:t>
      </w:r>
      <w:r w:rsidRPr="00563C83">
        <w:rPr>
          <w:kern w:val="2"/>
          <w:sz w:val="28"/>
          <w:szCs w:val="28"/>
        </w:rPr>
        <w:t>,</w:t>
      </w:r>
    </w:p>
    <w:p w14:paraId="6E987AE2" w14:textId="77777777" w:rsidR="004E2AC6" w:rsidRPr="004E2AC6" w:rsidRDefault="004E2AC6" w:rsidP="006E42C9">
      <w:pPr>
        <w:ind w:firstLine="708"/>
        <w:contextualSpacing/>
        <w:jc w:val="both"/>
        <w:rPr>
          <w:bCs/>
          <w:sz w:val="28"/>
          <w:szCs w:val="28"/>
          <w:lang w:eastAsia="x-none"/>
        </w:rPr>
      </w:pPr>
    </w:p>
    <w:p w14:paraId="6AAF12EE" w14:textId="77777777" w:rsidR="004E2AC6" w:rsidRPr="004E2AC6" w:rsidRDefault="004E2AC6" w:rsidP="00163ED1">
      <w:pPr>
        <w:jc w:val="center"/>
        <w:rPr>
          <w:bCs/>
          <w:sz w:val="28"/>
          <w:szCs w:val="28"/>
          <w:lang w:val="x-none" w:eastAsia="x-none"/>
        </w:rPr>
      </w:pPr>
      <w:r w:rsidRPr="004E2AC6">
        <w:rPr>
          <w:bCs/>
          <w:sz w:val="28"/>
          <w:szCs w:val="28"/>
          <w:lang w:val="x-none" w:eastAsia="x-none"/>
        </w:rPr>
        <w:t>ПОСТАНОВЛЯЮ:</w:t>
      </w:r>
    </w:p>
    <w:p w14:paraId="597624C7" w14:textId="77777777" w:rsidR="004E2AC6" w:rsidRPr="004E2AC6" w:rsidRDefault="004E2AC6" w:rsidP="00163ED1">
      <w:pPr>
        <w:jc w:val="center"/>
        <w:rPr>
          <w:bCs/>
          <w:sz w:val="28"/>
          <w:szCs w:val="28"/>
          <w:lang w:val="x-none" w:eastAsia="x-none"/>
        </w:rPr>
      </w:pPr>
    </w:p>
    <w:p w14:paraId="246DCAD9" w14:textId="4C438AA8" w:rsidR="007F07C3" w:rsidRDefault="007F07C3" w:rsidP="004B645F">
      <w:pPr>
        <w:ind w:firstLine="709"/>
        <w:jc w:val="both"/>
        <w:rPr>
          <w:kern w:val="2"/>
          <w:sz w:val="28"/>
          <w:szCs w:val="28"/>
        </w:rPr>
      </w:pPr>
      <w:r w:rsidRPr="00722A14">
        <w:rPr>
          <w:rFonts w:eastAsia="Calibri"/>
          <w:kern w:val="2"/>
          <w:sz w:val="28"/>
          <w:szCs w:val="28"/>
          <w:lang w:eastAsia="en-US"/>
        </w:rPr>
        <w:t>1.</w:t>
      </w:r>
      <w:r>
        <w:rPr>
          <w:rFonts w:eastAsia="Calibri"/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</w:rPr>
        <w:t>Внести изменения в Постановление Администрации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от </w:t>
      </w:r>
      <w:r w:rsidR="00B97A8F">
        <w:rPr>
          <w:kern w:val="2"/>
          <w:sz w:val="28"/>
          <w:szCs w:val="28"/>
        </w:rPr>
        <w:t>02.11.2018</w:t>
      </w:r>
      <w:r w:rsidRPr="000D26D6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391</w:t>
      </w:r>
      <w:r w:rsidRPr="000D26D6">
        <w:rPr>
          <w:kern w:val="2"/>
          <w:sz w:val="28"/>
          <w:szCs w:val="28"/>
        </w:rPr>
        <w:t xml:space="preserve"> «Об утверждении муниципальной программы Каменоломненского городского посел</w:t>
      </w:r>
      <w:r w:rsidR="008624C4">
        <w:rPr>
          <w:kern w:val="2"/>
          <w:sz w:val="28"/>
          <w:szCs w:val="28"/>
        </w:rPr>
        <w:t>ения Октябрьского района</w:t>
      </w:r>
      <w:r w:rsidR="001E236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</w:t>
      </w:r>
      <w:r>
        <w:rPr>
          <w:bCs/>
          <w:sz w:val="28"/>
          <w:szCs w:val="28"/>
        </w:rPr>
        <w:t>Развитие транспортной системы</w:t>
      </w:r>
      <w:r w:rsidRPr="000D26D6">
        <w:rPr>
          <w:kern w:val="2"/>
          <w:sz w:val="28"/>
          <w:szCs w:val="28"/>
        </w:rPr>
        <w:t>»</w:t>
      </w:r>
      <w:r w:rsidR="0005466A">
        <w:rPr>
          <w:kern w:val="2"/>
          <w:sz w:val="28"/>
          <w:szCs w:val="28"/>
        </w:rPr>
        <w:t>:</w:t>
      </w:r>
    </w:p>
    <w:p w14:paraId="230BB788" w14:textId="7FFF67E8" w:rsidR="004775D9" w:rsidRDefault="004775D9" w:rsidP="004775D9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- п</w:t>
      </w:r>
      <w:r>
        <w:rPr>
          <w:color w:val="000000"/>
          <w:spacing w:val="-2"/>
          <w:sz w:val="28"/>
          <w:szCs w:val="28"/>
        </w:rPr>
        <w:t xml:space="preserve">риложение </w:t>
      </w:r>
      <w:r>
        <w:rPr>
          <w:color w:val="000000"/>
          <w:sz w:val="28"/>
          <w:szCs w:val="28"/>
        </w:rPr>
        <w:t xml:space="preserve">к постановлению Администрации Каменоломненского городского поселения от </w:t>
      </w:r>
      <w:r w:rsidRPr="000D26D6">
        <w:rPr>
          <w:kern w:val="2"/>
          <w:sz w:val="28"/>
          <w:szCs w:val="28"/>
        </w:rPr>
        <w:t>02.11.2018 № 3</w:t>
      </w:r>
      <w:r>
        <w:rPr>
          <w:kern w:val="2"/>
          <w:sz w:val="28"/>
          <w:szCs w:val="28"/>
        </w:rPr>
        <w:t>91</w:t>
      </w:r>
      <w:r w:rsidRPr="000D26D6">
        <w:rPr>
          <w:kern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изложить в редакции </w:t>
      </w:r>
      <w:r>
        <w:rPr>
          <w:color w:val="000000"/>
          <w:spacing w:val="-2"/>
          <w:sz w:val="28"/>
          <w:szCs w:val="28"/>
        </w:rPr>
        <w:t>согласно</w:t>
      </w:r>
      <w:r w:rsidR="008500B2">
        <w:rPr>
          <w:color w:val="000000"/>
          <w:spacing w:val="-2"/>
          <w:sz w:val="28"/>
          <w:szCs w:val="28"/>
        </w:rPr>
        <w:t xml:space="preserve"> приложению,</w:t>
      </w:r>
      <w:r>
        <w:rPr>
          <w:color w:val="000000"/>
          <w:spacing w:val="-2"/>
          <w:sz w:val="28"/>
          <w:szCs w:val="28"/>
        </w:rPr>
        <w:t xml:space="preserve"> к настоящему постановлению.</w:t>
      </w:r>
    </w:p>
    <w:p w14:paraId="16135943" w14:textId="222388DD" w:rsidR="007F07C3" w:rsidRPr="002C3757" w:rsidRDefault="002C3757" w:rsidP="002C3757">
      <w:pPr>
        <w:tabs>
          <w:tab w:val="left" w:pos="4536"/>
        </w:tabs>
        <w:jc w:val="both"/>
        <w:rPr>
          <w:bCs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</w:t>
      </w:r>
      <w:r w:rsidR="004775D9">
        <w:rPr>
          <w:color w:val="000000"/>
          <w:spacing w:val="-2"/>
          <w:sz w:val="28"/>
          <w:szCs w:val="28"/>
        </w:rPr>
        <w:t>2</w:t>
      </w:r>
      <w:r w:rsidR="0005466A"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>  </w:t>
      </w:r>
      <w:r w:rsidR="004775D9" w:rsidRPr="00FE5429">
        <w:rPr>
          <w:color w:val="000000"/>
          <w:spacing w:val="-2"/>
          <w:sz w:val="28"/>
          <w:szCs w:val="28"/>
        </w:rPr>
        <w:t>Признать утратившим силу Постановление Администрации Каменоломненского городского поселения</w:t>
      </w:r>
      <w:r w:rsidR="004775D9">
        <w:rPr>
          <w:color w:val="000000"/>
          <w:sz w:val="28"/>
          <w:szCs w:val="28"/>
        </w:rPr>
        <w:t xml:space="preserve"> от </w:t>
      </w:r>
      <w:r w:rsidR="008500B2">
        <w:rPr>
          <w:color w:val="000000"/>
          <w:sz w:val="28"/>
          <w:szCs w:val="28"/>
        </w:rPr>
        <w:t>14.</w:t>
      </w:r>
      <w:r w:rsidR="00386A9E">
        <w:rPr>
          <w:kern w:val="2"/>
          <w:sz w:val="28"/>
          <w:szCs w:val="28"/>
        </w:rPr>
        <w:t>0</w:t>
      </w:r>
      <w:r w:rsidR="008500B2">
        <w:rPr>
          <w:kern w:val="2"/>
          <w:sz w:val="28"/>
          <w:szCs w:val="28"/>
        </w:rPr>
        <w:t>5</w:t>
      </w:r>
      <w:r w:rsidR="004775D9" w:rsidRPr="000D26D6">
        <w:rPr>
          <w:kern w:val="2"/>
          <w:sz w:val="28"/>
          <w:szCs w:val="28"/>
        </w:rPr>
        <w:t>.20</w:t>
      </w:r>
      <w:r w:rsidR="00A70FE8">
        <w:rPr>
          <w:kern w:val="2"/>
          <w:sz w:val="28"/>
          <w:szCs w:val="28"/>
        </w:rPr>
        <w:t>2</w:t>
      </w:r>
      <w:r w:rsidR="00386A9E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</w:t>
      </w:r>
      <w:r w:rsidR="004775D9" w:rsidRPr="000D26D6">
        <w:rPr>
          <w:kern w:val="2"/>
          <w:sz w:val="28"/>
          <w:szCs w:val="28"/>
        </w:rPr>
        <w:t>№</w:t>
      </w:r>
      <w:r>
        <w:rPr>
          <w:kern w:val="2"/>
          <w:sz w:val="28"/>
          <w:szCs w:val="28"/>
        </w:rPr>
        <w:t xml:space="preserve"> </w:t>
      </w:r>
      <w:r w:rsidR="00386A9E">
        <w:rPr>
          <w:kern w:val="2"/>
          <w:sz w:val="28"/>
          <w:szCs w:val="28"/>
        </w:rPr>
        <w:t>1</w:t>
      </w:r>
      <w:r w:rsidR="008500B2">
        <w:rPr>
          <w:kern w:val="2"/>
          <w:sz w:val="28"/>
          <w:szCs w:val="28"/>
        </w:rPr>
        <w:t>6</w:t>
      </w:r>
      <w:r w:rsidR="00386A9E">
        <w:rPr>
          <w:kern w:val="2"/>
          <w:sz w:val="28"/>
          <w:szCs w:val="28"/>
        </w:rPr>
        <w:t>3</w:t>
      </w:r>
      <w:r w:rsidR="004775D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</w:t>
      </w:r>
      <w:r w:rsidRPr="006E42C9">
        <w:rPr>
          <w:bCs/>
          <w:sz w:val="28"/>
          <w:szCs w:val="28"/>
        </w:rPr>
        <w:t>О внесении изменений в постановление Администрации Каменоломненского городского поселения от 02.11.2018 №</w:t>
      </w:r>
      <w:r>
        <w:rPr>
          <w:bCs/>
          <w:sz w:val="28"/>
          <w:szCs w:val="28"/>
        </w:rPr>
        <w:t xml:space="preserve"> 391 «Об </w:t>
      </w:r>
      <w:r w:rsidRPr="004E2AC6">
        <w:rPr>
          <w:bCs/>
          <w:sz w:val="28"/>
          <w:szCs w:val="28"/>
        </w:rPr>
        <w:t>утверждении муниципальной программы Каменоломненского городского поселения</w:t>
      </w:r>
      <w:r>
        <w:rPr>
          <w:bCs/>
          <w:sz w:val="28"/>
          <w:szCs w:val="28"/>
        </w:rPr>
        <w:t xml:space="preserve"> Октябрьского района</w:t>
      </w:r>
      <w:r w:rsidRPr="004E2AC6">
        <w:rPr>
          <w:bCs/>
          <w:sz w:val="28"/>
          <w:szCs w:val="28"/>
        </w:rPr>
        <w:t xml:space="preserve"> </w:t>
      </w:r>
      <w:r w:rsidRPr="004E2AC6">
        <w:rPr>
          <w:bCs/>
          <w:sz w:val="28"/>
          <w:szCs w:val="28"/>
          <w:lang w:val="x-none" w:eastAsia="x-none"/>
        </w:rPr>
        <w:t>«</w:t>
      </w:r>
      <w:r>
        <w:rPr>
          <w:bCs/>
          <w:sz w:val="28"/>
          <w:szCs w:val="28"/>
        </w:rPr>
        <w:t>Развитие транспортной системы</w:t>
      </w:r>
      <w:r w:rsidRPr="004E2AC6">
        <w:rPr>
          <w:bCs/>
          <w:sz w:val="28"/>
          <w:szCs w:val="28"/>
          <w:lang w:val="x-none" w:eastAsia="x-none"/>
        </w:rPr>
        <w:t>»</w:t>
      </w:r>
    </w:p>
    <w:p w14:paraId="7F542638" w14:textId="77777777" w:rsidR="007F07C3" w:rsidRPr="0067491D" w:rsidRDefault="004775D9" w:rsidP="007F07C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7F07C3">
        <w:rPr>
          <w:kern w:val="2"/>
          <w:sz w:val="28"/>
          <w:szCs w:val="28"/>
        </w:rPr>
        <w:t>. 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Интернет.</w:t>
      </w:r>
    </w:p>
    <w:p w14:paraId="5A4B2C1A" w14:textId="38981FF3" w:rsidR="004E2AC6" w:rsidRPr="004E2AC6" w:rsidRDefault="007F07C3" w:rsidP="00163ED1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          </w:t>
      </w:r>
      <w:r w:rsidR="004775D9">
        <w:rPr>
          <w:bCs/>
          <w:sz w:val="28"/>
          <w:szCs w:val="28"/>
          <w:lang w:eastAsia="x-none"/>
        </w:rPr>
        <w:t>4</w:t>
      </w:r>
      <w:r w:rsidR="00BA1F78">
        <w:rPr>
          <w:bCs/>
          <w:sz w:val="28"/>
          <w:szCs w:val="28"/>
          <w:lang w:eastAsia="x-none"/>
        </w:rPr>
        <w:t xml:space="preserve">. </w:t>
      </w:r>
      <w:r w:rsidR="00C65607">
        <w:rPr>
          <w:bCs/>
          <w:sz w:val="28"/>
          <w:szCs w:val="28"/>
          <w:lang w:val="x-none" w:eastAsia="x-none"/>
        </w:rPr>
        <w:t xml:space="preserve">Контроль за </w:t>
      </w:r>
      <w:r w:rsidR="00C87634">
        <w:rPr>
          <w:bCs/>
          <w:sz w:val="28"/>
          <w:szCs w:val="28"/>
          <w:lang w:eastAsia="x-none"/>
        </w:rPr>
        <w:t>выполнением</w:t>
      </w:r>
      <w:r w:rsidR="004E2AC6" w:rsidRPr="004E2AC6">
        <w:rPr>
          <w:bCs/>
          <w:sz w:val="28"/>
          <w:szCs w:val="28"/>
          <w:lang w:val="x-none" w:eastAsia="x-none"/>
        </w:rPr>
        <w:t xml:space="preserve"> постановления возложить на заместителя главы Администрации</w:t>
      </w:r>
      <w:r w:rsidR="004E2AC6" w:rsidRPr="004E2AC6">
        <w:rPr>
          <w:bCs/>
          <w:sz w:val="28"/>
          <w:szCs w:val="28"/>
          <w:lang w:eastAsia="x-none"/>
        </w:rPr>
        <w:t xml:space="preserve"> </w:t>
      </w:r>
      <w:r w:rsidR="004E2AC6" w:rsidRPr="004E2AC6">
        <w:rPr>
          <w:bCs/>
          <w:sz w:val="28"/>
          <w:szCs w:val="28"/>
          <w:lang w:val="x-none" w:eastAsia="x-none"/>
        </w:rPr>
        <w:t>Каменоломненского городского поселения по ЖКХ, строительству и благоустройству</w:t>
      </w:r>
      <w:r w:rsidR="009C3A74">
        <w:rPr>
          <w:bCs/>
          <w:sz w:val="28"/>
          <w:szCs w:val="28"/>
          <w:lang w:eastAsia="x-none"/>
        </w:rPr>
        <w:t xml:space="preserve"> Ю. А. Никитенко.</w:t>
      </w:r>
    </w:p>
    <w:p w14:paraId="10E7C1BB" w14:textId="77777777" w:rsidR="004E2AC6" w:rsidRDefault="004E2AC6" w:rsidP="00C65607">
      <w:pPr>
        <w:tabs>
          <w:tab w:val="left" w:pos="2000"/>
        </w:tabs>
        <w:ind w:left="426"/>
        <w:jc w:val="both"/>
        <w:rPr>
          <w:bCs/>
          <w:sz w:val="28"/>
          <w:szCs w:val="28"/>
          <w:lang w:val="x-none" w:eastAsia="x-none"/>
        </w:rPr>
      </w:pPr>
    </w:p>
    <w:p w14:paraId="25FFE612" w14:textId="0786E801" w:rsidR="00C65607" w:rsidRPr="00BC7E45" w:rsidRDefault="00C65607" w:rsidP="004E2AC6">
      <w:pPr>
        <w:tabs>
          <w:tab w:val="left" w:pos="2000"/>
        </w:tabs>
        <w:ind w:left="851"/>
        <w:jc w:val="both"/>
        <w:rPr>
          <w:bCs/>
          <w:sz w:val="28"/>
          <w:szCs w:val="28"/>
          <w:lang w:eastAsia="x-none"/>
        </w:rPr>
      </w:pPr>
    </w:p>
    <w:p w14:paraId="652A10C9" w14:textId="663A4E53" w:rsidR="004E2AC6" w:rsidRPr="004E2AC6" w:rsidRDefault="00BC7E45" w:rsidP="004E2AC6">
      <w:pPr>
        <w:tabs>
          <w:tab w:val="left" w:pos="2000"/>
        </w:tabs>
        <w:ind w:left="851"/>
        <w:jc w:val="both"/>
        <w:rPr>
          <w:bCs/>
          <w:sz w:val="28"/>
          <w:szCs w:val="28"/>
          <w:lang w:val="x-none" w:eastAsia="x-none"/>
        </w:rPr>
      </w:pPr>
      <w:r>
        <w:rPr>
          <w:bCs/>
          <w:sz w:val="28"/>
          <w:szCs w:val="28"/>
          <w:lang w:eastAsia="x-none"/>
        </w:rPr>
        <w:t>Г</w:t>
      </w:r>
      <w:r w:rsidR="004E2AC6" w:rsidRPr="004E2AC6">
        <w:rPr>
          <w:bCs/>
          <w:sz w:val="28"/>
          <w:szCs w:val="28"/>
          <w:lang w:val="x-none" w:eastAsia="x-none"/>
        </w:rPr>
        <w:t>лав</w:t>
      </w:r>
      <w:r>
        <w:rPr>
          <w:bCs/>
          <w:sz w:val="28"/>
          <w:szCs w:val="28"/>
          <w:lang w:eastAsia="x-none"/>
        </w:rPr>
        <w:t>а</w:t>
      </w:r>
      <w:r w:rsidR="004E2AC6" w:rsidRPr="004E2AC6">
        <w:rPr>
          <w:bCs/>
          <w:sz w:val="28"/>
          <w:szCs w:val="28"/>
          <w:lang w:val="x-none" w:eastAsia="x-none"/>
        </w:rPr>
        <w:t xml:space="preserve"> Администрации</w:t>
      </w:r>
    </w:p>
    <w:p w14:paraId="19D2DD77" w14:textId="77777777" w:rsidR="004E2AC6" w:rsidRPr="004E2AC6" w:rsidRDefault="004E2AC6" w:rsidP="004E2AC6">
      <w:pPr>
        <w:tabs>
          <w:tab w:val="left" w:pos="2000"/>
        </w:tabs>
        <w:ind w:left="851"/>
        <w:jc w:val="both"/>
        <w:rPr>
          <w:bCs/>
          <w:sz w:val="28"/>
          <w:szCs w:val="28"/>
          <w:lang w:val="x-none" w:eastAsia="x-none"/>
        </w:rPr>
      </w:pPr>
      <w:r w:rsidRPr="004E2AC6">
        <w:rPr>
          <w:bCs/>
          <w:sz w:val="28"/>
          <w:szCs w:val="28"/>
          <w:lang w:val="x-none" w:eastAsia="x-none"/>
        </w:rPr>
        <w:t xml:space="preserve">Каменоломненского </w:t>
      </w:r>
    </w:p>
    <w:p w14:paraId="4986EE07" w14:textId="15397C9E" w:rsidR="004E2AC6" w:rsidRPr="005026DE" w:rsidRDefault="004E2AC6" w:rsidP="004E2AC6">
      <w:pPr>
        <w:tabs>
          <w:tab w:val="left" w:pos="2000"/>
        </w:tabs>
        <w:ind w:left="851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>г</w:t>
      </w:r>
      <w:r w:rsidRPr="004E2AC6">
        <w:rPr>
          <w:bCs/>
          <w:sz w:val="28"/>
          <w:szCs w:val="28"/>
          <w:lang w:eastAsia="x-none"/>
        </w:rPr>
        <w:t>ородского поселения</w:t>
      </w:r>
      <w:r w:rsidRPr="004E2AC6">
        <w:rPr>
          <w:bCs/>
          <w:sz w:val="28"/>
          <w:szCs w:val="28"/>
          <w:lang w:val="x-none" w:eastAsia="x-none"/>
        </w:rPr>
        <w:t xml:space="preserve">                                                         </w:t>
      </w:r>
      <w:r w:rsidR="00BC7E45">
        <w:rPr>
          <w:bCs/>
          <w:sz w:val="28"/>
          <w:szCs w:val="28"/>
          <w:lang w:eastAsia="x-none"/>
        </w:rPr>
        <w:t xml:space="preserve">М. С. </w:t>
      </w:r>
      <w:proofErr w:type="spellStart"/>
      <w:r w:rsidR="00BC7E45">
        <w:rPr>
          <w:bCs/>
          <w:sz w:val="28"/>
          <w:szCs w:val="28"/>
          <w:lang w:eastAsia="x-none"/>
        </w:rPr>
        <w:t>Симисенко</w:t>
      </w:r>
      <w:proofErr w:type="spellEnd"/>
    </w:p>
    <w:p w14:paraId="58666D8A" w14:textId="77777777" w:rsidR="004E2AC6" w:rsidRPr="00B97A8F" w:rsidRDefault="004E2AC6" w:rsidP="004E2AC6">
      <w:pPr>
        <w:tabs>
          <w:tab w:val="left" w:pos="2000"/>
        </w:tabs>
        <w:jc w:val="both"/>
        <w:rPr>
          <w:bCs/>
          <w:sz w:val="24"/>
          <w:szCs w:val="24"/>
          <w:lang w:val="x-none" w:eastAsia="x-none"/>
        </w:rPr>
      </w:pPr>
      <w:r w:rsidRPr="00B97A8F">
        <w:rPr>
          <w:bCs/>
          <w:sz w:val="24"/>
          <w:szCs w:val="24"/>
          <w:lang w:val="x-none" w:eastAsia="x-none"/>
        </w:rPr>
        <w:t xml:space="preserve"> </w:t>
      </w:r>
    </w:p>
    <w:p w14:paraId="1DFCEA18" w14:textId="77777777" w:rsidR="008500B2" w:rsidRDefault="00F04053" w:rsidP="00F04053">
      <w:pPr>
        <w:shd w:val="clear" w:color="auto" w:fill="FFFFFF"/>
        <w:ind w:left="851"/>
        <w:rPr>
          <w:sz w:val="24"/>
          <w:szCs w:val="24"/>
        </w:rPr>
      </w:pPr>
      <w:r w:rsidRPr="00B97A8F">
        <w:rPr>
          <w:sz w:val="24"/>
          <w:szCs w:val="24"/>
        </w:rPr>
        <w:t>Постановление вносит заместитель главы</w:t>
      </w:r>
    </w:p>
    <w:p w14:paraId="0E8781F5" w14:textId="77777777" w:rsidR="008500B2" w:rsidRDefault="00F04053" w:rsidP="00F04053">
      <w:pPr>
        <w:shd w:val="clear" w:color="auto" w:fill="FFFFFF"/>
        <w:ind w:left="851"/>
        <w:rPr>
          <w:sz w:val="24"/>
          <w:szCs w:val="24"/>
        </w:rPr>
      </w:pPr>
      <w:r w:rsidRPr="00B97A8F">
        <w:rPr>
          <w:sz w:val="24"/>
          <w:szCs w:val="24"/>
        </w:rPr>
        <w:t>Администрации</w:t>
      </w:r>
      <w:r w:rsidR="008500B2">
        <w:rPr>
          <w:sz w:val="24"/>
          <w:szCs w:val="24"/>
        </w:rPr>
        <w:t xml:space="preserve"> </w:t>
      </w:r>
      <w:r w:rsidRPr="00B97A8F">
        <w:rPr>
          <w:sz w:val="24"/>
          <w:szCs w:val="24"/>
        </w:rPr>
        <w:t xml:space="preserve">по ЖКХ, </w:t>
      </w:r>
    </w:p>
    <w:p w14:paraId="4C8228C8" w14:textId="01A0BD36" w:rsidR="00F04053" w:rsidRPr="00B97A8F" w:rsidRDefault="00F04053" w:rsidP="00F04053">
      <w:pPr>
        <w:shd w:val="clear" w:color="auto" w:fill="FFFFFF"/>
        <w:ind w:left="851"/>
        <w:rPr>
          <w:sz w:val="24"/>
          <w:szCs w:val="24"/>
        </w:rPr>
      </w:pPr>
      <w:r w:rsidRPr="00B97A8F">
        <w:rPr>
          <w:sz w:val="24"/>
          <w:szCs w:val="24"/>
        </w:rPr>
        <w:t>строительству и благоустройству</w:t>
      </w:r>
    </w:p>
    <w:p w14:paraId="38635819" w14:textId="77777777" w:rsidR="004E2AC6" w:rsidRPr="008500B2" w:rsidRDefault="004E2AC6">
      <w:pPr>
        <w:rPr>
          <w:sz w:val="28"/>
          <w:szCs w:val="28"/>
        </w:rPr>
      </w:pPr>
    </w:p>
    <w:p w14:paraId="56378FF2" w14:textId="77777777" w:rsidR="00A87F6A" w:rsidRPr="00A87F6A" w:rsidRDefault="00A87F6A" w:rsidP="007F7A1B">
      <w:pPr>
        <w:pageBreakBefore/>
        <w:ind w:left="6237"/>
        <w:jc w:val="center"/>
        <w:rPr>
          <w:sz w:val="28"/>
          <w:szCs w:val="28"/>
        </w:rPr>
      </w:pPr>
      <w:r w:rsidRPr="00A87F6A">
        <w:rPr>
          <w:sz w:val="28"/>
          <w:szCs w:val="28"/>
        </w:rPr>
        <w:lastRenderedPageBreak/>
        <w:t>Приложение № 1</w:t>
      </w:r>
    </w:p>
    <w:p w14:paraId="2C9A2117" w14:textId="77777777" w:rsidR="00A87F6A" w:rsidRPr="00A87F6A" w:rsidRDefault="007C2034" w:rsidP="007C203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Каменоломненского городского поселения </w:t>
      </w:r>
    </w:p>
    <w:p w14:paraId="2FF43198" w14:textId="7720C599" w:rsidR="00A87F6A" w:rsidRPr="009C3A74" w:rsidRDefault="00A87F6A" w:rsidP="00A87F6A">
      <w:pPr>
        <w:ind w:left="6237"/>
        <w:jc w:val="center"/>
        <w:rPr>
          <w:sz w:val="28"/>
          <w:szCs w:val="28"/>
        </w:rPr>
      </w:pPr>
      <w:r w:rsidRPr="00A87F6A">
        <w:rPr>
          <w:sz w:val="28"/>
          <w:szCs w:val="28"/>
        </w:rPr>
        <w:t>от</w:t>
      </w:r>
      <w:r w:rsidR="00F12831">
        <w:rPr>
          <w:sz w:val="28"/>
          <w:szCs w:val="28"/>
        </w:rPr>
        <w:t xml:space="preserve"> </w:t>
      </w:r>
      <w:r w:rsidR="00D20FE9">
        <w:rPr>
          <w:sz w:val="28"/>
          <w:szCs w:val="28"/>
        </w:rPr>
        <w:t>08.07</w:t>
      </w:r>
      <w:r w:rsidR="00B97A8F">
        <w:rPr>
          <w:sz w:val="28"/>
          <w:szCs w:val="28"/>
        </w:rPr>
        <w:t>.2</w:t>
      </w:r>
      <w:r w:rsidR="008B040B">
        <w:rPr>
          <w:sz w:val="28"/>
          <w:szCs w:val="28"/>
        </w:rPr>
        <w:t>0</w:t>
      </w:r>
      <w:r w:rsidR="00AF5820">
        <w:rPr>
          <w:sz w:val="28"/>
          <w:szCs w:val="28"/>
        </w:rPr>
        <w:t>2</w:t>
      </w:r>
      <w:r w:rsidR="00B97A8F">
        <w:rPr>
          <w:sz w:val="28"/>
          <w:szCs w:val="28"/>
        </w:rPr>
        <w:t>4</w:t>
      </w:r>
      <w:r w:rsidR="00874FB1">
        <w:rPr>
          <w:sz w:val="28"/>
          <w:szCs w:val="28"/>
        </w:rPr>
        <w:t xml:space="preserve"> года</w:t>
      </w:r>
      <w:r w:rsidR="008B040B">
        <w:rPr>
          <w:sz w:val="28"/>
          <w:szCs w:val="28"/>
        </w:rPr>
        <w:t xml:space="preserve"> №</w:t>
      </w:r>
      <w:r w:rsidR="00BE2C10">
        <w:rPr>
          <w:sz w:val="28"/>
          <w:szCs w:val="28"/>
        </w:rPr>
        <w:t xml:space="preserve"> </w:t>
      </w:r>
      <w:r w:rsidR="00D20FE9">
        <w:rPr>
          <w:sz w:val="28"/>
          <w:szCs w:val="28"/>
        </w:rPr>
        <w:t>238</w:t>
      </w:r>
      <w:r w:rsidR="00A669EE" w:rsidRPr="009C3A74">
        <w:rPr>
          <w:sz w:val="28"/>
          <w:szCs w:val="28"/>
        </w:rPr>
        <w:t xml:space="preserve"> </w:t>
      </w:r>
    </w:p>
    <w:p w14:paraId="461F5D93" w14:textId="77777777" w:rsidR="00A87F6A" w:rsidRDefault="00A87F6A" w:rsidP="00A87F6A">
      <w:pPr>
        <w:jc w:val="center"/>
        <w:rPr>
          <w:caps/>
          <w:sz w:val="28"/>
          <w:szCs w:val="28"/>
        </w:rPr>
      </w:pPr>
    </w:p>
    <w:p w14:paraId="3C7109B5" w14:textId="77777777" w:rsidR="00A87F6A" w:rsidRPr="00A87F6A" w:rsidRDefault="009F18DD" w:rsidP="00A87F6A">
      <w:pPr>
        <w:jc w:val="center"/>
        <w:rPr>
          <w:caps/>
          <w:sz w:val="28"/>
          <w:szCs w:val="28"/>
        </w:rPr>
      </w:pPr>
      <w:proofErr w:type="gramStart"/>
      <w:r>
        <w:rPr>
          <w:caps/>
          <w:sz w:val="28"/>
          <w:szCs w:val="28"/>
        </w:rPr>
        <w:t xml:space="preserve">Муниципальная </w:t>
      </w:r>
      <w:r w:rsidR="00A87F6A" w:rsidRPr="00A87F6A">
        <w:rPr>
          <w:caps/>
          <w:sz w:val="28"/>
          <w:szCs w:val="28"/>
        </w:rPr>
        <w:t xml:space="preserve"> программа</w:t>
      </w:r>
      <w:proofErr w:type="gramEnd"/>
      <w:r w:rsidR="00A87F6A" w:rsidRPr="00A87F6A">
        <w:rPr>
          <w:caps/>
          <w:sz w:val="28"/>
          <w:szCs w:val="28"/>
        </w:rPr>
        <w:t xml:space="preserve"> </w:t>
      </w:r>
    </w:p>
    <w:p w14:paraId="578E2D49" w14:textId="77777777" w:rsidR="008B040B" w:rsidRDefault="009F18DD" w:rsidP="00A87F6A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Каменоломненского городского поселения</w:t>
      </w:r>
      <w:r w:rsidR="008B040B">
        <w:rPr>
          <w:sz w:val="28"/>
          <w:szCs w:val="28"/>
        </w:rPr>
        <w:t xml:space="preserve"> Октябрьского района</w:t>
      </w:r>
    </w:p>
    <w:p w14:paraId="046C1CC5" w14:textId="77777777" w:rsidR="00A87F6A" w:rsidRPr="00A87F6A" w:rsidRDefault="00A87F6A" w:rsidP="00A87F6A">
      <w:pPr>
        <w:jc w:val="center"/>
        <w:rPr>
          <w:color w:val="000000"/>
          <w:sz w:val="28"/>
          <w:szCs w:val="28"/>
        </w:rPr>
      </w:pPr>
      <w:r w:rsidRPr="00A87F6A">
        <w:rPr>
          <w:sz w:val="28"/>
          <w:szCs w:val="28"/>
        </w:rPr>
        <w:t xml:space="preserve"> «Развитие </w:t>
      </w:r>
      <w:r w:rsidRPr="00A87F6A">
        <w:rPr>
          <w:color w:val="000000"/>
          <w:sz w:val="28"/>
          <w:szCs w:val="28"/>
        </w:rPr>
        <w:t>транспортной системы»</w:t>
      </w:r>
    </w:p>
    <w:p w14:paraId="42985D79" w14:textId="77777777" w:rsidR="00043285" w:rsidRPr="00E311B3" w:rsidRDefault="00043285" w:rsidP="00A87F6A">
      <w:pPr>
        <w:jc w:val="center"/>
        <w:rPr>
          <w:sz w:val="16"/>
          <w:szCs w:val="16"/>
          <w:highlight w:val="yellow"/>
        </w:rPr>
      </w:pPr>
    </w:p>
    <w:p w14:paraId="6A46D5BA" w14:textId="77777777" w:rsidR="00A87F6A" w:rsidRPr="00A87F6A" w:rsidRDefault="00E36BEC" w:rsidP="00A87F6A">
      <w:pPr>
        <w:autoSpaceDE w:val="0"/>
        <w:autoSpaceDN w:val="0"/>
        <w:adjustRightInd w:val="0"/>
        <w:ind w:left="4112"/>
        <w:contextualSpacing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>ПАСПОРТ</w:t>
      </w:r>
    </w:p>
    <w:p w14:paraId="3A823A8E" w14:textId="77777777" w:rsidR="008B040B" w:rsidRDefault="009F18DD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</w:p>
    <w:p w14:paraId="310D2856" w14:textId="77777777" w:rsidR="00A87F6A" w:rsidRPr="00A87F6A" w:rsidRDefault="009F18DD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8B040B">
        <w:rPr>
          <w:kern w:val="2"/>
          <w:sz w:val="28"/>
          <w:szCs w:val="28"/>
        </w:rPr>
        <w:t xml:space="preserve"> Октябрьского района</w:t>
      </w:r>
    </w:p>
    <w:p w14:paraId="60D14168" w14:textId="77777777" w:rsidR="00A87F6A" w:rsidRPr="00A87F6A" w:rsidRDefault="00A87F6A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>«Развитие транспортной системы»</w:t>
      </w:r>
    </w:p>
    <w:p w14:paraId="56C72EA3" w14:textId="77777777" w:rsidR="00A87F6A" w:rsidRPr="00A87F6A" w:rsidRDefault="00A87F6A" w:rsidP="00A87F6A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2515"/>
        <w:gridCol w:w="283"/>
        <w:gridCol w:w="6813"/>
      </w:tblGrid>
      <w:tr w:rsidR="00A87F6A" w:rsidRPr="00A87F6A" w14:paraId="1B878709" w14:textId="77777777" w:rsidTr="003C3E70">
        <w:trPr>
          <w:trHeight w:val="697"/>
        </w:trPr>
        <w:tc>
          <w:tcPr>
            <w:tcW w:w="2544" w:type="dxa"/>
            <w:noWrap/>
            <w:tcMar>
              <w:bottom w:w="113" w:type="dxa"/>
            </w:tcMar>
            <w:hideMark/>
          </w:tcPr>
          <w:p w14:paraId="325506B9" w14:textId="77777777" w:rsidR="00A87F6A" w:rsidRPr="00A87F6A" w:rsidRDefault="009F18DD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 муниципальной</w:t>
            </w:r>
            <w:r w:rsidR="00A87F6A"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02EFA314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3E4FEEC3" w14:textId="77777777" w:rsidR="00A87F6A" w:rsidRPr="00A87F6A" w:rsidRDefault="009F18DD" w:rsidP="006C1B7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 xml:space="preserve">Муниципальная программа Каменоломненского городского поселения </w:t>
            </w:r>
            <w:r w:rsidR="008B040B">
              <w:rPr>
                <w:spacing w:val="-4"/>
                <w:kern w:val="2"/>
                <w:sz w:val="28"/>
                <w:szCs w:val="28"/>
              </w:rPr>
              <w:t xml:space="preserve">Октябрьского района </w:t>
            </w:r>
            <w:r w:rsidR="00A87F6A" w:rsidRPr="00043285">
              <w:rPr>
                <w:spacing w:val="-4"/>
                <w:kern w:val="2"/>
                <w:sz w:val="28"/>
                <w:szCs w:val="28"/>
              </w:rPr>
              <w:t>«Развитие</w:t>
            </w:r>
            <w:r w:rsidR="006C1B73">
              <w:rPr>
                <w:kern w:val="2"/>
                <w:sz w:val="28"/>
                <w:szCs w:val="28"/>
              </w:rPr>
              <w:t xml:space="preserve"> транспортной системы» (далее – </w:t>
            </w:r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r w:rsidR="00A87F6A" w:rsidRPr="00A87F6A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A87F6A" w:rsidRPr="00A87F6A" w14:paraId="416A92F6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395426BB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6C5EB231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07E6EEFA" w14:textId="77777777" w:rsidR="00A87F6A" w:rsidRPr="00A87F6A" w:rsidRDefault="009F18DD" w:rsidP="0004328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="00A56056">
              <w:rPr>
                <w:kern w:val="2"/>
                <w:sz w:val="28"/>
                <w:szCs w:val="28"/>
              </w:rPr>
              <w:t xml:space="preserve"> Октябрьского района</w:t>
            </w:r>
          </w:p>
        </w:tc>
      </w:tr>
      <w:tr w:rsidR="00A87F6A" w:rsidRPr="00A87F6A" w14:paraId="228A0111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3094AC4D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Соисполнители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52A2E402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4E11F8FE" w14:textId="77777777" w:rsidR="00A87F6A" w:rsidRPr="00A87F6A" w:rsidRDefault="00A87F6A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87F6A" w:rsidRPr="00A87F6A" w14:paraId="07D14CE8" w14:textId="77777777" w:rsidTr="003C3E70">
        <w:trPr>
          <w:trHeight w:val="1139"/>
        </w:trPr>
        <w:tc>
          <w:tcPr>
            <w:tcW w:w="2544" w:type="dxa"/>
            <w:noWrap/>
            <w:tcMar>
              <w:bottom w:w="113" w:type="dxa"/>
            </w:tcMar>
            <w:hideMark/>
          </w:tcPr>
          <w:p w14:paraId="2357A605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Участники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7488D42C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40408B54" w14:textId="77777777" w:rsidR="00A87F6A" w:rsidRPr="008E7DAC" w:rsidRDefault="009F18DD" w:rsidP="0004328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</w:t>
            </w:r>
            <w:r w:rsidR="008E7DAC">
              <w:rPr>
                <w:kern w:val="2"/>
                <w:sz w:val="28"/>
                <w:szCs w:val="28"/>
              </w:rPr>
              <w:t>омненского городского поселения</w:t>
            </w:r>
            <w:r w:rsidR="00A56056">
              <w:rPr>
                <w:kern w:val="2"/>
                <w:sz w:val="28"/>
                <w:szCs w:val="28"/>
              </w:rPr>
              <w:t xml:space="preserve"> Октябрьского района</w:t>
            </w:r>
            <w:r w:rsidR="00313A31">
              <w:rPr>
                <w:kern w:val="2"/>
                <w:sz w:val="28"/>
                <w:szCs w:val="28"/>
              </w:rPr>
              <w:t>, муниципальные предприятия, бюджетные организации,</w:t>
            </w:r>
          </w:p>
          <w:p w14:paraId="072DEC5C" w14:textId="77777777" w:rsidR="00A87F6A" w:rsidRPr="00A87F6A" w:rsidRDefault="00A87F6A" w:rsidP="00043285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A87F6A" w:rsidRPr="00A87F6A" w14:paraId="54D251F4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03801EB3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Подпрограммы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65267844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  <w:highlight w:val="cyan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0FE0AE3C" w14:textId="77777777" w:rsidR="00A87F6A" w:rsidRPr="00A87F6A" w:rsidRDefault="00A87F6A" w:rsidP="00043285">
            <w:pPr>
              <w:tabs>
                <w:tab w:val="left" w:pos="497"/>
              </w:tabs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>»;</w:t>
            </w:r>
          </w:p>
          <w:p w14:paraId="3988EBFE" w14:textId="77777777" w:rsidR="00A87F6A" w:rsidRPr="00A87F6A" w:rsidRDefault="00A87F6A" w:rsidP="00043285">
            <w:pPr>
              <w:tabs>
                <w:tab w:val="left" w:pos="497"/>
              </w:tabs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«Повышение безопасности дорожного движения </w:t>
            </w:r>
            <w:r w:rsidR="009F18DD">
              <w:rPr>
                <w:kern w:val="2"/>
                <w:sz w:val="28"/>
                <w:szCs w:val="28"/>
              </w:rPr>
              <w:t>на территории 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2227B8" w:rsidRPr="00A87F6A" w14:paraId="73AFEFEA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239EDFF3" w14:textId="77777777" w:rsidR="002227B8" w:rsidRPr="00A87F6A" w:rsidRDefault="002227B8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21022CBE" w14:textId="77777777" w:rsidR="002227B8" w:rsidRPr="00A87F6A" w:rsidRDefault="002227B8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6B7B4917" w14:textId="77777777" w:rsidR="002227B8" w:rsidRPr="00A87F6A" w:rsidRDefault="002227B8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227B8" w:rsidRPr="00A87F6A" w14:paraId="4E74DDE6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3F93C7E3" w14:textId="77777777" w:rsidR="002227B8" w:rsidRPr="00A87F6A" w:rsidRDefault="002227B8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23682E40" w14:textId="77777777" w:rsidR="002227B8" w:rsidRPr="00A87F6A" w:rsidRDefault="002227B8" w:rsidP="0004328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6EC31E78" w14:textId="77777777" w:rsidR="002227B8" w:rsidRPr="00A87F6A" w:rsidRDefault="002227B8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создание условий для устойчивого функционирования транспортной системы и повышение уровня безопасности дорожн</w:t>
            </w:r>
            <w:r w:rsidR="009F18DD">
              <w:rPr>
                <w:kern w:val="2"/>
                <w:sz w:val="28"/>
                <w:szCs w:val="28"/>
              </w:rPr>
              <w:t>ого движения в Каменоломненском городском поселении</w:t>
            </w:r>
          </w:p>
        </w:tc>
      </w:tr>
      <w:tr w:rsidR="002227B8" w:rsidRPr="00A87F6A" w14:paraId="4872E2E1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7471A794" w14:textId="77777777" w:rsidR="002227B8" w:rsidRPr="00A87F6A" w:rsidRDefault="002227B8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4736CF9A" w14:textId="77777777" w:rsidR="002227B8" w:rsidRDefault="002227B8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1CC72415" w14:textId="77777777" w:rsidR="002227B8" w:rsidRPr="00A87F6A" w:rsidRDefault="002227B8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обеспечение функционирования и развития сети </w:t>
            </w:r>
            <w:proofErr w:type="spellStart"/>
            <w:r w:rsidR="009F18DD">
              <w:rPr>
                <w:rFonts w:eastAsia="Calibri"/>
                <w:sz w:val="28"/>
                <w:szCs w:val="28"/>
                <w:lang w:eastAsia="en-US"/>
              </w:rPr>
              <w:t>внутрипоселковых</w:t>
            </w:r>
            <w:proofErr w:type="spellEnd"/>
            <w:r w:rsidR="009F18D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автомобильных дорог общего </w:t>
            </w:r>
            <w:r w:rsidR="009F18DD">
              <w:rPr>
                <w:rFonts w:eastAsia="Calibri"/>
                <w:sz w:val="28"/>
                <w:szCs w:val="28"/>
                <w:lang w:eastAsia="en-US"/>
              </w:rPr>
              <w:t>пользования Каменоломненского городского поселения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1EC00B01" w14:textId="77777777" w:rsidR="002227B8" w:rsidRPr="00A87F6A" w:rsidRDefault="002227B8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sz w:val="28"/>
                <w:szCs w:val="28"/>
              </w:rPr>
              <w:t xml:space="preserve">повышение безопасности дорожного движения на территории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616E73" w:rsidRPr="00A87F6A" w14:paraId="0AD70C73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7A76B072" w14:textId="77777777"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65BF608" w14:textId="77777777" w:rsidR="00616E73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  <w:p w14:paraId="00FA6B0D" w14:textId="77777777"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14:paraId="21E9728B" w14:textId="77777777"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14:paraId="13DC0768" w14:textId="77777777"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14:paraId="7B14D5A4" w14:textId="77777777" w:rsidR="00446E14" w:rsidRPr="00A87F6A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6954E741" w14:textId="77777777" w:rsidR="00616E73" w:rsidRDefault="00616E73" w:rsidP="0060177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доля протяженности </w:t>
            </w:r>
            <w:proofErr w:type="spellStart"/>
            <w:r w:rsidR="00601776">
              <w:rPr>
                <w:rFonts w:eastAsia="Calibri"/>
                <w:sz w:val="28"/>
                <w:szCs w:val="28"/>
                <w:lang w:eastAsia="en-US"/>
              </w:rPr>
              <w:t>внутрипоселковых</w:t>
            </w:r>
            <w:proofErr w:type="spellEnd"/>
            <w:r w:rsidR="0060177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автомобильных дорог, соответствующих нормативным требованиям к транспортно-эксплуатационным показателям на 31 декабря отчетного года;</w:t>
            </w:r>
          </w:p>
          <w:p w14:paraId="793895C8" w14:textId="77777777" w:rsidR="00446E14" w:rsidRPr="00446E14" w:rsidRDefault="00446E14" w:rsidP="00446E1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смертность в результате дорожно-транспортных происшествий</w:t>
            </w:r>
          </w:p>
        </w:tc>
      </w:tr>
      <w:tr w:rsidR="00616E73" w:rsidRPr="00A87F6A" w14:paraId="2C671800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770555BD" w14:textId="77777777"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22B73C2E" w14:textId="77777777" w:rsidR="00616E73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6A8C88C0" w14:textId="7777777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2019 – 2030 годы. Этапы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не выделяются</w:t>
            </w:r>
          </w:p>
        </w:tc>
      </w:tr>
      <w:tr w:rsidR="00616E73" w:rsidRPr="00A87F6A" w14:paraId="1796CC03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0A108135" w14:textId="77777777"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639937D" w14:textId="77777777" w:rsidR="00616E73" w:rsidRPr="00A87F6A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59DBF5F4" w14:textId="18F54059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9F18DD">
              <w:rPr>
                <w:rFonts w:eastAsia="Calibri"/>
                <w:spacing w:val="-6"/>
                <w:sz w:val="28"/>
                <w:szCs w:val="28"/>
                <w:lang w:eastAsia="en-US"/>
              </w:rPr>
              <w:t>муниципальной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программы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>на 2019 – 2030 годы составляет</w:t>
            </w:r>
            <w:r w:rsidR="00677B97"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="000F6D34">
              <w:rPr>
                <w:rFonts w:eastAsia="Calibri"/>
                <w:spacing w:val="-4"/>
                <w:sz w:val="28"/>
                <w:szCs w:val="28"/>
                <w:lang w:eastAsia="en-US"/>
              </w:rPr>
              <w:t>551 757,13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14:paraId="66777FC8" w14:textId="5C967005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в 2019 году –</w:t>
            </w:r>
            <w:r w:rsidR="00D25C1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>22204,2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16E1C50" w14:textId="3758C70C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AF5820">
              <w:rPr>
                <w:rFonts w:eastAsia="Calibri"/>
                <w:sz w:val="28"/>
                <w:szCs w:val="28"/>
                <w:lang w:eastAsia="en-US"/>
              </w:rPr>
              <w:t>48355,1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4840D7D1" w14:textId="2344BB5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5D58B4" w:rsidRPr="005D58B4">
              <w:rPr>
                <w:rFonts w:eastAsia="Calibri"/>
                <w:sz w:val="28"/>
                <w:szCs w:val="28"/>
                <w:lang w:eastAsia="en-US"/>
              </w:rPr>
              <w:t>21770</w:t>
            </w:r>
            <w:r w:rsidR="005D58B4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5D58B4" w:rsidRPr="005D58B4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AA453F3" w14:textId="3213672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3C3E70">
              <w:rPr>
                <w:rFonts w:eastAsia="Calibri"/>
                <w:sz w:val="28"/>
                <w:szCs w:val="28"/>
                <w:lang w:eastAsia="en-US"/>
              </w:rPr>
              <w:t>115362,03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D35881E" w14:textId="762B806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EE6BBB">
              <w:rPr>
                <w:rFonts w:eastAsia="Calibri"/>
                <w:sz w:val="28"/>
                <w:szCs w:val="28"/>
                <w:lang w:eastAsia="en-US"/>
              </w:rPr>
              <w:t>76060,4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9B39DAB" w14:textId="70E5EE94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0F6D34">
              <w:rPr>
                <w:rFonts w:eastAsia="Calibri"/>
                <w:sz w:val="28"/>
                <w:szCs w:val="28"/>
                <w:lang w:eastAsia="en-US"/>
              </w:rPr>
              <w:t>147 727,6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AB4A0DB" w14:textId="1785EB26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EE6BBB">
              <w:rPr>
                <w:rFonts w:eastAsia="Calibri"/>
                <w:sz w:val="28"/>
                <w:szCs w:val="28"/>
                <w:lang w:eastAsia="en-US"/>
              </w:rPr>
              <w:t>28524,8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E8BD570" w14:textId="6D9E527B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</w:t>
            </w:r>
            <w:r w:rsidR="001B07BC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4,</w:t>
            </w:r>
            <w:r w:rsidR="001B07BC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5880866" w14:textId="5E4CF05A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EB6FB4F" w14:textId="6E8044F4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CD3DFC4" w14:textId="0D7F3EC9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73C226B" w14:textId="00EE6736" w:rsidR="00616E73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9012FE6" w14:textId="08567C72" w:rsidR="007F7E29" w:rsidRPr="00677B97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федерального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бюджета – </w:t>
            </w:r>
            <w:r w:rsidR="001B07BC">
              <w:rPr>
                <w:rFonts w:eastAsia="Calibri"/>
                <w:spacing w:val="-6"/>
                <w:sz w:val="28"/>
                <w:szCs w:val="28"/>
                <w:lang w:eastAsia="en-US"/>
              </w:rPr>
              <w:t>147 868,13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5D9759E7" w14:textId="77777777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260DA79" w14:textId="59521C5A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8F43BC">
              <w:rPr>
                <w:rFonts w:eastAsia="Calibri"/>
                <w:sz w:val="28"/>
                <w:szCs w:val="28"/>
                <w:lang w:eastAsia="en-US"/>
              </w:rPr>
              <w:t>17869,6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28AA087C" w14:textId="2126B1A7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1E143D30" w14:textId="1015BBB0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3C3E70">
              <w:rPr>
                <w:rFonts w:eastAsia="Calibri"/>
                <w:sz w:val="28"/>
                <w:szCs w:val="28"/>
                <w:lang w:eastAsia="en-US"/>
              </w:rPr>
              <w:t>39992,5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97C2080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2023 году – 0,0 тыс. рублей;</w:t>
            </w:r>
          </w:p>
          <w:p w14:paraId="79F77B9B" w14:textId="78AAED2A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1B07BC">
              <w:rPr>
                <w:rFonts w:eastAsia="Calibri"/>
                <w:sz w:val="28"/>
                <w:szCs w:val="28"/>
                <w:lang w:eastAsia="en-US"/>
              </w:rPr>
              <w:t>90007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,0 тыс. рублей;</w:t>
            </w:r>
          </w:p>
          <w:p w14:paraId="264DD07D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14:paraId="12440389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5648541E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2FCFE954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5636FA9B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1638E3E7" w14:textId="77777777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2030 году – 0,0 тыс. рублей,</w:t>
            </w:r>
          </w:p>
          <w:p w14:paraId="1F8BD55C" w14:textId="77777777" w:rsidR="007F7E29" w:rsidRPr="00A87F6A" w:rsidRDefault="007F7E29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284E5FD" w14:textId="611AB40D" w:rsidR="00616E73" w:rsidRPr="00677B97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lastRenderedPageBreak/>
              <w:t xml:space="preserve">средства областного бюджета – </w:t>
            </w:r>
            <w:r w:rsidR="001B07BC">
              <w:rPr>
                <w:rFonts w:eastAsia="Calibri"/>
                <w:spacing w:val="-6"/>
                <w:sz w:val="28"/>
                <w:szCs w:val="28"/>
                <w:lang w:eastAsia="en-US"/>
              </w:rPr>
              <w:t>86 786,9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="00677B97"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77B97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4F780442" w14:textId="7777777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9A3BA1">
              <w:rPr>
                <w:rFonts w:eastAsia="Calibri"/>
                <w:sz w:val="28"/>
                <w:szCs w:val="28"/>
                <w:lang w:eastAsia="en-US"/>
              </w:rPr>
              <w:t>9071,7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A4840A7" w14:textId="03744F86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8F43BC">
              <w:rPr>
                <w:rFonts w:eastAsia="Calibri"/>
                <w:sz w:val="28"/>
                <w:szCs w:val="28"/>
                <w:lang w:eastAsia="en-US"/>
              </w:rPr>
              <w:t>1959,9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50E516FE" w14:textId="7D4BB14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FAFDD52" w14:textId="0312464A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AA47A8">
              <w:rPr>
                <w:rFonts w:eastAsia="Calibri"/>
                <w:sz w:val="28"/>
                <w:szCs w:val="28"/>
                <w:lang w:eastAsia="en-US"/>
              </w:rPr>
              <w:t>480</w:t>
            </w:r>
            <w:r w:rsidR="00047868">
              <w:rPr>
                <w:rFonts w:eastAsia="Calibri"/>
                <w:sz w:val="28"/>
                <w:szCs w:val="28"/>
                <w:lang w:eastAsia="en-US"/>
              </w:rPr>
              <w:t>96</w:t>
            </w:r>
            <w:r w:rsidR="00AA47A8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047868">
              <w:rPr>
                <w:rFonts w:eastAsia="Calibri"/>
                <w:sz w:val="28"/>
                <w:szCs w:val="28"/>
                <w:lang w:eastAsia="en-US"/>
              </w:rPr>
              <w:t xml:space="preserve">6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8CA84D5" w14:textId="7D939CB5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25821,7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C56A48A" w14:textId="637205C8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1B07BC">
              <w:rPr>
                <w:rFonts w:eastAsia="Calibri"/>
                <w:sz w:val="28"/>
                <w:szCs w:val="28"/>
                <w:lang w:eastAsia="en-US"/>
              </w:rPr>
              <w:t>1837,0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2F30EB6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1882806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F7421BB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53EDB94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77A6BAC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E817416" w14:textId="7777777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рублей,</w:t>
            </w:r>
          </w:p>
          <w:p w14:paraId="652CC071" w14:textId="2EC959F8" w:rsidR="00786676" w:rsidRPr="00B07AA5" w:rsidRDefault="00786676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07AA5">
              <w:rPr>
                <w:sz w:val="28"/>
                <w:szCs w:val="28"/>
              </w:rPr>
              <w:t>редства бюджета</w:t>
            </w:r>
            <w:r>
              <w:rPr>
                <w:sz w:val="28"/>
                <w:szCs w:val="28"/>
              </w:rPr>
              <w:t xml:space="preserve"> Октябрьского</w:t>
            </w:r>
            <w:r w:rsidRPr="00B07AA5">
              <w:rPr>
                <w:sz w:val="28"/>
                <w:szCs w:val="28"/>
              </w:rPr>
              <w:t xml:space="preserve"> района, всего – </w:t>
            </w:r>
            <w:r w:rsidR="001B07BC">
              <w:rPr>
                <w:sz w:val="28"/>
                <w:szCs w:val="28"/>
              </w:rPr>
              <w:t>68 538,6</w:t>
            </w:r>
            <w:r w:rsidRPr="00B07AA5">
              <w:rPr>
                <w:sz w:val="28"/>
                <w:szCs w:val="28"/>
              </w:rPr>
              <w:t xml:space="preserve"> тыс.</w:t>
            </w:r>
            <w:r w:rsidR="00972D9E">
              <w:rPr>
                <w:sz w:val="28"/>
                <w:szCs w:val="28"/>
              </w:rPr>
              <w:t xml:space="preserve"> </w:t>
            </w:r>
            <w:r w:rsidRPr="00B07AA5">
              <w:rPr>
                <w:sz w:val="28"/>
                <w:szCs w:val="28"/>
              </w:rPr>
              <w:t>руб., из них по годам:</w:t>
            </w:r>
          </w:p>
          <w:p w14:paraId="00DF91CF" w14:textId="2F602F1E" w:rsidR="00786676" w:rsidRPr="00B07AA5" w:rsidRDefault="00972D9E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786676" w:rsidRPr="00B07AA5">
              <w:rPr>
                <w:sz w:val="28"/>
                <w:szCs w:val="28"/>
              </w:rPr>
              <w:t xml:space="preserve">2019 год – </w:t>
            </w:r>
            <w:r w:rsidR="00786676">
              <w:rPr>
                <w:sz w:val="28"/>
                <w:szCs w:val="28"/>
              </w:rPr>
              <w:t>3802,7</w:t>
            </w:r>
            <w:r w:rsidR="00786676"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="00786676" w:rsidRPr="00B07AA5">
              <w:rPr>
                <w:sz w:val="28"/>
                <w:szCs w:val="28"/>
              </w:rPr>
              <w:t>руб.;</w:t>
            </w:r>
            <w:r w:rsidR="00A86E2B">
              <w:rPr>
                <w:sz w:val="28"/>
                <w:szCs w:val="28"/>
              </w:rPr>
              <w:t xml:space="preserve"> </w:t>
            </w:r>
          </w:p>
          <w:p w14:paraId="1BE9751D" w14:textId="498969A9" w:rsidR="00786676" w:rsidRPr="00B07AA5" w:rsidRDefault="00972D9E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215457">
              <w:rPr>
                <w:sz w:val="28"/>
                <w:szCs w:val="28"/>
              </w:rPr>
              <w:t>2020 год – 12000</w:t>
            </w:r>
            <w:r w:rsidR="00786676" w:rsidRPr="00B07AA5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="00786676" w:rsidRPr="00B07AA5">
              <w:rPr>
                <w:sz w:val="28"/>
                <w:szCs w:val="28"/>
              </w:rPr>
              <w:t>руб</w:t>
            </w:r>
            <w:r w:rsidR="00AB5F72">
              <w:rPr>
                <w:sz w:val="28"/>
                <w:szCs w:val="28"/>
              </w:rPr>
              <w:t>лей</w:t>
            </w:r>
            <w:r w:rsidR="00786676" w:rsidRPr="00B07AA5">
              <w:rPr>
                <w:sz w:val="28"/>
                <w:szCs w:val="28"/>
              </w:rPr>
              <w:t>;</w:t>
            </w:r>
          </w:p>
          <w:p w14:paraId="663E94E1" w14:textId="055AEBBA" w:rsidR="00786676" w:rsidRPr="00B07AA5" w:rsidRDefault="00972D9E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786676" w:rsidRPr="00B07AA5">
              <w:rPr>
                <w:sz w:val="28"/>
                <w:szCs w:val="28"/>
              </w:rPr>
              <w:t xml:space="preserve">2021 год – </w:t>
            </w:r>
            <w:r w:rsidR="00215457">
              <w:rPr>
                <w:sz w:val="28"/>
                <w:szCs w:val="28"/>
              </w:rPr>
              <w:t>5266,0</w:t>
            </w:r>
            <w:r w:rsidR="00786676"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="00AB5F72">
              <w:rPr>
                <w:sz w:val="28"/>
                <w:szCs w:val="28"/>
              </w:rPr>
              <w:t>рублей</w:t>
            </w:r>
            <w:r w:rsidR="00786676" w:rsidRPr="00B07AA5">
              <w:rPr>
                <w:sz w:val="28"/>
                <w:szCs w:val="28"/>
              </w:rPr>
              <w:t>;</w:t>
            </w:r>
          </w:p>
          <w:p w14:paraId="13DC38B0" w14:textId="173D37BB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2022 году – </w:t>
            </w:r>
            <w:r w:rsidR="003C3E70">
              <w:rPr>
                <w:sz w:val="28"/>
                <w:szCs w:val="28"/>
              </w:rPr>
              <w:t>4920,1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027785F1" w14:textId="391D5712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2023 году – </w:t>
            </w:r>
            <w:r w:rsidR="00B95B97">
              <w:rPr>
                <w:sz w:val="28"/>
                <w:szCs w:val="28"/>
              </w:rPr>
              <w:t>19375,6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3E5A2566" w14:textId="7A91FAC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2024 году – </w:t>
            </w:r>
            <w:r w:rsidR="001B07BC">
              <w:rPr>
                <w:sz w:val="28"/>
                <w:szCs w:val="28"/>
              </w:rPr>
              <w:t>12252,9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23599266" w14:textId="3562DDCC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2025 году – </w:t>
            </w:r>
            <w:r w:rsidR="00B95B97">
              <w:rPr>
                <w:sz w:val="28"/>
                <w:szCs w:val="28"/>
              </w:rPr>
              <w:t>10921,3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3E522374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2026 году – 0,0 тыс. рублей;</w:t>
            </w:r>
          </w:p>
          <w:p w14:paraId="7026EF28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2027 году – 0,0 тыс. рублей;</w:t>
            </w:r>
          </w:p>
          <w:p w14:paraId="20B1BF74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2028 году – 0,0 тыс. рублей;</w:t>
            </w:r>
          </w:p>
          <w:p w14:paraId="5E0A8A99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2029 году – 0,0 тыс. рублей;</w:t>
            </w:r>
          </w:p>
          <w:p w14:paraId="2A35B5B3" w14:textId="77777777" w:rsidR="00972D9E" w:rsidRDefault="00972D9E" w:rsidP="00972D9E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2030 году – 0,0 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14:paraId="720EA9FD" w14:textId="110252D5" w:rsidR="00616E73" w:rsidRPr="00A87F6A" w:rsidRDefault="00616E73" w:rsidP="00972D9E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средства местных бюджетов –</w:t>
            </w:r>
            <w:r w:rsidR="00DB7E6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F7E59">
              <w:rPr>
                <w:rFonts w:eastAsia="Calibri"/>
                <w:sz w:val="28"/>
                <w:szCs w:val="28"/>
                <w:lang w:eastAsia="en-US"/>
              </w:rPr>
              <w:t>238245</w:t>
            </w:r>
            <w:r w:rsidR="001B07BC">
              <w:rPr>
                <w:rFonts w:eastAsia="Calibri"/>
                <w:sz w:val="28"/>
                <w:szCs w:val="28"/>
                <w:lang w:eastAsia="en-US"/>
              </w:rPr>
              <w:t>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 w:rsidR="00043285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379C4B84" w14:textId="6709D2E1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>9329,8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209E37E" w14:textId="39D2B64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16525,6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06918C3" w14:textId="3342AEE4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5D58B4">
              <w:rPr>
                <w:rFonts w:eastAsia="Calibri"/>
                <w:sz w:val="28"/>
                <w:szCs w:val="28"/>
                <w:lang w:eastAsia="en-US"/>
              </w:rPr>
              <w:t>16504,2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AE7CF53" w14:textId="0ADB1FB8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3C3E70">
              <w:rPr>
                <w:rFonts w:eastAsia="Calibri"/>
                <w:sz w:val="28"/>
                <w:szCs w:val="28"/>
                <w:lang w:eastAsia="en-US"/>
              </w:rPr>
              <w:t>2235</w:t>
            </w:r>
            <w:r w:rsidR="001B07BC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3C3E70">
              <w:rPr>
                <w:rFonts w:eastAsia="Calibri"/>
                <w:sz w:val="28"/>
                <w:szCs w:val="28"/>
                <w:lang w:eastAsia="en-US"/>
              </w:rPr>
              <w:t>,8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A0995DE" w14:textId="10C0812D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30863,1</w:t>
            </w:r>
            <w:r w:rsidR="00A669EE" w:rsidRPr="00A669E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CC74316" w14:textId="197A3424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9F7E59">
              <w:rPr>
                <w:rFonts w:eastAsia="Calibri"/>
                <w:sz w:val="28"/>
                <w:szCs w:val="28"/>
                <w:lang w:eastAsia="en-US"/>
              </w:rPr>
              <w:t>33313,1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436569E0" w14:textId="76837DC0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17603,5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49B89C6" w14:textId="762FBFA6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</w:t>
            </w:r>
            <w:r w:rsidR="001B07BC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4,</w:t>
            </w:r>
            <w:proofErr w:type="gramStart"/>
            <w:r w:rsidR="001B07BC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рублей;</w:t>
            </w:r>
          </w:p>
          <w:p w14:paraId="7E012AC5" w14:textId="7BE8518A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DD2D077" w14:textId="6C5BCF44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6B94134F" w14:textId="671AFEC3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46A4CFF1" w14:textId="77777777" w:rsidR="00616E73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  <w:p w14:paraId="5AC862AA" w14:textId="77777777" w:rsidR="000F6D34" w:rsidRPr="00A87F6A" w:rsidRDefault="000F6D34" w:rsidP="000F6D3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средства </w:t>
            </w:r>
            <w:r>
              <w:rPr>
                <w:rFonts w:eastAsia="Calibri"/>
                <w:sz w:val="28"/>
                <w:szCs w:val="28"/>
                <w:lang w:eastAsia="en-US"/>
              </w:rPr>
              <w:t>внебюджетных источников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10317,6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547DF2EA" w14:textId="77777777" w:rsidR="000F6D34" w:rsidRPr="00A87F6A" w:rsidRDefault="000F6D34" w:rsidP="000F6D3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EDCEF11" w14:textId="77777777" w:rsidR="000F6D34" w:rsidRPr="00A87F6A" w:rsidRDefault="000F6D34" w:rsidP="000F6D3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CCC6D3D" w14:textId="77777777" w:rsidR="000F6D34" w:rsidRPr="00A87F6A" w:rsidRDefault="000F6D34" w:rsidP="000F6D3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 2021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987A5FC" w14:textId="77777777" w:rsidR="000F6D34" w:rsidRPr="00A87F6A" w:rsidRDefault="000F6D34" w:rsidP="000F6D3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3F792E1" w14:textId="77777777" w:rsidR="000F6D34" w:rsidRPr="00A87F6A" w:rsidRDefault="000F6D34" w:rsidP="000F6D3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BCAB5E0" w14:textId="77777777" w:rsidR="000F6D34" w:rsidRPr="00A87F6A" w:rsidRDefault="000F6D34" w:rsidP="000F6D3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10317,6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AB04132" w14:textId="77777777" w:rsidR="000F6D34" w:rsidRPr="00A87F6A" w:rsidRDefault="000F6D34" w:rsidP="000F6D3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46C1E784" w14:textId="77777777" w:rsidR="000F6D34" w:rsidRPr="00A87F6A" w:rsidRDefault="000F6D34" w:rsidP="000F6D3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7DB9051" w14:textId="77777777" w:rsidR="000F6D34" w:rsidRPr="00A87F6A" w:rsidRDefault="000F6D34" w:rsidP="000F6D3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D3C3357" w14:textId="77777777" w:rsidR="000F6D34" w:rsidRPr="00A87F6A" w:rsidRDefault="000F6D34" w:rsidP="000F6D3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698A681F" w14:textId="77777777" w:rsidR="000F6D34" w:rsidRPr="00A87F6A" w:rsidRDefault="000F6D34" w:rsidP="000F6D3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7DC94D17" w14:textId="77777777" w:rsidR="000F6D34" w:rsidRDefault="000F6D34" w:rsidP="000F6D3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  <w:p w14:paraId="2AB5B2BD" w14:textId="131924C8" w:rsidR="000F6D34" w:rsidRPr="00A87F6A" w:rsidRDefault="000F6D34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87F6A" w:rsidRPr="00A87F6A" w14:paraId="4C087786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0F1D5048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729D8EAE" w14:textId="77777777" w:rsidR="00A87F6A" w:rsidRPr="00A87F6A" w:rsidRDefault="00616E73" w:rsidP="00677B97">
            <w:pPr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616E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21778FB7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развитие транспортной системы, обеспечивающей стабильное развитие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color w:val="000000"/>
                <w:kern w:val="2"/>
                <w:sz w:val="28"/>
                <w:szCs w:val="28"/>
              </w:rPr>
              <w:t>;</w:t>
            </w:r>
          </w:p>
          <w:p w14:paraId="02D1258B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улучшение состояния автомобильных дорог;</w:t>
            </w:r>
          </w:p>
          <w:p w14:paraId="2C99F29B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рост грузооборота и пассажирооборота транспорта общего пользования;</w:t>
            </w:r>
          </w:p>
          <w:p w14:paraId="28FCE520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создание современной системы обеспечения безопасности дорожного движения на автомобильных дорогах общего пользования и улично-д</w:t>
            </w:r>
            <w:r w:rsidR="009F18DD">
              <w:rPr>
                <w:color w:val="000000"/>
                <w:kern w:val="2"/>
                <w:sz w:val="28"/>
                <w:szCs w:val="28"/>
              </w:rPr>
              <w:t>орожной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в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Каменоломненском городском поселении</w:t>
            </w:r>
            <w:r w:rsidRPr="00A87F6A">
              <w:rPr>
                <w:color w:val="000000"/>
                <w:kern w:val="2"/>
                <w:sz w:val="28"/>
                <w:szCs w:val="28"/>
              </w:rPr>
              <w:t>;</w:t>
            </w:r>
          </w:p>
          <w:p w14:paraId="08EECBAE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сокращение демографического и социального ущерба от дорожно-транспортных происшествий и их последствий</w:t>
            </w:r>
          </w:p>
        </w:tc>
      </w:tr>
      <w:tr w:rsidR="00A87F6A" w:rsidRPr="00A87F6A" w14:paraId="7B8221B6" w14:textId="77777777" w:rsidTr="003C3E70">
        <w:tc>
          <w:tcPr>
            <w:tcW w:w="9725" w:type="dxa"/>
            <w:gridSpan w:val="3"/>
            <w:noWrap/>
            <w:tcMar>
              <w:bottom w:w="113" w:type="dxa"/>
            </w:tcMar>
            <w:hideMark/>
          </w:tcPr>
          <w:p w14:paraId="3F3A06C3" w14:textId="77777777" w:rsidR="004D17B3" w:rsidRDefault="004D17B3" w:rsidP="00677B97">
            <w:pPr>
              <w:spacing w:line="216" w:lineRule="auto"/>
              <w:jc w:val="center"/>
              <w:rPr>
                <w:noProof/>
                <w:kern w:val="2"/>
                <w:sz w:val="28"/>
                <w:szCs w:val="28"/>
              </w:rPr>
            </w:pPr>
          </w:p>
          <w:p w14:paraId="7BDE3B0C" w14:textId="690350A7" w:rsidR="00A87F6A" w:rsidRPr="00A87F6A" w:rsidRDefault="00A87F6A" w:rsidP="00677B97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noProof/>
                <w:kern w:val="2"/>
                <w:sz w:val="28"/>
                <w:szCs w:val="28"/>
              </w:rPr>
              <w:t xml:space="preserve">Паспорт </w:t>
            </w:r>
            <w:r w:rsidRPr="00A87F6A">
              <w:rPr>
                <w:kern w:val="2"/>
                <w:sz w:val="28"/>
                <w:szCs w:val="28"/>
              </w:rPr>
              <w:t>подпрограммы</w:t>
            </w:r>
          </w:p>
          <w:p w14:paraId="178C46BB" w14:textId="77777777" w:rsidR="00A87F6A" w:rsidRPr="00A87F6A" w:rsidRDefault="00A87F6A" w:rsidP="00E313AE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A87F6A" w:rsidRPr="00A87F6A" w14:paraId="31DE9E29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4A5442A5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1D8D93C7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5B6AF8FB" w14:textId="77777777" w:rsidR="00A87F6A" w:rsidRPr="00A87F6A" w:rsidRDefault="00A87F6A" w:rsidP="00E313AE">
            <w:pPr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подпрограмма 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 xml:space="preserve">» (далее также – подпрограмма 1) </w:t>
            </w:r>
          </w:p>
        </w:tc>
      </w:tr>
      <w:tr w:rsidR="00A87F6A" w:rsidRPr="00A87F6A" w14:paraId="113C6D23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446650BA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2433D480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736BFFAC" w14:textId="77777777" w:rsidR="00A87F6A" w:rsidRPr="00A87F6A" w:rsidRDefault="009F18DD" w:rsidP="00677B97">
            <w:pPr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="00A87F6A" w:rsidRPr="00A87F6A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A87F6A" w:rsidRPr="00A87F6A" w14:paraId="435F6A90" w14:textId="77777777" w:rsidTr="003C3E70">
        <w:trPr>
          <w:trHeight w:val="68"/>
        </w:trPr>
        <w:tc>
          <w:tcPr>
            <w:tcW w:w="2544" w:type="dxa"/>
            <w:noWrap/>
            <w:tcMar>
              <w:bottom w:w="113" w:type="dxa"/>
            </w:tcMar>
          </w:tcPr>
          <w:p w14:paraId="563390BC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13445EE8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40F99F41" w14:textId="77777777" w:rsidR="00A87F6A" w:rsidRPr="00A73CD4" w:rsidRDefault="009F18DD" w:rsidP="00677B97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Муниципальные предприятия, бюджетные организации</w:t>
            </w:r>
          </w:p>
        </w:tc>
      </w:tr>
      <w:tr w:rsidR="00A87F6A" w:rsidRPr="00A87F6A" w14:paraId="7826B3CF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3E87EA02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7F292471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6867FB75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87F6A" w:rsidRPr="00A87F6A" w14:paraId="1A3F469B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7FCCF326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</w:p>
          <w:p w14:paraId="7498E8D2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2928AF69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18DE1102" w14:textId="77777777" w:rsidR="00A87F6A" w:rsidRPr="00A87F6A" w:rsidRDefault="00A87F6A" w:rsidP="00677B97">
            <w:pPr>
              <w:spacing w:line="21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kern w:val="2"/>
                <w:sz w:val="28"/>
                <w:szCs w:val="28"/>
              </w:rPr>
              <w:t>развитие современной и эффективной дорожно-транспортной инфраструктуры</w:t>
            </w:r>
          </w:p>
        </w:tc>
      </w:tr>
      <w:tr w:rsidR="00A87F6A" w:rsidRPr="00A87F6A" w14:paraId="6095543D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088469BA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Задача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5AD8A7A3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44A3F25B" w14:textId="77777777" w:rsidR="00A87F6A" w:rsidRPr="00A87F6A" w:rsidRDefault="00A87F6A" w:rsidP="00A73CD4">
            <w:pPr>
              <w:spacing w:line="216" w:lineRule="auto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формирование единой дорожной сети круглогодичной доступности для населения </w:t>
            </w:r>
            <w:r w:rsidR="009F18DD">
              <w:rPr>
                <w:kern w:val="2"/>
                <w:sz w:val="28"/>
                <w:szCs w:val="28"/>
              </w:rPr>
              <w:t>Камено</w:t>
            </w:r>
            <w:r w:rsidR="00A73CD4">
              <w:rPr>
                <w:kern w:val="2"/>
                <w:sz w:val="28"/>
                <w:szCs w:val="28"/>
              </w:rPr>
              <w:t>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 xml:space="preserve">, </w:t>
            </w:r>
            <w:r w:rsidRPr="00A87F6A">
              <w:rPr>
                <w:sz w:val="28"/>
                <w:szCs w:val="28"/>
              </w:rPr>
              <w:t xml:space="preserve">комплексное обустройство автомобильных дорог </w:t>
            </w:r>
          </w:p>
        </w:tc>
      </w:tr>
      <w:tr w:rsidR="00A87F6A" w:rsidRPr="00A87F6A" w14:paraId="6899DBE3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5BCD976D" w14:textId="77777777" w:rsidR="00A87F6A" w:rsidRPr="00A87F6A" w:rsidRDefault="00A87F6A" w:rsidP="00677B97">
            <w:pPr>
              <w:spacing w:line="247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>Целевые показатели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793726AE" w14:textId="77777777" w:rsidR="00A87F6A" w:rsidRPr="00A87F6A" w:rsidRDefault="00A87F6A" w:rsidP="00677B97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53D3EB9A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объемы ввода в эксплуатацию после строительства и реконструкции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автомобильных дорог</w:t>
            </w:r>
            <w:r w:rsidRPr="00A87F6A">
              <w:rPr>
                <w:sz w:val="28"/>
                <w:szCs w:val="28"/>
              </w:rPr>
              <w:t>;</w:t>
            </w:r>
          </w:p>
          <w:p w14:paraId="04025FAC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сети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>автомобильных дорог;</w:t>
            </w:r>
          </w:p>
          <w:p w14:paraId="6A1CEC19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дорог, соответствующих нормативным </w:t>
            </w:r>
            <w:r w:rsidRPr="00677B97">
              <w:rPr>
                <w:spacing w:val="-8"/>
                <w:sz w:val="28"/>
                <w:szCs w:val="28"/>
              </w:rPr>
              <w:t>требованиям к транспортно-эксплуатационным показателям,</w:t>
            </w:r>
            <w:r w:rsidRPr="00A87F6A">
              <w:rPr>
                <w:sz w:val="28"/>
                <w:szCs w:val="28"/>
              </w:rPr>
              <w:t xml:space="preserve"> в результате реконструкции автомобильных дорог;</w:t>
            </w:r>
          </w:p>
          <w:p w14:paraId="729A7822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дорог, соответствующих нормативным </w:t>
            </w:r>
            <w:r w:rsidRPr="00677B97">
              <w:rPr>
                <w:spacing w:val="-8"/>
                <w:sz w:val="28"/>
                <w:szCs w:val="28"/>
              </w:rPr>
              <w:t>требованиям к транспортно-эксплуатационным показателям,</w:t>
            </w:r>
            <w:r w:rsidRPr="00A87F6A">
              <w:rPr>
                <w:sz w:val="28"/>
                <w:szCs w:val="28"/>
              </w:rPr>
              <w:t xml:space="preserve"> в результате капитального ремонта и ремонта автомобильных дорог;</w:t>
            </w:r>
          </w:p>
          <w:p w14:paraId="2AFFB6A0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объемы ввода в эксплуатацию после строительства и реконструкции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дорог, исходя из расчетной протяженности </w:t>
            </w:r>
            <w:r w:rsidRPr="00043285">
              <w:rPr>
                <w:spacing w:val="-4"/>
                <w:sz w:val="28"/>
                <w:szCs w:val="28"/>
              </w:rPr>
              <w:t>введенных искусственных сооружений (мостов, мостовых</w:t>
            </w:r>
            <w:r w:rsidRPr="00A87F6A">
              <w:rPr>
                <w:sz w:val="28"/>
                <w:szCs w:val="28"/>
              </w:rPr>
              <w:t xml:space="preserve"> переходов, пут</w:t>
            </w:r>
            <w:r w:rsidR="00A73CD4">
              <w:rPr>
                <w:sz w:val="28"/>
                <w:szCs w:val="28"/>
              </w:rPr>
              <w:t>епроводов</w:t>
            </w:r>
            <w:r w:rsidRPr="00A87F6A">
              <w:rPr>
                <w:sz w:val="28"/>
                <w:szCs w:val="28"/>
              </w:rPr>
              <w:t>);</w:t>
            </w:r>
          </w:p>
          <w:p w14:paraId="2F0DDEC9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протяженность сети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 на территории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;</w:t>
            </w:r>
          </w:p>
          <w:p w14:paraId="42288383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>общая протяженность</w:t>
            </w:r>
            <w:r w:rsidR="00A73CD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 автомобильных</w:t>
            </w:r>
            <w:proofErr w:type="gramEnd"/>
            <w:r w:rsidRPr="00A87F6A">
              <w:rPr>
                <w:sz w:val="28"/>
                <w:szCs w:val="28"/>
              </w:rPr>
              <w:t xml:space="preserve"> дорог, соответствующих нормативным </w:t>
            </w:r>
            <w:r w:rsidRPr="00043285">
              <w:rPr>
                <w:sz w:val="28"/>
                <w:szCs w:val="28"/>
              </w:rPr>
              <w:t>требованиям к транспортно-эксплуатационным показателям</w:t>
            </w:r>
            <w:r w:rsidRPr="00A87F6A">
              <w:rPr>
                <w:sz w:val="28"/>
                <w:szCs w:val="28"/>
              </w:rPr>
              <w:t xml:space="preserve"> на 31 декабря отчетного года;</w:t>
            </w:r>
          </w:p>
          <w:p w14:paraId="2749FECD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доля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>автомобильных дорог, работающих в режиме перегрузки;</w:t>
            </w:r>
          </w:p>
          <w:p w14:paraId="5CC0B984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снижение мест концентрации дорожно-транспортных </w:t>
            </w:r>
            <w:r w:rsidRPr="00043285">
              <w:rPr>
                <w:spacing w:val="-4"/>
                <w:sz w:val="28"/>
                <w:szCs w:val="28"/>
              </w:rPr>
              <w:t>происшествий (аварийно-опасных участков) на дорожной</w:t>
            </w:r>
            <w:r w:rsidRPr="00A87F6A">
              <w:rPr>
                <w:sz w:val="28"/>
                <w:szCs w:val="28"/>
              </w:rPr>
              <w:t xml:space="preserve"> сети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>на 31 декабря отчетного года;</w:t>
            </w:r>
          </w:p>
        </w:tc>
      </w:tr>
      <w:tr w:rsidR="00A87F6A" w:rsidRPr="00A87F6A" w14:paraId="74F46C63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7195729F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0D5B31D4" w14:textId="77777777" w:rsidR="00A87F6A" w:rsidRPr="00A87F6A" w:rsidRDefault="00A87F6A" w:rsidP="00677B97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7E93536D" w14:textId="77777777" w:rsidR="00A87F6A" w:rsidRPr="00A87F6A" w:rsidRDefault="00A87F6A" w:rsidP="00677B97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2019 – 2030 годы. Эта</w:t>
            </w:r>
            <w:r w:rsidR="005F5D99">
              <w:rPr>
                <w:kern w:val="2"/>
                <w:sz w:val="28"/>
                <w:szCs w:val="28"/>
              </w:rPr>
              <w:t>пы реализации подпрограммы 1 не </w:t>
            </w:r>
            <w:r w:rsidRPr="00A87F6A">
              <w:rPr>
                <w:kern w:val="2"/>
                <w:sz w:val="28"/>
                <w:szCs w:val="28"/>
              </w:rPr>
              <w:t>выделяются</w:t>
            </w:r>
          </w:p>
        </w:tc>
      </w:tr>
      <w:tr w:rsidR="009C5071" w:rsidRPr="00A87F6A" w14:paraId="449D427C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5FEF1277" w14:textId="3FC82DC0" w:rsidR="009C5071" w:rsidRPr="00A87F6A" w:rsidRDefault="009C5071" w:rsidP="009C507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71A44CD9" w14:textId="18827C0C" w:rsidR="009C5071" w:rsidRPr="00A87F6A" w:rsidRDefault="009C5071" w:rsidP="009C5071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2E10E501" w14:textId="6EB75709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муниципальной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программы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0F6D34">
              <w:rPr>
                <w:rFonts w:eastAsia="Calibri"/>
                <w:spacing w:val="-4"/>
                <w:sz w:val="28"/>
                <w:szCs w:val="28"/>
                <w:lang w:eastAsia="en-US"/>
              </w:rPr>
              <w:t>547 595,43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14:paraId="592E1015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в 2019 году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22204,2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72BE2B9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48355,1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49A5BF07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Pr="005D58B4">
              <w:rPr>
                <w:rFonts w:eastAsia="Calibri"/>
                <w:sz w:val="28"/>
                <w:szCs w:val="28"/>
                <w:lang w:eastAsia="en-US"/>
              </w:rPr>
              <w:t>21770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5D58B4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69E57FD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115362,03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3A28D0E" w14:textId="1AA3C1B9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76060,4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7E0A2D92" w14:textId="67626CC2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 2024 году – </w:t>
            </w:r>
            <w:r w:rsidR="00780D03">
              <w:rPr>
                <w:rFonts w:eastAsia="Calibri"/>
                <w:sz w:val="28"/>
                <w:szCs w:val="28"/>
                <w:lang w:eastAsia="en-US"/>
              </w:rPr>
              <w:t>143565,9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678331EC" w14:textId="24AF1FC5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28524,8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F1F1C8D" w14:textId="2779D00D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</w:t>
            </w:r>
            <w:r w:rsidR="006F7805">
              <w:rPr>
                <w:rFonts w:eastAsia="Calibri"/>
                <w:sz w:val="28"/>
                <w:szCs w:val="28"/>
                <w:lang w:eastAsia="en-US"/>
              </w:rPr>
              <w:t>34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6F7805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79723B0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C41084D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5E86B5B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06B65CB" w14:textId="77777777" w:rsidR="009C5071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32CC728" w14:textId="7C7FAD01" w:rsidR="009C5071" w:rsidRPr="00677B97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федерального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бюджета – </w:t>
            </w:r>
            <w:r w:rsidR="006F7805">
              <w:rPr>
                <w:rFonts w:eastAsia="Calibri"/>
                <w:spacing w:val="-6"/>
                <w:sz w:val="28"/>
                <w:szCs w:val="28"/>
                <w:lang w:eastAsia="en-US"/>
              </w:rPr>
              <w:t>147 868,13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57E11C07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1FD1D5B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17869,6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165C284B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68827F03" w14:textId="273E1EB1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A669EE">
              <w:rPr>
                <w:rFonts w:eastAsia="Calibri"/>
                <w:sz w:val="28"/>
                <w:szCs w:val="28"/>
                <w:lang w:eastAsia="en-US"/>
              </w:rPr>
              <w:t>39991</w:t>
            </w:r>
            <w:r>
              <w:rPr>
                <w:rFonts w:eastAsia="Calibri"/>
                <w:sz w:val="28"/>
                <w:szCs w:val="28"/>
                <w:lang w:eastAsia="en-US"/>
              </w:rPr>
              <w:t>,5</w:t>
            </w:r>
            <w:r w:rsidR="00A669EE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14F9803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2023 году – 0,0 тыс. рублей;</w:t>
            </w:r>
          </w:p>
          <w:p w14:paraId="1587A9F2" w14:textId="4B311AF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6F7805">
              <w:rPr>
                <w:rFonts w:eastAsia="Calibri"/>
                <w:sz w:val="28"/>
                <w:szCs w:val="28"/>
                <w:lang w:eastAsia="en-US"/>
              </w:rPr>
              <w:t>90007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,0 тыс. рублей;</w:t>
            </w:r>
          </w:p>
          <w:p w14:paraId="108F7053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14:paraId="69D4D799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255FF24F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6CDF7F7D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552AC07E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642772C5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2030 году – 0,0 тыс. рублей,</w:t>
            </w:r>
          </w:p>
          <w:p w14:paraId="586AD6F7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5C5B50C" w14:textId="15D04EAF" w:rsidR="009C5071" w:rsidRPr="00677B97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6F7805">
              <w:rPr>
                <w:rFonts w:eastAsia="Calibri"/>
                <w:spacing w:val="-6"/>
                <w:sz w:val="28"/>
                <w:szCs w:val="28"/>
                <w:lang w:eastAsia="en-US"/>
              </w:rPr>
              <w:t>86786,9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5CBF55BD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9071,7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3491F55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1959,9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1743DA65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211E185B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48096,6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A990F5C" w14:textId="17AEF54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4966C2">
              <w:rPr>
                <w:rFonts w:eastAsia="Calibri"/>
                <w:sz w:val="28"/>
                <w:szCs w:val="28"/>
                <w:lang w:eastAsia="en-US"/>
              </w:rPr>
              <w:t>25821,7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CEF0E04" w14:textId="0872A528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6F7805">
              <w:rPr>
                <w:rFonts w:eastAsia="Calibri"/>
                <w:sz w:val="28"/>
                <w:szCs w:val="28"/>
                <w:lang w:eastAsia="en-US"/>
              </w:rPr>
              <w:t>1837,0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9F9A83C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14:paraId="79B7FE81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22AB8CAE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2A40C5C1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11EF4F17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24B9CDE5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2030 году – 0,0 тыс. рублей,</w:t>
            </w:r>
          </w:p>
          <w:p w14:paraId="071C87F0" w14:textId="51AEC5B6" w:rsidR="009C5071" w:rsidRPr="00B07AA5" w:rsidRDefault="009C5071" w:rsidP="009C50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07AA5">
              <w:rPr>
                <w:sz w:val="28"/>
                <w:szCs w:val="28"/>
              </w:rPr>
              <w:t>редства бюджета</w:t>
            </w:r>
            <w:r>
              <w:rPr>
                <w:sz w:val="28"/>
                <w:szCs w:val="28"/>
              </w:rPr>
              <w:t xml:space="preserve"> Октябрьского</w:t>
            </w:r>
            <w:r w:rsidRPr="00B07AA5">
              <w:rPr>
                <w:sz w:val="28"/>
                <w:szCs w:val="28"/>
              </w:rPr>
              <w:t xml:space="preserve"> района, всего – </w:t>
            </w:r>
            <w:r w:rsidR="006F7805">
              <w:rPr>
                <w:sz w:val="28"/>
                <w:szCs w:val="28"/>
              </w:rPr>
              <w:t>65</w:t>
            </w:r>
            <w:r w:rsidR="002005AC">
              <w:rPr>
                <w:sz w:val="28"/>
                <w:szCs w:val="28"/>
              </w:rPr>
              <w:t xml:space="preserve"> </w:t>
            </w:r>
            <w:r w:rsidR="006F7805">
              <w:rPr>
                <w:sz w:val="28"/>
                <w:szCs w:val="28"/>
              </w:rPr>
              <w:t>708,5</w:t>
            </w:r>
            <w:r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B07AA5">
              <w:rPr>
                <w:sz w:val="28"/>
                <w:szCs w:val="28"/>
              </w:rPr>
              <w:t>руб., из них по годам:</w:t>
            </w:r>
          </w:p>
          <w:p w14:paraId="6C97A913" w14:textId="77777777" w:rsidR="009C5071" w:rsidRPr="00B07AA5" w:rsidRDefault="009C5071" w:rsidP="009C50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07AA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3802,7</w:t>
            </w:r>
            <w:r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B07AA5">
              <w:rPr>
                <w:sz w:val="28"/>
                <w:szCs w:val="28"/>
              </w:rPr>
              <w:t>руб.;</w:t>
            </w:r>
            <w:r>
              <w:rPr>
                <w:sz w:val="28"/>
                <w:szCs w:val="28"/>
              </w:rPr>
              <w:t xml:space="preserve"> </w:t>
            </w:r>
          </w:p>
          <w:p w14:paraId="113E2229" w14:textId="77777777" w:rsidR="009C5071" w:rsidRPr="00B07AA5" w:rsidRDefault="009C5071" w:rsidP="009C50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 – 12000</w:t>
            </w:r>
            <w:r w:rsidRPr="00B07AA5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Pr="00B07AA5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  <w:r w:rsidRPr="00B07AA5">
              <w:rPr>
                <w:sz w:val="28"/>
                <w:szCs w:val="28"/>
              </w:rPr>
              <w:t>;</w:t>
            </w:r>
          </w:p>
          <w:p w14:paraId="17B133DF" w14:textId="77777777" w:rsidR="009C5071" w:rsidRPr="00B07AA5" w:rsidRDefault="009C5071" w:rsidP="009C50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07AA5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5266,0</w:t>
            </w:r>
            <w:r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рублей</w:t>
            </w:r>
            <w:r w:rsidRPr="00B07AA5">
              <w:rPr>
                <w:sz w:val="28"/>
                <w:szCs w:val="28"/>
              </w:rPr>
              <w:t>;</w:t>
            </w:r>
          </w:p>
          <w:p w14:paraId="041FB59A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2022 году – </w:t>
            </w:r>
            <w:r>
              <w:rPr>
                <w:sz w:val="28"/>
                <w:szCs w:val="28"/>
              </w:rPr>
              <w:t>4920,1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4F868247" w14:textId="270ACE0A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2023 году – </w:t>
            </w:r>
            <w:r w:rsidR="006F7805">
              <w:rPr>
                <w:sz w:val="28"/>
                <w:szCs w:val="28"/>
              </w:rPr>
              <w:t>19375,6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7640B382" w14:textId="170AA0AF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2024 году – </w:t>
            </w:r>
            <w:r w:rsidR="006F7805">
              <w:rPr>
                <w:sz w:val="28"/>
                <w:szCs w:val="28"/>
              </w:rPr>
              <w:t>9422,8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2B337AA3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2025 году – 0,0 тыс. рублей;</w:t>
            </w:r>
          </w:p>
          <w:p w14:paraId="70F49528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2026 году – 0,0 тыс. рублей;</w:t>
            </w:r>
          </w:p>
          <w:p w14:paraId="720B067B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2027 году – 0,0 тыс. рублей;</w:t>
            </w:r>
          </w:p>
          <w:p w14:paraId="2C048CB4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lastRenderedPageBreak/>
              <w:t>в 2028 году – 0,0 тыс. рублей;</w:t>
            </w:r>
          </w:p>
          <w:p w14:paraId="45969E25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2029 году – 0,0 тыс. рублей;</w:t>
            </w:r>
          </w:p>
          <w:p w14:paraId="3E3DD998" w14:textId="77777777" w:rsidR="009C5071" w:rsidRDefault="009C5071" w:rsidP="009C5071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2030 году – 0,0 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14:paraId="65D16220" w14:textId="2EC3D30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средства местных бюджетов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005AC">
              <w:rPr>
                <w:rFonts w:eastAsia="Calibri"/>
                <w:sz w:val="28"/>
                <w:szCs w:val="28"/>
                <w:lang w:eastAsia="en-US"/>
              </w:rPr>
              <w:t>236 914,3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2CAE5186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9329,8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67A4ABC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16525,6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C91EBF6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16504,2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515F1CA" w14:textId="10A5703F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2235</w:t>
            </w:r>
            <w:r w:rsidR="006F7805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5E9BFC7" w14:textId="5747EFB4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4966C2">
              <w:rPr>
                <w:rFonts w:eastAsia="Calibri"/>
                <w:sz w:val="28"/>
                <w:szCs w:val="28"/>
                <w:lang w:eastAsia="en-US"/>
              </w:rPr>
              <w:t>30863,1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36F16A0" w14:textId="370D3B96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2005AC">
              <w:rPr>
                <w:rFonts w:eastAsia="Calibri"/>
                <w:sz w:val="28"/>
                <w:szCs w:val="28"/>
                <w:lang w:eastAsia="en-US"/>
              </w:rPr>
              <w:t>31981,5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47C3D017" w14:textId="305A6C1C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4966C2">
              <w:rPr>
                <w:rFonts w:eastAsia="Calibri"/>
                <w:sz w:val="28"/>
                <w:szCs w:val="28"/>
                <w:lang w:eastAsia="en-US"/>
              </w:rPr>
              <w:t>17603,5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E12E5A3" w14:textId="5075500D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</w:t>
            </w:r>
            <w:r w:rsidR="006F7805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4,</w:t>
            </w:r>
            <w:proofErr w:type="gramStart"/>
            <w:r w:rsidR="006F7805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рублей;</w:t>
            </w:r>
          </w:p>
          <w:p w14:paraId="76006B8A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92A785C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D581233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7A8FD368" w14:textId="77777777" w:rsidR="009C5071" w:rsidRDefault="009C5071" w:rsidP="009C507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  <w:p w14:paraId="57ECD489" w14:textId="77777777" w:rsidR="000F6D34" w:rsidRPr="00A87F6A" w:rsidRDefault="000F6D34" w:rsidP="000F6D3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средства </w:t>
            </w:r>
            <w:r>
              <w:rPr>
                <w:rFonts w:eastAsia="Calibri"/>
                <w:sz w:val="28"/>
                <w:szCs w:val="28"/>
                <w:lang w:eastAsia="en-US"/>
              </w:rPr>
              <w:t>внебюджетных источников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10317,6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33A26503" w14:textId="77777777" w:rsidR="000F6D34" w:rsidRPr="00A87F6A" w:rsidRDefault="000F6D34" w:rsidP="000F6D3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809E460" w14:textId="77777777" w:rsidR="000F6D34" w:rsidRPr="00A87F6A" w:rsidRDefault="000F6D34" w:rsidP="000F6D3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E8B313C" w14:textId="77777777" w:rsidR="000F6D34" w:rsidRPr="00A87F6A" w:rsidRDefault="000F6D34" w:rsidP="000F6D3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CEC961A" w14:textId="77777777" w:rsidR="000F6D34" w:rsidRPr="00A87F6A" w:rsidRDefault="000F6D34" w:rsidP="000F6D3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B472BFB" w14:textId="77777777" w:rsidR="000F6D34" w:rsidRPr="00A87F6A" w:rsidRDefault="000F6D34" w:rsidP="000F6D3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46EE911" w14:textId="77777777" w:rsidR="000F6D34" w:rsidRPr="00A87F6A" w:rsidRDefault="000F6D34" w:rsidP="000F6D3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10317,6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DF00372" w14:textId="77777777" w:rsidR="000F6D34" w:rsidRPr="00A87F6A" w:rsidRDefault="000F6D34" w:rsidP="000F6D3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BC11730" w14:textId="77777777" w:rsidR="000F6D34" w:rsidRPr="00A87F6A" w:rsidRDefault="000F6D34" w:rsidP="000F6D3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9A36022" w14:textId="77777777" w:rsidR="000F6D34" w:rsidRPr="00A87F6A" w:rsidRDefault="000F6D34" w:rsidP="000F6D3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BABCE11" w14:textId="77777777" w:rsidR="000F6D34" w:rsidRPr="00A87F6A" w:rsidRDefault="000F6D34" w:rsidP="000F6D3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90D5A97" w14:textId="77777777" w:rsidR="000F6D34" w:rsidRPr="00A87F6A" w:rsidRDefault="000F6D34" w:rsidP="000F6D3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C7376B2" w14:textId="61121A05" w:rsidR="000F6D34" w:rsidRPr="000F6D34" w:rsidRDefault="000F6D34" w:rsidP="000F6D3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</w:tc>
      </w:tr>
      <w:tr w:rsidR="00A87F6A" w:rsidRPr="00A87F6A" w14:paraId="243414E9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600C753F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58FAE8CC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2CC1BE11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улучшение транспортно-эксплуатационного состояния </w:t>
            </w:r>
            <w:proofErr w:type="spellStart"/>
            <w:r w:rsidR="008A0555">
              <w:rPr>
                <w:kern w:val="2"/>
                <w:sz w:val="28"/>
                <w:szCs w:val="28"/>
              </w:rPr>
              <w:t>внутрипоселковых</w:t>
            </w:r>
            <w:proofErr w:type="spellEnd"/>
            <w:r w:rsidR="008A0555">
              <w:rPr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kern w:val="2"/>
                <w:sz w:val="28"/>
                <w:szCs w:val="28"/>
              </w:rPr>
              <w:t>автомоби</w:t>
            </w:r>
            <w:r w:rsidR="008A0555">
              <w:rPr>
                <w:kern w:val="2"/>
                <w:sz w:val="28"/>
                <w:szCs w:val="28"/>
              </w:rPr>
              <w:t>льных дорог</w:t>
            </w:r>
            <w:r w:rsidRPr="00A87F6A">
              <w:rPr>
                <w:kern w:val="2"/>
                <w:sz w:val="28"/>
                <w:szCs w:val="28"/>
              </w:rPr>
              <w:t> 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;</w:t>
            </w:r>
          </w:p>
          <w:p w14:paraId="1FA5517E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rFonts w:eastAsia="Arial Unicode MS"/>
                <w:sz w:val="28"/>
                <w:szCs w:val="28"/>
                <w:lang w:eastAsia="en-US"/>
              </w:rPr>
              <w:t xml:space="preserve">безопасное, качественное и эффективное транспортное обслуживание населения </w:t>
            </w:r>
            <w:r w:rsidR="009F18DD">
              <w:rPr>
                <w:rFonts w:eastAsia="Arial Unicode MS"/>
                <w:sz w:val="28"/>
                <w:szCs w:val="28"/>
                <w:lang w:eastAsia="en-US"/>
              </w:rPr>
              <w:t>Каменоломненского городского поселения</w:t>
            </w:r>
          </w:p>
        </w:tc>
      </w:tr>
      <w:tr w:rsidR="00A87F6A" w:rsidRPr="00A87F6A" w14:paraId="22ACF1BE" w14:textId="77777777" w:rsidTr="003C3E70">
        <w:tc>
          <w:tcPr>
            <w:tcW w:w="9725" w:type="dxa"/>
            <w:gridSpan w:val="3"/>
            <w:noWrap/>
            <w:tcMar>
              <w:bottom w:w="113" w:type="dxa"/>
            </w:tcMar>
          </w:tcPr>
          <w:p w14:paraId="7D12E2B7" w14:textId="77777777" w:rsidR="00E90B60" w:rsidRDefault="00E90B60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14:paraId="58908FE6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Паспорт подпрограммы</w:t>
            </w:r>
          </w:p>
          <w:p w14:paraId="3CED497D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«Повышение безопасности дорожного движения </w:t>
            </w:r>
          </w:p>
          <w:p w14:paraId="76291F91" w14:textId="77777777" w:rsidR="00A87F6A" w:rsidRPr="00A87F6A" w:rsidRDefault="00A87F6A" w:rsidP="0004328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на территории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A87F6A" w:rsidRPr="00A87F6A" w14:paraId="1FD920D1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5FC2C76F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4E69DD1E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4E54A209" w14:textId="77777777" w:rsidR="00A87F6A" w:rsidRPr="00A87F6A" w:rsidRDefault="00A87F6A" w:rsidP="00B7516B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подпрограмма «Повышение безопасности дорожного движения на территории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 (далее – подпрограмма 2)</w:t>
            </w:r>
          </w:p>
        </w:tc>
      </w:tr>
      <w:tr w:rsidR="00A87F6A" w:rsidRPr="00A87F6A" w14:paraId="158B889B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67CCBAD4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>Ответственный исполнитель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4284D1B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0922C27A" w14:textId="77777777" w:rsidR="00A87F6A" w:rsidRPr="00A87F6A" w:rsidRDefault="008A0555" w:rsidP="0004328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A87F6A" w:rsidRPr="00A87F6A" w14:paraId="12C7B7DE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25046453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489789A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18E48B7B" w14:textId="77777777" w:rsidR="00A87F6A" w:rsidRPr="00A87F6A" w:rsidRDefault="00601776" w:rsidP="008A055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="008A0555">
              <w:rPr>
                <w:kern w:val="2"/>
                <w:sz w:val="28"/>
                <w:szCs w:val="28"/>
              </w:rPr>
              <w:t>, муниципальные предприятия, бюджетные организации</w:t>
            </w:r>
          </w:p>
        </w:tc>
      </w:tr>
      <w:tr w:rsidR="00A87F6A" w:rsidRPr="00A87F6A" w14:paraId="312548FA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12E56C62" w14:textId="77777777" w:rsidR="00A87F6A" w:rsidRPr="00A87F6A" w:rsidRDefault="00A87F6A" w:rsidP="00043285">
            <w:pPr>
              <w:contextualSpacing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067BAFF1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521956D7" w14:textId="77777777" w:rsidR="00A87F6A" w:rsidRPr="00A87F6A" w:rsidRDefault="00A87F6A" w:rsidP="0004328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43285" w:rsidRPr="00A87F6A" w14:paraId="3EF261E5" w14:textId="77777777" w:rsidTr="003C3E70">
        <w:trPr>
          <w:trHeight w:val="80"/>
        </w:trPr>
        <w:tc>
          <w:tcPr>
            <w:tcW w:w="2544" w:type="dxa"/>
            <w:noWrap/>
            <w:tcMar>
              <w:bottom w:w="113" w:type="dxa"/>
            </w:tcMar>
          </w:tcPr>
          <w:p w14:paraId="7E6D749C" w14:textId="77777777" w:rsidR="00043285" w:rsidRPr="00A87F6A" w:rsidRDefault="00043285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</w:p>
          <w:p w14:paraId="481F840D" w14:textId="77777777" w:rsidR="00043285" w:rsidRPr="00A87F6A" w:rsidRDefault="00043285" w:rsidP="00677B97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7C19B877" w14:textId="77777777" w:rsidR="00043285" w:rsidRPr="00A87F6A" w:rsidRDefault="00043285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01C6B3F5" w14:textId="77777777" w:rsidR="00043285" w:rsidRPr="00A87F6A" w:rsidRDefault="00043285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сокращение количества лиц, погибших в результате дорожно-транспортных происшествий</w:t>
            </w:r>
          </w:p>
        </w:tc>
      </w:tr>
      <w:tr w:rsidR="00043285" w:rsidRPr="00A87F6A" w14:paraId="608D70CC" w14:textId="77777777" w:rsidTr="003C3E70">
        <w:trPr>
          <w:trHeight w:val="80"/>
        </w:trPr>
        <w:tc>
          <w:tcPr>
            <w:tcW w:w="2544" w:type="dxa"/>
            <w:noWrap/>
            <w:tcMar>
              <w:bottom w:w="113" w:type="dxa"/>
            </w:tcMar>
          </w:tcPr>
          <w:p w14:paraId="73A26841" w14:textId="77777777" w:rsidR="00043285" w:rsidRPr="00A87F6A" w:rsidRDefault="00043285" w:rsidP="00677B97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Задача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8868332" w14:textId="77777777" w:rsidR="00043285" w:rsidRPr="00A87F6A" w:rsidRDefault="00677B97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1B63D920" w14:textId="77777777" w:rsidR="00043285" w:rsidRPr="00A87F6A" w:rsidRDefault="00677B97" w:rsidP="00675FBF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осуществление комплекса мер по повышению  безопасности дорожного движения на </w:t>
            </w:r>
            <w:proofErr w:type="spellStart"/>
            <w:r w:rsidR="00675FBF">
              <w:rPr>
                <w:kern w:val="2"/>
                <w:sz w:val="28"/>
                <w:szCs w:val="28"/>
              </w:rPr>
              <w:t>внутрипоселковых</w:t>
            </w:r>
            <w:proofErr w:type="spellEnd"/>
            <w:r w:rsidR="00675FBF">
              <w:rPr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kern w:val="2"/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677B97" w:rsidRPr="00A87F6A" w14:paraId="7B82D9F0" w14:textId="77777777" w:rsidTr="003C3E70">
        <w:trPr>
          <w:trHeight w:val="80"/>
        </w:trPr>
        <w:tc>
          <w:tcPr>
            <w:tcW w:w="2544" w:type="dxa"/>
            <w:noWrap/>
            <w:tcMar>
              <w:bottom w:w="113" w:type="dxa"/>
            </w:tcMar>
          </w:tcPr>
          <w:p w14:paraId="2D2D2996" w14:textId="77777777" w:rsidR="00677B97" w:rsidRPr="00A87F6A" w:rsidRDefault="00677B97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8A1336A" w14:textId="77777777" w:rsidR="00677B97" w:rsidRPr="00A87F6A" w:rsidRDefault="00677B97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1B3E2DC5" w14:textId="77777777"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14:paraId="3B6EA440" w14:textId="77777777"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транспортный риск;</w:t>
            </w:r>
          </w:p>
          <w:p w14:paraId="1EA0023E" w14:textId="77777777"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тяжесть последствий в результате дорожно-транспортных происшествий</w:t>
            </w:r>
          </w:p>
        </w:tc>
      </w:tr>
      <w:tr w:rsidR="00A87F6A" w:rsidRPr="00A87F6A" w14:paraId="36F80ABF" w14:textId="77777777" w:rsidTr="003C3E70">
        <w:trPr>
          <w:trHeight w:val="80"/>
        </w:trPr>
        <w:tc>
          <w:tcPr>
            <w:tcW w:w="2544" w:type="dxa"/>
            <w:noWrap/>
            <w:tcMar>
              <w:bottom w:w="113" w:type="dxa"/>
            </w:tcMar>
          </w:tcPr>
          <w:p w14:paraId="65EFCF16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BE8656B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5D879F53" w14:textId="77777777" w:rsidR="00A87F6A" w:rsidRPr="00A87F6A" w:rsidRDefault="00A87F6A" w:rsidP="00677B97">
            <w:pPr>
              <w:contextualSpacing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2019 – 2030 годы. Эта</w:t>
            </w:r>
            <w:r w:rsidR="00342134">
              <w:rPr>
                <w:kern w:val="2"/>
                <w:sz w:val="28"/>
                <w:szCs w:val="28"/>
              </w:rPr>
              <w:t>пы реализации подпрограммы 2 не </w:t>
            </w:r>
            <w:r w:rsidRPr="00A87F6A">
              <w:rPr>
                <w:kern w:val="2"/>
                <w:sz w:val="28"/>
                <w:szCs w:val="28"/>
              </w:rPr>
              <w:t>выделяются</w:t>
            </w:r>
          </w:p>
        </w:tc>
      </w:tr>
      <w:tr w:rsidR="00A87F6A" w:rsidRPr="00A87F6A" w14:paraId="77F56FDD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64C101D3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5B6FDD95" w14:textId="77777777" w:rsidR="00A87F6A" w:rsidRPr="00A87F6A" w:rsidRDefault="00A87F6A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  <w:p w14:paraId="6D94867A" w14:textId="77777777" w:rsidR="00A87F6A" w:rsidRPr="00A87F6A" w:rsidRDefault="00A87F6A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75F7DEFE" w14:textId="3AA42D10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общий объем финансирования подпрограммы 2 на </w:t>
            </w:r>
            <w:r w:rsidRPr="00A87F6A">
              <w:rPr>
                <w:color w:val="000000"/>
                <w:kern w:val="2"/>
                <w:sz w:val="28"/>
                <w:szCs w:val="28"/>
              </w:rPr>
              <w:br/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2019 – 2030 годы – </w:t>
            </w:r>
            <w:r w:rsidR="00B97BD7">
              <w:rPr>
                <w:color w:val="000000"/>
                <w:spacing w:val="-4"/>
                <w:kern w:val="2"/>
                <w:sz w:val="28"/>
                <w:szCs w:val="28"/>
              </w:rPr>
              <w:t>4 161,7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4132AD09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025085D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proofErr w:type="gramStart"/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рублей;</w:t>
            </w:r>
          </w:p>
          <w:p w14:paraId="37BEA650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2021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7FF0C54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2022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E88AE01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2023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C88651B" w14:textId="5E4C66D9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 w:rsidR="00B21712">
              <w:rPr>
                <w:color w:val="000000"/>
                <w:spacing w:val="-4"/>
                <w:kern w:val="2"/>
                <w:sz w:val="28"/>
                <w:szCs w:val="28"/>
              </w:rPr>
              <w:t>4</w:t>
            </w:r>
            <w:r w:rsidR="00B97BD7">
              <w:rPr>
                <w:color w:val="000000"/>
                <w:spacing w:val="-4"/>
                <w:kern w:val="2"/>
                <w:sz w:val="28"/>
                <w:szCs w:val="28"/>
              </w:rPr>
              <w:t>161,7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79BA9AD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2025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9C94F21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2026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AED7371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2027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2727058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B4CC5F3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3B52B6FF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proofErr w:type="gramStart"/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рублей;</w:t>
            </w:r>
          </w:p>
          <w:p w14:paraId="6F43258F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средства областного бюджета – </w:t>
            </w:r>
          </w:p>
          <w:p w14:paraId="7E04BF61" w14:textId="77777777" w:rsidR="00A87F6A" w:rsidRPr="00A87F6A" w:rsidRDefault="00E90B60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  <w:r w:rsidR="00A87F6A" w:rsidRPr="00A87F6A">
              <w:rPr>
                <w:color w:val="000000"/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172EE3C0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CE40BCC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рублей;</w:t>
            </w:r>
          </w:p>
          <w:p w14:paraId="53A58326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2021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0FA53454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lastRenderedPageBreak/>
              <w:t xml:space="preserve">в 2022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FD54717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4152F9F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BD0C0AC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127C857E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E19E1C1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1F67EAE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866C3AE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196DEEB0" w14:textId="376DA1FC" w:rsid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</w:t>
            </w:r>
            <w:r w:rsidR="00A87F6A" w:rsidRPr="00A87F6A">
              <w:rPr>
                <w:color w:val="000000"/>
                <w:kern w:val="2"/>
                <w:sz w:val="28"/>
                <w:szCs w:val="28"/>
              </w:rPr>
              <w:t>,</w:t>
            </w:r>
          </w:p>
          <w:p w14:paraId="0F892A12" w14:textId="0AA3C132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средства </w:t>
            </w:r>
            <w:r>
              <w:rPr>
                <w:color w:val="000000"/>
                <w:kern w:val="2"/>
                <w:sz w:val="28"/>
                <w:szCs w:val="28"/>
              </w:rPr>
              <w:t>районного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бюджета – </w:t>
            </w:r>
          </w:p>
          <w:p w14:paraId="1C1FBEB8" w14:textId="58F6AEF6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2830,1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08E46BF1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3E0DC0E3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рублей;</w:t>
            </w:r>
          </w:p>
          <w:p w14:paraId="30AD911E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2021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0DA4FEC6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0DCEA15D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B111F70" w14:textId="690D13B4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2830,1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6AEFDD6F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0F0ECBAF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5A8C2D4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6471914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099FAD8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E38FD92" w14:textId="77777777" w:rsidR="00B21712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рублей,</w:t>
            </w:r>
          </w:p>
          <w:p w14:paraId="28F4222A" w14:textId="66AD654B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средства </w:t>
            </w:r>
            <w:r>
              <w:rPr>
                <w:color w:val="000000"/>
                <w:kern w:val="2"/>
                <w:sz w:val="28"/>
                <w:szCs w:val="28"/>
              </w:rPr>
              <w:t>местного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бюджета – </w:t>
            </w:r>
          </w:p>
          <w:p w14:paraId="38CF6A1E" w14:textId="77B405B5" w:rsidR="00B21712" w:rsidRPr="00A87F6A" w:rsidRDefault="00E510DE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1331,6</w:t>
            </w:r>
            <w:r w:rsidR="00B21712" w:rsidRPr="00A87F6A">
              <w:rPr>
                <w:color w:val="000000"/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0826D7F8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537FB1E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рублей;</w:t>
            </w:r>
          </w:p>
          <w:p w14:paraId="5FA98650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2021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059291CB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62EFCD58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4A59671" w14:textId="4782AA91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 w:rsidR="00B97BD7">
              <w:rPr>
                <w:color w:val="000000"/>
                <w:spacing w:val="-4"/>
                <w:kern w:val="2"/>
                <w:sz w:val="28"/>
                <w:szCs w:val="28"/>
              </w:rPr>
              <w:t>1331,</w:t>
            </w:r>
            <w:r w:rsidR="00E510DE">
              <w:rPr>
                <w:color w:val="000000"/>
                <w:spacing w:val="-4"/>
                <w:kern w:val="2"/>
                <w:sz w:val="28"/>
                <w:szCs w:val="28"/>
              </w:rPr>
              <w:t>6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F892EFC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CDC73C1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05196D8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1514AD3F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546F605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1E58F722" w14:textId="77777777" w:rsidR="00B21712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рублей,</w:t>
            </w:r>
          </w:p>
          <w:p w14:paraId="03EC1D03" w14:textId="77777777" w:rsidR="00B21712" w:rsidRPr="00A87F6A" w:rsidRDefault="00B21712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</w:p>
          <w:p w14:paraId="296A8ECF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из них общий объем финансирования за счет безвозмездных поступлений в областной бюджет – </w:t>
            </w:r>
            <w:r w:rsidRPr="00A87F6A">
              <w:rPr>
                <w:color w:val="000000"/>
                <w:kern w:val="2"/>
                <w:sz w:val="28"/>
                <w:szCs w:val="28"/>
              </w:rPr>
              <w:br/>
              <w:t>0,0 тыс. рублей</w:t>
            </w:r>
          </w:p>
        </w:tc>
      </w:tr>
      <w:tr w:rsidR="00A87F6A" w:rsidRPr="00A87F6A" w14:paraId="4414EEFF" w14:textId="77777777" w:rsidTr="003C3E70">
        <w:trPr>
          <w:trHeight w:val="2040"/>
        </w:trPr>
        <w:tc>
          <w:tcPr>
            <w:tcW w:w="2544" w:type="dxa"/>
            <w:noWrap/>
            <w:tcMar>
              <w:bottom w:w="113" w:type="dxa"/>
            </w:tcMar>
            <w:hideMark/>
          </w:tcPr>
          <w:p w14:paraId="1DD17B3B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08714959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A87F6A">
              <w:rPr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7D1796AC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создание современной системы обеспечения безопасности дорожного движения на </w:t>
            </w:r>
            <w:proofErr w:type="spellStart"/>
            <w:r w:rsidR="00675FBF">
              <w:rPr>
                <w:sz w:val="28"/>
                <w:szCs w:val="28"/>
              </w:rPr>
              <w:t>внутрипоселковых</w:t>
            </w:r>
            <w:proofErr w:type="spellEnd"/>
            <w:r w:rsidR="00675FBF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;</w:t>
            </w:r>
          </w:p>
          <w:p w14:paraId="0CFC3F4C" w14:textId="77777777" w:rsidR="00A87F6A" w:rsidRPr="00A87F6A" w:rsidRDefault="00A87F6A" w:rsidP="00675F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снижение аварийности на </w:t>
            </w:r>
            <w:proofErr w:type="spellStart"/>
            <w:r w:rsidR="00675FBF">
              <w:rPr>
                <w:sz w:val="28"/>
                <w:szCs w:val="28"/>
              </w:rPr>
              <w:t>внутрипоселковых</w:t>
            </w:r>
            <w:proofErr w:type="spellEnd"/>
            <w:r w:rsidR="00675FBF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.</w:t>
            </w:r>
          </w:p>
        </w:tc>
      </w:tr>
    </w:tbl>
    <w:p w14:paraId="722182CD" w14:textId="77777777" w:rsidR="00A87F6A" w:rsidRPr="00A87F6A" w:rsidRDefault="00A87F6A" w:rsidP="00A87F6A">
      <w:pPr>
        <w:ind w:left="770"/>
        <w:rPr>
          <w:sz w:val="24"/>
          <w:szCs w:val="24"/>
          <w:highlight w:val="yellow"/>
        </w:rPr>
      </w:pPr>
    </w:p>
    <w:p w14:paraId="0AA3EE55" w14:textId="77777777" w:rsidR="00A87F6A" w:rsidRPr="00A87F6A" w:rsidRDefault="00A87F6A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87F6A">
        <w:rPr>
          <w:sz w:val="28"/>
          <w:szCs w:val="28"/>
        </w:rPr>
        <w:t>Приоритеты и цели</w:t>
      </w:r>
    </w:p>
    <w:p w14:paraId="4DFAF018" w14:textId="77777777" w:rsidR="00675FBF" w:rsidRDefault="00A87F6A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87F6A">
        <w:rPr>
          <w:sz w:val="28"/>
          <w:szCs w:val="28"/>
        </w:rPr>
        <w:t>в сфере раз</w:t>
      </w:r>
      <w:r w:rsidR="00675FBF">
        <w:rPr>
          <w:sz w:val="28"/>
          <w:szCs w:val="28"/>
        </w:rPr>
        <w:t xml:space="preserve">вития транспортного комплекса </w:t>
      </w:r>
    </w:p>
    <w:p w14:paraId="2ED9B1EB" w14:textId="77777777" w:rsidR="00A87F6A" w:rsidRPr="00A87F6A" w:rsidRDefault="009F18DD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Каменоломненского городского поселения</w:t>
      </w:r>
    </w:p>
    <w:p w14:paraId="708B5F1B" w14:textId="77777777" w:rsidR="00A87F6A" w:rsidRPr="00A87F6A" w:rsidRDefault="00A87F6A" w:rsidP="00A87F6A">
      <w:pPr>
        <w:autoSpaceDE w:val="0"/>
        <w:autoSpaceDN w:val="0"/>
        <w:adjustRightInd w:val="0"/>
        <w:jc w:val="center"/>
        <w:rPr>
          <w:highlight w:val="yellow"/>
        </w:rPr>
      </w:pPr>
    </w:p>
    <w:p w14:paraId="2DCC8DBD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Основные приоритеты в сфере раз</w:t>
      </w:r>
      <w:r w:rsidR="00675FBF">
        <w:rPr>
          <w:sz w:val="28"/>
          <w:szCs w:val="28"/>
        </w:rPr>
        <w:t xml:space="preserve">вития транспортного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 xml:space="preserve"> направлены на достижение следующих целей, определенных</w:t>
      </w:r>
      <w:r w:rsidR="00B009D7">
        <w:rPr>
          <w:sz w:val="28"/>
          <w:szCs w:val="28"/>
        </w:rPr>
        <w:t xml:space="preserve"> проектом </w:t>
      </w:r>
      <w:proofErr w:type="spellStart"/>
      <w:r w:rsidR="00B009D7">
        <w:rPr>
          <w:sz w:val="28"/>
          <w:szCs w:val="28"/>
        </w:rPr>
        <w:t>Стратегиии</w:t>
      </w:r>
      <w:proofErr w:type="spellEnd"/>
      <w:r w:rsidRPr="00A87F6A">
        <w:rPr>
          <w:sz w:val="28"/>
          <w:szCs w:val="28"/>
        </w:rPr>
        <w:t xml:space="preserve"> социально-экономического развития </w:t>
      </w:r>
      <w:r w:rsidR="00675FBF">
        <w:rPr>
          <w:sz w:val="28"/>
          <w:szCs w:val="28"/>
        </w:rPr>
        <w:t xml:space="preserve">Октябрьского района и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 xml:space="preserve"> на период до 2030 года и Стратегией развития транспортного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="00B009D7">
        <w:rPr>
          <w:sz w:val="28"/>
          <w:szCs w:val="28"/>
        </w:rPr>
        <w:t xml:space="preserve"> до 2030 года;</w:t>
      </w:r>
    </w:p>
    <w:p w14:paraId="1B665A1D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устранение существующих транспортных инфраструктурных ограничений развития экон</w:t>
      </w:r>
      <w:r w:rsidR="00B009D7">
        <w:rPr>
          <w:sz w:val="28"/>
          <w:szCs w:val="28"/>
        </w:rPr>
        <w:t>омики и социальной сферы</w:t>
      </w:r>
      <w:r w:rsidRPr="00A87F6A">
        <w:rPr>
          <w:sz w:val="28"/>
          <w:szCs w:val="28"/>
        </w:rPr>
        <w:t>;</w:t>
      </w:r>
    </w:p>
    <w:p w14:paraId="409BC4D4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обеспечение скоростного транспортного сообщен</w:t>
      </w:r>
      <w:r w:rsidR="00B009D7">
        <w:rPr>
          <w:sz w:val="28"/>
          <w:szCs w:val="28"/>
        </w:rPr>
        <w:t>ия</w:t>
      </w:r>
      <w:r w:rsidRPr="00A87F6A">
        <w:rPr>
          <w:sz w:val="28"/>
          <w:szCs w:val="28"/>
        </w:rPr>
        <w:t>;</w:t>
      </w:r>
    </w:p>
    <w:p w14:paraId="32DADEFF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создание современной, конкурентоспособной на рынке транспортных услуг </w:t>
      </w:r>
      <w:proofErr w:type="spellStart"/>
      <w:r w:rsidR="00B009D7">
        <w:rPr>
          <w:sz w:val="28"/>
          <w:szCs w:val="28"/>
        </w:rPr>
        <w:t>внутрипоселковой</w:t>
      </w:r>
      <w:proofErr w:type="spellEnd"/>
      <w:r w:rsidR="00B009D7">
        <w:rPr>
          <w:sz w:val="28"/>
          <w:szCs w:val="28"/>
        </w:rPr>
        <w:t xml:space="preserve"> и межпоселковой </w:t>
      </w:r>
      <w:r w:rsidRPr="00A87F6A">
        <w:rPr>
          <w:sz w:val="28"/>
          <w:szCs w:val="28"/>
        </w:rPr>
        <w:t>транспортно-логистической инфраструктуры;</w:t>
      </w:r>
    </w:p>
    <w:p w14:paraId="11A99848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совершенствование системы управления</w:t>
      </w:r>
      <w:r w:rsidR="00B009D7">
        <w:rPr>
          <w:sz w:val="28"/>
          <w:szCs w:val="28"/>
        </w:rPr>
        <w:t xml:space="preserve"> транспортным комплексом поселка</w:t>
      </w:r>
      <w:r w:rsidRPr="00A87F6A">
        <w:rPr>
          <w:sz w:val="28"/>
          <w:szCs w:val="28"/>
        </w:rPr>
        <w:t xml:space="preserve"> на базе информационных и лог</w:t>
      </w:r>
      <w:r w:rsidR="00B009D7">
        <w:rPr>
          <w:sz w:val="28"/>
          <w:szCs w:val="28"/>
        </w:rPr>
        <w:t>истических технологий</w:t>
      </w:r>
      <w:r w:rsidRPr="00A87F6A">
        <w:rPr>
          <w:sz w:val="28"/>
          <w:szCs w:val="28"/>
        </w:rPr>
        <w:t>, внедрения автоматизированной системы управления транспортными потоками;</w:t>
      </w:r>
    </w:p>
    <w:p w14:paraId="3243CC1D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77B97">
        <w:rPr>
          <w:sz w:val="28"/>
          <w:szCs w:val="28"/>
        </w:rPr>
        <w:t xml:space="preserve">использование современных экономичных, </w:t>
      </w:r>
      <w:proofErr w:type="spellStart"/>
      <w:r w:rsidRPr="00677B97">
        <w:rPr>
          <w:sz w:val="28"/>
          <w:szCs w:val="28"/>
        </w:rPr>
        <w:t>энергоэффективных</w:t>
      </w:r>
      <w:proofErr w:type="spellEnd"/>
      <w:r w:rsidRPr="00677B97">
        <w:rPr>
          <w:sz w:val="28"/>
          <w:szCs w:val="28"/>
        </w:rPr>
        <w:t xml:space="preserve"> и</w:t>
      </w:r>
      <w:r w:rsidR="00677B97">
        <w:rPr>
          <w:sz w:val="28"/>
          <w:szCs w:val="28"/>
        </w:rPr>
        <w:t> </w:t>
      </w:r>
      <w:proofErr w:type="spellStart"/>
      <w:r w:rsidRPr="00677B97">
        <w:rPr>
          <w:sz w:val="28"/>
          <w:szCs w:val="28"/>
        </w:rPr>
        <w:t>экологичных</w:t>
      </w:r>
      <w:proofErr w:type="spellEnd"/>
      <w:r w:rsidRPr="00A87F6A">
        <w:rPr>
          <w:sz w:val="28"/>
          <w:szCs w:val="28"/>
        </w:rPr>
        <w:t xml:space="preserve"> транспортных технологий и транспортных средств;</w:t>
      </w:r>
    </w:p>
    <w:p w14:paraId="6DFA32B9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эффективная реализация транзитного потенциала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;</w:t>
      </w:r>
    </w:p>
    <w:p w14:paraId="3278DA45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повышение уровня территориальной интеграции административных и</w:t>
      </w:r>
      <w:r w:rsidR="00677B97">
        <w:rPr>
          <w:sz w:val="28"/>
          <w:szCs w:val="28"/>
        </w:rPr>
        <w:t> </w:t>
      </w:r>
      <w:r w:rsidR="00B009D7">
        <w:rPr>
          <w:sz w:val="28"/>
          <w:szCs w:val="28"/>
        </w:rPr>
        <w:t>экономических территорий</w:t>
      </w:r>
      <w:r w:rsidRPr="00A87F6A">
        <w:rPr>
          <w:sz w:val="28"/>
          <w:szCs w:val="28"/>
        </w:rPr>
        <w:t xml:space="preserve">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;</w:t>
      </w:r>
    </w:p>
    <w:p w14:paraId="615A54AB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обеспечение доступности и качества предоставляемых транспортных услуг в соответствии с социальными стандартами;</w:t>
      </w:r>
    </w:p>
    <w:p w14:paraId="616F0886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повышение комплексной безопасности и снижение экологической нагрузки функционирования и разви</w:t>
      </w:r>
      <w:r w:rsidR="00B009D7">
        <w:rPr>
          <w:sz w:val="28"/>
          <w:szCs w:val="28"/>
        </w:rPr>
        <w:t>тия транспортной системы поселка</w:t>
      </w:r>
      <w:r w:rsidRPr="00A87F6A">
        <w:rPr>
          <w:sz w:val="28"/>
          <w:szCs w:val="28"/>
        </w:rPr>
        <w:t>;</w:t>
      </w:r>
    </w:p>
    <w:p w14:paraId="7BA6E5CD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рост инвестиционной привлекательности транспортно-логистического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.</w:t>
      </w:r>
    </w:p>
    <w:p w14:paraId="4CCAE39B" w14:textId="77777777" w:rsidR="00A87F6A" w:rsidRPr="00FB6CC0" w:rsidRDefault="00A87F6A" w:rsidP="00FB6CC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 xml:space="preserve">Сведения </w:t>
      </w:r>
      <w:r w:rsidR="00FB6CC0" w:rsidRPr="00FB6CC0">
        <w:rPr>
          <w:kern w:val="2"/>
          <w:sz w:val="28"/>
          <w:szCs w:val="28"/>
        </w:rPr>
        <w:t>о показателях муниципальной программы 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="00FB6CC0" w:rsidRPr="00FB6CC0">
        <w:rPr>
          <w:kern w:val="2"/>
          <w:sz w:val="28"/>
          <w:szCs w:val="28"/>
        </w:rPr>
        <w:t xml:space="preserve"> «</w:t>
      </w:r>
      <w:r w:rsidR="00FB6CC0">
        <w:rPr>
          <w:kern w:val="2"/>
          <w:sz w:val="28"/>
          <w:szCs w:val="28"/>
        </w:rPr>
        <w:t>Развитие транспортной системы»,</w:t>
      </w:r>
      <w:r w:rsidR="00CC4A70">
        <w:rPr>
          <w:kern w:val="2"/>
          <w:sz w:val="28"/>
          <w:szCs w:val="28"/>
        </w:rPr>
        <w:t xml:space="preserve"> </w:t>
      </w:r>
      <w:r w:rsidR="00FB6CC0" w:rsidRPr="00FB6CC0">
        <w:rPr>
          <w:kern w:val="2"/>
          <w:sz w:val="28"/>
          <w:szCs w:val="28"/>
        </w:rPr>
        <w:t xml:space="preserve">подпрограмм муниципальной программы Каменоломненского городского поселения </w:t>
      </w:r>
      <w:r w:rsidR="00C34A5B">
        <w:rPr>
          <w:kern w:val="2"/>
          <w:sz w:val="28"/>
          <w:szCs w:val="28"/>
        </w:rPr>
        <w:t>Октябрьского района</w:t>
      </w:r>
      <w:r w:rsidR="00C34A5B" w:rsidRPr="00FB6CC0">
        <w:rPr>
          <w:kern w:val="2"/>
          <w:sz w:val="28"/>
          <w:szCs w:val="28"/>
        </w:rPr>
        <w:t xml:space="preserve"> </w:t>
      </w:r>
      <w:r w:rsidR="00FB6CC0" w:rsidRPr="00FB6CC0">
        <w:rPr>
          <w:kern w:val="2"/>
          <w:sz w:val="28"/>
          <w:szCs w:val="28"/>
        </w:rPr>
        <w:t>«Развитие транспортной системы» и их значениях</w:t>
      </w:r>
      <w:r w:rsidRPr="00A87F6A">
        <w:rPr>
          <w:sz w:val="28"/>
          <w:szCs w:val="28"/>
        </w:rPr>
        <w:t xml:space="preserve"> приведены в приложении № 1 к</w:t>
      </w:r>
      <w:r w:rsidR="00677B97">
        <w:rPr>
          <w:sz w:val="28"/>
          <w:szCs w:val="28"/>
        </w:rPr>
        <w:t> 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1E8A8E26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lastRenderedPageBreak/>
        <w:t xml:space="preserve">Перечень подпрограмм, основных мероприятий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</w:t>
      </w:r>
      <w:r w:rsidR="00FB6CC0">
        <w:rPr>
          <w:sz w:val="28"/>
          <w:szCs w:val="28"/>
        </w:rPr>
        <w:t xml:space="preserve"> Каменоломненского городского поселения Октябрьского района «Развитие транспортной системы»</w:t>
      </w:r>
      <w:r w:rsidRPr="00A87F6A">
        <w:rPr>
          <w:sz w:val="28"/>
          <w:szCs w:val="28"/>
        </w:rPr>
        <w:t xml:space="preserve"> приведен в приложении № 2 к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447BFD4E" w14:textId="77777777" w:rsidR="00A87F6A" w:rsidRPr="00A87F6A" w:rsidRDefault="00B009D7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Расходы </w:t>
      </w:r>
      <w:r w:rsidR="00A87F6A" w:rsidRPr="00A87F6A">
        <w:rPr>
          <w:sz w:val="28"/>
          <w:szCs w:val="28"/>
        </w:rPr>
        <w:t xml:space="preserve"> бюджета</w:t>
      </w:r>
      <w:proofErr w:type="gramEnd"/>
      <w:r w:rsidR="00A87F6A" w:rsidRPr="00A87F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="00A87F6A" w:rsidRPr="00A87F6A">
        <w:rPr>
          <w:sz w:val="28"/>
          <w:szCs w:val="28"/>
        </w:rPr>
        <w:t xml:space="preserve">на реализацию </w:t>
      </w:r>
      <w:r w:rsidR="009F18DD">
        <w:rPr>
          <w:sz w:val="28"/>
          <w:szCs w:val="28"/>
        </w:rPr>
        <w:t>муниципальной</w:t>
      </w:r>
      <w:r w:rsidR="00A87F6A" w:rsidRPr="00A87F6A">
        <w:rPr>
          <w:sz w:val="28"/>
          <w:szCs w:val="28"/>
        </w:rPr>
        <w:t xml:space="preserve"> программы </w:t>
      </w:r>
      <w:r w:rsidR="00FB6CC0">
        <w:rPr>
          <w:sz w:val="28"/>
          <w:szCs w:val="28"/>
        </w:rPr>
        <w:t xml:space="preserve">Каменоломненского городского поселения Октябрьского района «Развитие транспортной системы» </w:t>
      </w:r>
      <w:r w:rsidR="00A87F6A" w:rsidRPr="00A87F6A">
        <w:rPr>
          <w:sz w:val="28"/>
          <w:szCs w:val="28"/>
        </w:rPr>
        <w:t>приведены в приложении № </w:t>
      </w:r>
      <w:r w:rsidR="002546BA">
        <w:rPr>
          <w:sz w:val="28"/>
          <w:szCs w:val="28"/>
        </w:rPr>
        <w:t>3</w:t>
      </w:r>
      <w:r w:rsidR="00A87F6A" w:rsidRPr="00A87F6A">
        <w:rPr>
          <w:sz w:val="28"/>
          <w:szCs w:val="28"/>
        </w:rPr>
        <w:t xml:space="preserve"> к </w:t>
      </w:r>
      <w:r w:rsidR="009F18DD">
        <w:rPr>
          <w:sz w:val="28"/>
          <w:szCs w:val="28"/>
        </w:rPr>
        <w:t>муниципальной</w:t>
      </w:r>
      <w:r w:rsidR="00A87F6A" w:rsidRPr="00A87F6A">
        <w:rPr>
          <w:sz w:val="28"/>
          <w:szCs w:val="28"/>
        </w:rPr>
        <w:t xml:space="preserve"> программе.</w:t>
      </w:r>
    </w:p>
    <w:p w14:paraId="63B16756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Расходы на реализацию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</w:t>
      </w:r>
      <w:r w:rsidR="00FB6CC0">
        <w:rPr>
          <w:sz w:val="28"/>
          <w:szCs w:val="28"/>
        </w:rPr>
        <w:t xml:space="preserve"> Каменоломненского городского поселения Октябрьского района «Развитие транспортной </w:t>
      </w:r>
      <w:proofErr w:type="gramStart"/>
      <w:r w:rsidR="00FB6CC0">
        <w:rPr>
          <w:sz w:val="28"/>
          <w:szCs w:val="28"/>
        </w:rPr>
        <w:t xml:space="preserve">системы» </w:t>
      </w:r>
      <w:r w:rsidRPr="00A87F6A">
        <w:rPr>
          <w:sz w:val="28"/>
          <w:szCs w:val="28"/>
        </w:rPr>
        <w:t xml:space="preserve"> приведены</w:t>
      </w:r>
      <w:proofErr w:type="gramEnd"/>
      <w:r w:rsidRPr="00A87F6A">
        <w:rPr>
          <w:sz w:val="28"/>
          <w:szCs w:val="28"/>
        </w:rPr>
        <w:t xml:space="preserve"> в</w:t>
      </w:r>
      <w:r w:rsidR="00677B97">
        <w:rPr>
          <w:sz w:val="28"/>
          <w:szCs w:val="28"/>
        </w:rPr>
        <w:t> </w:t>
      </w:r>
      <w:r w:rsidRPr="00A87F6A">
        <w:rPr>
          <w:sz w:val="28"/>
          <w:szCs w:val="28"/>
        </w:rPr>
        <w:t>приложении № </w:t>
      </w:r>
      <w:r w:rsidR="002546BA">
        <w:rPr>
          <w:sz w:val="28"/>
          <w:szCs w:val="28"/>
        </w:rPr>
        <w:t>4</w:t>
      </w:r>
      <w:r w:rsidRPr="00A87F6A">
        <w:rPr>
          <w:sz w:val="28"/>
          <w:szCs w:val="28"/>
        </w:rPr>
        <w:t xml:space="preserve"> к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27D62B74" w14:textId="77777777" w:rsid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Порядок взаимодействия ответственного исполнителя, соисполнителя и</w:t>
      </w:r>
      <w:r w:rsidR="00677B97">
        <w:rPr>
          <w:sz w:val="28"/>
          <w:szCs w:val="28"/>
        </w:rPr>
        <w:t> </w:t>
      </w:r>
      <w:r w:rsidRPr="00A87F6A">
        <w:rPr>
          <w:sz w:val="28"/>
          <w:szCs w:val="28"/>
        </w:rPr>
        <w:t xml:space="preserve">участников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 утверждается правовым актом ответственного исполнителя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программы.</w:t>
      </w:r>
    </w:p>
    <w:p w14:paraId="5E4DD97B" w14:textId="77777777" w:rsidR="002546BA" w:rsidRPr="00A87F6A" w:rsidRDefault="002546BA" w:rsidP="002546B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77B97">
        <w:rPr>
          <w:spacing w:val="-4"/>
          <w:sz w:val="28"/>
          <w:szCs w:val="28"/>
        </w:rPr>
        <w:t>Перечень инвестиционных проектов (объектов капитального строительства,</w:t>
      </w:r>
      <w:r w:rsidRPr="00A87F6A">
        <w:rPr>
          <w:sz w:val="28"/>
          <w:szCs w:val="28"/>
        </w:rPr>
        <w:t xml:space="preserve"> реконструкции и капитального ремонта, находящихся в </w:t>
      </w:r>
      <w:r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</w:t>
      </w:r>
      <w:r w:rsidRPr="00677B97">
        <w:rPr>
          <w:spacing w:val="-6"/>
          <w:sz w:val="28"/>
          <w:szCs w:val="28"/>
        </w:rPr>
        <w:t xml:space="preserve">собственности </w:t>
      </w:r>
      <w:r>
        <w:rPr>
          <w:spacing w:val="-6"/>
          <w:sz w:val="28"/>
          <w:szCs w:val="28"/>
        </w:rPr>
        <w:t>Каменоломненского городского поселения</w:t>
      </w:r>
      <w:r w:rsidRPr="00677B97">
        <w:rPr>
          <w:spacing w:val="-6"/>
          <w:sz w:val="28"/>
          <w:szCs w:val="28"/>
        </w:rPr>
        <w:t>) приведен в приложении № </w:t>
      </w:r>
      <w:r>
        <w:rPr>
          <w:spacing w:val="-6"/>
          <w:sz w:val="28"/>
          <w:szCs w:val="28"/>
        </w:rPr>
        <w:t xml:space="preserve">5 </w:t>
      </w:r>
      <w:r w:rsidRPr="00677B97">
        <w:rPr>
          <w:spacing w:val="-6"/>
          <w:sz w:val="28"/>
          <w:szCs w:val="28"/>
        </w:rPr>
        <w:t xml:space="preserve">к </w:t>
      </w:r>
      <w:r>
        <w:rPr>
          <w:spacing w:val="-6"/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0E94F38E" w14:textId="77777777" w:rsidR="00E311B3" w:rsidRDefault="00E311B3" w:rsidP="00A87F6A">
      <w:pPr>
        <w:rPr>
          <w:sz w:val="28"/>
        </w:rPr>
      </w:pPr>
    </w:p>
    <w:p w14:paraId="7FB15685" w14:textId="1D63893F" w:rsidR="00A87F6A" w:rsidRDefault="00601776" w:rsidP="00A87F6A">
      <w:pPr>
        <w:rPr>
          <w:sz w:val="28"/>
        </w:rPr>
      </w:pPr>
      <w:r>
        <w:rPr>
          <w:sz w:val="28"/>
        </w:rPr>
        <w:t>Заместитель главы Администрации</w:t>
      </w:r>
    </w:p>
    <w:p w14:paraId="51511F1B" w14:textId="26CD1EC2" w:rsidR="00601776" w:rsidRPr="00A87F6A" w:rsidRDefault="00601776" w:rsidP="00A87F6A">
      <w:pPr>
        <w:rPr>
          <w:kern w:val="2"/>
          <w:sz w:val="28"/>
          <w:szCs w:val="28"/>
          <w:highlight w:val="yellow"/>
        </w:rPr>
        <w:sectPr w:rsidR="00601776" w:rsidRPr="00A87F6A" w:rsidSect="000E69E2">
          <w:footerReference w:type="default" r:id="rId9"/>
          <w:pgSz w:w="11907" w:h="16840"/>
          <w:pgMar w:top="709" w:right="992" w:bottom="1134" w:left="1304" w:header="720" w:footer="720" w:gutter="0"/>
          <w:cols w:space="720"/>
        </w:sectPr>
      </w:pPr>
      <w:r>
        <w:rPr>
          <w:sz w:val="28"/>
        </w:rPr>
        <w:t xml:space="preserve">по ЖКХ, строительству и благоустройству                                  </w:t>
      </w:r>
      <w:r w:rsidR="005B0E05" w:rsidRPr="005B0E05">
        <w:rPr>
          <w:sz w:val="28"/>
        </w:rPr>
        <w:t>Ю. А. Никитенко</w:t>
      </w:r>
    </w:p>
    <w:tbl>
      <w:tblPr>
        <w:tblW w:w="5532" w:type="dxa"/>
        <w:jc w:val="right"/>
        <w:tblLook w:val="0000" w:firstRow="0" w:lastRow="0" w:firstColumn="0" w:lastColumn="0" w:noHBand="0" w:noVBand="0"/>
      </w:tblPr>
      <w:tblGrid>
        <w:gridCol w:w="5532"/>
      </w:tblGrid>
      <w:tr w:rsidR="00A3370E" w14:paraId="25DFF615" w14:textId="77777777" w:rsidTr="00A3370E">
        <w:trPr>
          <w:trHeight w:val="2145"/>
          <w:jc w:val="right"/>
        </w:trPr>
        <w:tc>
          <w:tcPr>
            <w:tcW w:w="5532" w:type="dxa"/>
          </w:tcPr>
          <w:p w14:paraId="30233324" w14:textId="77777777" w:rsidR="00A3370E" w:rsidRDefault="00A3370E" w:rsidP="00A3370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</w:p>
          <w:p w14:paraId="516DA7DF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Приложение №1</w:t>
            </w:r>
          </w:p>
          <w:p w14:paraId="76CDEDE6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552C933B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2A190FE2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1E831597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</w:tc>
      </w:tr>
    </w:tbl>
    <w:p w14:paraId="1BF04E43" w14:textId="77777777" w:rsidR="00A3370E" w:rsidRDefault="00A3370E" w:rsidP="00601776">
      <w:pPr>
        <w:autoSpaceDE w:val="0"/>
        <w:autoSpaceDN w:val="0"/>
        <w:adjustRightInd w:val="0"/>
        <w:spacing w:line="221" w:lineRule="auto"/>
        <w:ind w:left="17010"/>
        <w:jc w:val="right"/>
        <w:rPr>
          <w:kern w:val="2"/>
          <w:sz w:val="28"/>
          <w:szCs w:val="28"/>
        </w:rPr>
      </w:pPr>
    </w:p>
    <w:p w14:paraId="6CF71084" w14:textId="77777777" w:rsidR="00A87F6A" w:rsidRPr="00D079EE" w:rsidRDefault="00A87F6A" w:rsidP="00D079EE">
      <w:pPr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СВЕДЕНИЯ</w:t>
      </w:r>
    </w:p>
    <w:p w14:paraId="5D419049" w14:textId="77777777" w:rsidR="00A87F6A" w:rsidRPr="00C05661" w:rsidRDefault="00A87F6A" w:rsidP="00BB67C7">
      <w:pPr>
        <w:shd w:val="clear" w:color="auto" w:fill="FFFFFF"/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о показателях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Pr="00C05661">
        <w:rPr>
          <w:kern w:val="2"/>
          <w:sz w:val="28"/>
          <w:szCs w:val="28"/>
        </w:rPr>
        <w:t xml:space="preserve"> «Развитие транспортной системы», </w:t>
      </w:r>
    </w:p>
    <w:p w14:paraId="374935EF" w14:textId="77777777" w:rsidR="00A87F6A" w:rsidRPr="00C05661" w:rsidRDefault="00A87F6A" w:rsidP="00BB67C7">
      <w:pPr>
        <w:shd w:val="clear" w:color="auto" w:fill="FFFFFF"/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подпрограмм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Pr="00C05661">
        <w:rPr>
          <w:kern w:val="2"/>
          <w:sz w:val="28"/>
          <w:szCs w:val="28"/>
        </w:rPr>
        <w:t xml:space="preserve"> «Развитие транспортной системы» и их значениях</w:t>
      </w:r>
    </w:p>
    <w:p w14:paraId="0EA6DD81" w14:textId="77777777" w:rsidR="00A87F6A" w:rsidRPr="00C05661" w:rsidRDefault="00A87F6A" w:rsidP="00BB67C7">
      <w:pPr>
        <w:spacing w:line="221" w:lineRule="auto"/>
        <w:rPr>
          <w:kern w:val="2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07"/>
        <w:gridCol w:w="2831"/>
        <w:gridCol w:w="587"/>
        <w:gridCol w:w="767"/>
        <w:gridCol w:w="734"/>
        <w:gridCol w:w="684"/>
        <w:gridCol w:w="797"/>
        <w:gridCol w:w="679"/>
        <w:gridCol w:w="768"/>
        <w:gridCol w:w="768"/>
        <w:gridCol w:w="768"/>
        <w:gridCol w:w="769"/>
        <w:gridCol w:w="768"/>
        <w:gridCol w:w="677"/>
        <w:gridCol w:w="678"/>
        <w:gridCol w:w="768"/>
        <w:gridCol w:w="768"/>
        <w:gridCol w:w="769"/>
      </w:tblGrid>
      <w:tr w:rsidR="00A87F6A" w:rsidRPr="00A04CEB" w14:paraId="321460D5" w14:textId="77777777" w:rsidTr="000E28B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8C62E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№ </w:t>
            </w:r>
          </w:p>
          <w:p w14:paraId="4EB9EA0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4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36F99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Номер </w:t>
            </w:r>
          </w:p>
          <w:p w14:paraId="14ED19C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и наименование показателя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1941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Вид пока</w:t>
            </w:r>
            <w:r w:rsidR="00A04CEB">
              <w:rPr>
                <w:kern w:val="2"/>
                <w:sz w:val="24"/>
                <w:szCs w:val="24"/>
              </w:rPr>
              <w:softHyphen/>
            </w:r>
            <w:r w:rsidR="003841C5">
              <w:rPr>
                <w:kern w:val="2"/>
                <w:sz w:val="24"/>
                <w:szCs w:val="24"/>
              </w:rPr>
              <w:t>за</w:t>
            </w:r>
            <w:r w:rsidRPr="00A04CEB">
              <w:rPr>
                <w:kern w:val="2"/>
                <w:sz w:val="24"/>
                <w:szCs w:val="24"/>
              </w:rPr>
              <w:t>теля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A4EA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Единица измере</w:t>
            </w:r>
            <w:r w:rsidRPr="00A04CEB">
              <w:rPr>
                <w:kern w:val="2"/>
                <w:sz w:val="24"/>
                <w:szCs w:val="24"/>
              </w:rPr>
              <w:softHyphen/>
              <w:t>ния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C84DE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131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60C28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A87F6A" w:rsidRPr="00A04CEB" w14:paraId="05A6969A" w14:textId="77777777" w:rsidTr="000E28B4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9B67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97F6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6E2B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2B21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9841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2017</w:t>
            </w:r>
          </w:p>
          <w:p w14:paraId="705CCD1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35567B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2018</w:t>
            </w:r>
          </w:p>
          <w:p w14:paraId="2043863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114D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2019</w:t>
            </w:r>
          </w:p>
          <w:p w14:paraId="480A728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84B6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2020</w:t>
            </w:r>
          </w:p>
          <w:p w14:paraId="2BD1AE9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24DB6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2021</w:t>
            </w:r>
          </w:p>
          <w:p w14:paraId="6F030AB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DCB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2022</w:t>
            </w:r>
          </w:p>
          <w:p w14:paraId="4F25D78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9623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2023</w:t>
            </w:r>
          </w:p>
          <w:p w14:paraId="3DC945C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6918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2024</w:t>
            </w:r>
          </w:p>
          <w:p w14:paraId="5E899E4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A6A3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2025</w:t>
            </w:r>
          </w:p>
          <w:p w14:paraId="3919274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03C4B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2026</w:t>
            </w:r>
          </w:p>
          <w:p w14:paraId="4C9DE9E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446AC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2027</w:t>
            </w:r>
          </w:p>
          <w:p w14:paraId="47B80DF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BF87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2028</w:t>
            </w:r>
          </w:p>
          <w:p w14:paraId="2F780197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1CA3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2029</w:t>
            </w:r>
          </w:p>
          <w:p w14:paraId="5617309D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0DD5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2030</w:t>
            </w:r>
          </w:p>
          <w:p w14:paraId="66271D9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</w:tr>
    </w:tbl>
    <w:p w14:paraId="62EC51A2" w14:textId="77777777" w:rsidR="000E28B4" w:rsidRPr="000E28B4" w:rsidRDefault="000E28B4" w:rsidP="00BB67C7">
      <w:pPr>
        <w:spacing w:line="221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07"/>
        <w:gridCol w:w="2831"/>
        <w:gridCol w:w="587"/>
        <w:gridCol w:w="767"/>
        <w:gridCol w:w="734"/>
        <w:gridCol w:w="684"/>
        <w:gridCol w:w="797"/>
        <w:gridCol w:w="679"/>
        <w:gridCol w:w="768"/>
        <w:gridCol w:w="768"/>
        <w:gridCol w:w="768"/>
        <w:gridCol w:w="769"/>
        <w:gridCol w:w="768"/>
        <w:gridCol w:w="677"/>
        <w:gridCol w:w="678"/>
        <w:gridCol w:w="768"/>
        <w:gridCol w:w="768"/>
        <w:gridCol w:w="769"/>
      </w:tblGrid>
      <w:tr w:rsidR="00A87F6A" w:rsidRPr="00A04CEB" w14:paraId="39468D13" w14:textId="77777777" w:rsidTr="000E28B4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9CD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36D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07C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910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23B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E8F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4DBC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DE6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8BE7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F42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A6AC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0B0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A672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1EE9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8CAB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1C3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53C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BF5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18</w:t>
            </w:r>
          </w:p>
        </w:tc>
      </w:tr>
      <w:tr w:rsidR="00A87F6A" w:rsidRPr="00A04CEB" w14:paraId="025FB0E3" w14:textId="77777777" w:rsidTr="000E28B4">
        <w:trPr>
          <w:trHeight w:val="7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D509" w14:textId="77777777" w:rsidR="00A87F6A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1. Муниципальная </w:t>
            </w:r>
            <w:r w:rsidR="00A87F6A" w:rsidRPr="00A04CEB">
              <w:rPr>
                <w:kern w:val="2"/>
                <w:sz w:val="24"/>
                <w:szCs w:val="24"/>
              </w:rPr>
              <w:t xml:space="preserve"> программа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="00A87F6A" w:rsidRPr="00A04CEB">
              <w:rPr>
                <w:kern w:val="2"/>
                <w:sz w:val="24"/>
                <w:szCs w:val="24"/>
              </w:rPr>
              <w:t xml:space="preserve"> </w:t>
            </w:r>
            <w:r w:rsidR="00957934">
              <w:rPr>
                <w:kern w:val="2"/>
                <w:sz w:val="24"/>
                <w:szCs w:val="24"/>
              </w:rPr>
              <w:t xml:space="preserve">Октябрьского района </w:t>
            </w:r>
            <w:r w:rsidR="00A87F6A" w:rsidRPr="00A04CEB">
              <w:rPr>
                <w:kern w:val="2"/>
                <w:sz w:val="24"/>
                <w:szCs w:val="24"/>
              </w:rPr>
              <w:t>«Развитие транспортной системы»</w:t>
            </w:r>
          </w:p>
        </w:tc>
      </w:tr>
      <w:tr w:rsidR="00F52790" w:rsidRPr="00A04CEB" w14:paraId="14677825" w14:textId="77777777" w:rsidTr="006406BD">
        <w:trPr>
          <w:trHeight w:val="15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962F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BB58E0" w14:textId="77777777" w:rsidR="00F52790" w:rsidRPr="00A04CEB" w:rsidRDefault="00F52790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 Доля протяженности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авт</w:t>
            </w:r>
            <w:r>
              <w:rPr>
                <w:kern w:val="2"/>
                <w:sz w:val="24"/>
                <w:szCs w:val="24"/>
              </w:rPr>
              <w:t>омобильных дорог</w:t>
            </w:r>
            <w:r w:rsidRPr="00A04CEB">
              <w:rPr>
                <w:kern w:val="2"/>
                <w:sz w:val="24"/>
                <w:szCs w:val="24"/>
              </w:rPr>
              <w:t>, соответствующих нормативным требованиям к транспортно-эксплуатационным показателям на 31 декаб</w:t>
            </w:r>
            <w:r w:rsidR="00957934">
              <w:rPr>
                <w:kern w:val="2"/>
                <w:sz w:val="24"/>
                <w:szCs w:val="24"/>
              </w:rPr>
              <w:t>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6503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29038D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79FB6F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red"/>
              </w:rPr>
            </w:pPr>
            <w:r>
              <w:rPr>
                <w:kern w:val="2"/>
                <w:sz w:val="24"/>
                <w:szCs w:val="24"/>
              </w:rPr>
              <w:t>67,0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AFA88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E1A075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69,0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D578AD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836C53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DF8012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411D2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0899F0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06898A" w14:textId="77777777" w:rsidR="00F52790" w:rsidRPr="00A04CEB" w:rsidRDefault="00F52790" w:rsidP="000A3C1B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D76EE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C6E38B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1431D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C93051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73,0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4F6F24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75,0</w:t>
            </w:r>
          </w:p>
        </w:tc>
      </w:tr>
      <w:tr w:rsidR="00A87F6A" w:rsidRPr="00A04CEB" w14:paraId="29086DD4" w14:textId="77777777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E28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530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 Смертность в результате дорожно-транспортных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7E77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56959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число погиб</w:t>
            </w:r>
            <w:r w:rsidR="00A04CEB" w:rsidRPr="00A04CEB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 xml:space="preserve">ших </w:t>
            </w:r>
          </w:p>
          <w:p w14:paraId="5FB6B7B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на 100 </w:t>
            </w:r>
            <w:r w:rsidRPr="00A04CEB">
              <w:rPr>
                <w:spacing w:val="-6"/>
                <w:kern w:val="2"/>
                <w:sz w:val="24"/>
                <w:szCs w:val="24"/>
              </w:rPr>
              <w:t>тыс. насе</w:t>
            </w:r>
            <w:r w:rsidR="00A04CEB" w:rsidRPr="00A04CEB">
              <w:rPr>
                <w:spacing w:val="-6"/>
                <w:kern w:val="2"/>
                <w:sz w:val="24"/>
                <w:szCs w:val="24"/>
              </w:rPr>
              <w:softHyphen/>
            </w:r>
            <w:r w:rsidRPr="00A04CEB">
              <w:rPr>
                <w:spacing w:val="-6"/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41172" w14:textId="77777777" w:rsidR="00A87F6A" w:rsidRPr="00A04CEB" w:rsidRDefault="00BC71AC" w:rsidP="00BB67C7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E344E" w14:textId="77777777" w:rsidR="00A87F6A" w:rsidRPr="00A04CEB" w:rsidRDefault="00BC71AC" w:rsidP="00BB67C7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971C5" w14:textId="77777777" w:rsidR="00BC71AC" w:rsidRPr="00A04CEB" w:rsidRDefault="00BC71AC" w:rsidP="00BC71AC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E7FCF" w14:textId="1CA39EBE" w:rsidR="00A87F6A" w:rsidRPr="00A04CEB" w:rsidRDefault="00BC71AC" w:rsidP="00BB4F12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</w:t>
            </w:r>
            <w:r w:rsidR="00BB4F1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A21F4" w14:textId="77777777" w:rsidR="00A87F6A" w:rsidRPr="00A04CEB" w:rsidRDefault="00BC71AC" w:rsidP="00BC71AC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59449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69E17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BD5F0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B1C27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3ADFB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6374D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43288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34FAA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418C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0</w:t>
            </w:r>
          </w:p>
        </w:tc>
      </w:tr>
      <w:tr w:rsidR="00A87F6A" w:rsidRPr="00A04CEB" w14:paraId="5C4405DC" w14:textId="77777777" w:rsidTr="00A04CEB">
        <w:trPr>
          <w:trHeight w:val="8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336F" w14:textId="77777777" w:rsidR="00A87F6A" w:rsidRPr="00A04CEB" w:rsidRDefault="00A87F6A" w:rsidP="00E313AE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2. Подпрограмма «Развитие транспортной </w:t>
            </w:r>
            <w:r w:rsidR="00E313AE">
              <w:rPr>
                <w:kern w:val="2"/>
                <w:sz w:val="24"/>
                <w:szCs w:val="24"/>
              </w:rPr>
              <w:t>системы</w:t>
            </w:r>
            <w:r w:rsidRPr="00A04CEB">
              <w:rPr>
                <w:kern w:val="2"/>
                <w:sz w:val="24"/>
                <w:szCs w:val="24"/>
              </w:rPr>
              <w:t>»</w:t>
            </w:r>
          </w:p>
        </w:tc>
      </w:tr>
      <w:tr w:rsidR="00BC71AC" w:rsidRPr="00A04CEB" w14:paraId="06176072" w14:textId="77777777" w:rsidTr="00B432D1">
        <w:trPr>
          <w:trHeight w:val="101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A1AF46" w14:textId="77777777" w:rsidR="00BC71AC" w:rsidRPr="00A04CEB" w:rsidRDefault="00BC71AC" w:rsidP="00BB67C7">
            <w:pPr>
              <w:suppressLineNumbers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CDEEEA" w14:textId="77777777" w:rsidR="00BC71AC" w:rsidRPr="00A04CEB" w:rsidRDefault="00BC71AC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1.1. Объемы ввода в эксплуатацию после строительства и реконструкции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</w:t>
            </w:r>
            <w:r w:rsidR="00957934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362B8" w14:textId="77777777" w:rsidR="00BC71AC" w:rsidRPr="00A04CEB" w:rsidRDefault="00BC71AC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FF1346" w14:textId="77777777" w:rsidR="00BC71AC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932385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67CE8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2B715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6828F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B914D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1F96F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AF596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6C424C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85066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13D63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CBAD4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85C3D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773E4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5C29A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B432D1" w:rsidRPr="00A04CEB" w14:paraId="6480C443" w14:textId="77777777" w:rsidTr="006406BD">
        <w:trPr>
          <w:trHeight w:val="7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BA85D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D6E569" w14:textId="77777777" w:rsidR="00B432D1" w:rsidRPr="00A04CEB" w:rsidRDefault="00B432D1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1.2. Прирост протяженности сети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B96A7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3F76A3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B70955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EDCB9C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A8EF52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F1F9DA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AEA99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D6D796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194D76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D9C02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16C108" w14:textId="77777777" w:rsidR="00B432D1" w:rsidRPr="00A04CEB" w:rsidRDefault="00B432D1" w:rsidP="00B432D1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F8349C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7234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E250FC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49B1BB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343922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B432D1" w:rsidRPr="00A04CEB" w14:paraId="64531C0B" w14:textId="77777777" w:rsidTr="006406BD">
        <w:trPr>
          <w:trHeight w:val="1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6225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2.3.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15CCC" w14:textId="77777777" w:rsidR="00B432D1" w:rsidRPr="00A04CEB" w:rsidRDefault="00B432D1" w:rsidP="00957934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1.3. Прирост протяженности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 w:rsidRPr="00A04CEB">
              <w:rPr>
                <w:kern w:val="2"/>
                <w:sz w:val="24"/>
                <w:szCs w:val="24"/>
              </w:rPr>
              <w:t xml:space="preserve"> автомобильных дорог, соответ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ствующих нормативным требованиям к транспортно-эксплуатационным показателям, в результате ре</w:t>
            </w:r>
            <w:r w:rsidR="00957934">
              <w:rPr>
                <w:kern w:val="2"/>
                <w:sz w:val="24"/>
                <w:szCs w:val="24"/>
              </w:rPr>
              <w:t>конструкции 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A1C01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44014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2AF870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9AADE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CD9BE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A38B8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8EDDDD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213D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10869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C790A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C46C1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336F4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FE423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800714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C678D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D6B89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E026D8" w:rsidRPr="00A04CEB" w14:paraId="0E712DD7" w14:textId="77777777" w:rsidTr="00957934">
        <w:trPr>
          <w:trHeight w:val="4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7B174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2.4.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0F98B8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1.4. Прирост протяженности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 w:rsidRPr="00A04CEB">
              <w:rPr>
                <w:kern w:val="2"/>
                <w:sz w:val="24"/>
                <w:szCs w:val="24"/>
              </w:rPr>
              <w:t xml:space="preserve"> автомобильных дорог, </w:t>
            </w:r>
            <w:r w:rsidRPr="00A04CEB">
              <w:rPr>
                <w:kern w:val="2"/>
                <w:sz w:val="24"/>
                <w:szCs w:val="24"/>
              </w:rPr>
              <w:lastRenderedPageBreak/>
              <w:t>соответствующих нормативным требованиям к транспортно-эксплуатационным показателям, в результате капитального</w:t>
            </w:r>
          </w:p>
          <w:p w14:paraId="1D627BB3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ремонта и ремонта </w:t>
            </w:r>
            <w:r w:rsidR="00957934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045F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</w:t>
            </w:r>
            <w:r w:rsidRPr="00A04CEB">
              <w:rPr>
                <w:kern w:val="2"/>
                <w:sz w:val="24"/>
                <w:szCs w:val="24"/>
              </w:rPr>
              <w:lastRenderedPageBreak/>
              <w:t>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9CB15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0CC1A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D2FBBA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10,5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FF93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7B8E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DE13B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664F5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7C0E48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C9CA0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517000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42B3F3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FE462B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6D81B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2D60A5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E175CE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</w:tr>
      <w:tr w:rsidR="00E026D8" w:rsidRPr="00A04CEB" w14:paraId="6D4B2CD6" w14:textId="77777777" w:rsidTr="006406BD">
        <w:trPr>
          <w:trHeight w:val="21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847F4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D33FC" w14:textId="77777777" w:rsidR="00E026D8" w:rsidRPr="00A04CEB" w:rsidRDefault="00E026D8" w:rsidP="00190576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1.5. Объемы ввода в эксплуатацию после строительства и реконструкции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автомобильных дорог, исходя из расчетной протяженности введенных искус</w:t>
            </w:r>
            <w:r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ственных сооружений (мостов, мостовых переходов, пут</w:t>
            </w:r>
            <w:r>
              <w:rPr>
                <w:kern w:val="2"/>
                <w:sz w:val="24"/>
                <w:szCs w:val="24"/>
              </w:rPr>
              <w:t>епроводов</w:t>
            </w:r>
            <w:r w:rsidR="00190576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003F1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D413A3" w14:textId="77777777" w:rsidR="00E026D8" w:rsidRPr="00A04CEB" w:rsidRDefault="00E026D8" w:rsidP="00E026D8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21AF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0A1B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991C0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92E5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2C2C7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70E9B" w14:textId="77777777" w:rsidR="00E026D8" w:rsidRPr="00A04CEB" w:rsidRDefault="00E026D8" w:rsidP="00E026D8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A837A3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B2E3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82707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E22EA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E5003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0573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F71F6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3CA0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6B73FC" w:rsidRPr="00A04CEB" w14:paraId="50E1DCC7" w14:textId="77777777" w:rsidTr="006B73FC">
        <w:trPr>
          <w:trHeight w:val="10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3FEF5" w14:textId="77777777" w:rsidR="006B73FC" w:rsidRPr="00A04CEB" w:rsidRDefault="006B73FC" w:rsidP="00BB67C7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2.6.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58E887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1.6.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 xml:space="preserve">Протяженность сети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автомобильных дорог </w:t>
            </w:r>
            <w:r w:rsidRPr="00A04CEB">
              <w:rPr>
                <w:kern w:val="2"/>
                <w:sz w:val="24"/>
                <w:szCs w:val="24"/>
              </w:rPr>
              <w:t xml:space="preserve">на территории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DD4FB3" w14:textId="77777777" w:rsidR="006B73FC" w:rsidRPr="003841C5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spacing w:val="-6"/>
                <w:kern w:val="2"/>
                <w:sz w:val="24"/>
                <w:szCs w:val="24"/>
              </w:rPr>
            </w:pPr>
            <w:proofErr w:type="spellStart"/>
            <w:r w:rsidRPr="003841C5">
              <w:rPr>
                <w:spacing w:val="-6"/>
                <w:kern w:val="2"/>
                <w:sz w:val="24"/>
                <w:szCs w:val="24"/>
              </w:rPr>
              <w:t>статис-тиче</w:t>
            </w:r>
            <w:r w:rsidRPr="003841C5">
              <w:rPr>
                <w:spacing w:val="-6"/>
                <w:kern w:val="2"/>
                <w:sz w:val="24"/>
                <w:szCs w:val="24"/>
              </w:rPr>
              <w:softHyphen/>
              <w:t>ский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47328A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6A878F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spacing w:val="-10"/>
                <w:kern w:val="2"/>
                <w:sz w:val="24"/>
                <w:szCs w:val="24"/>
                <w:highlight w:val="yellow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DF7853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180043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EEAB2" w14:textId="77777777"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E9F48" w14:textId="77777777"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16739" w14:textId="77777777"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1B5EC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CEBC3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D72B0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5C02C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A49F4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3D3AF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CA356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2EE04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</w:tr>
      <w:tr w:rsidR="006B73FC" w:rsidRPr="00A04CEB" w14:paraId="576E816B" w14:textId="77777777" w:rsidTr="00E56A85">
        <w:trPr>
          <w:trHeight w:val="16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DFA985" w14:textId="77777777" w:rsidR="006B73FC" w:rsidRPr="006B73FC" w:rsidRDefault="006B73FC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2.7.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70405" w14:textId="77777777" w:rsidR="006B73FC" w:rsidRPr="006B73FC" w:rsidRDefault="006B73FC" w:rsidP="006B73FC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 xml:space="preserve">Показатель 1.7. Общая протяженность </w:t>
            </w:r>
            <w:proofErr w:type="spellStart"/>
            <w:r w:rsidRPr="006B73FC"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 w:rsidRPr="006B73FC">
              <w:rPr>
                <w:kern w:val="2"/>
                <w:sz w:val="24"/>
                <w:szCs w:val="24"/>
              </w:rPr>
              <w:t xml:space="preserve"> автомобильных дорог, соответствующих нормативным требованиям к </w:t>
            </w:r>
            <w:r w:rsidRPr="006B73FC">
              <w:rPr>
                <w:kern w:val="2"/>
                <w:sz w:val="24"/>
                <w:szCs w:val="24"/>
              </w:rPr>
              <w:lastRenderedPageBreak/>
              <w:t>транспортно-эксплуатационным показателям на 31 дек</w:t>
            </w:r>
            <w:r w:rsidR="00E56A85">
              <w:rPr>
                <w:kern w:val="2"/>
                <w:sz w:val="24"/>
                <w:szCs w:val="24"/>
              </w:rPr>
              <w:t>абря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E21035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4734F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85E11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  <w:highlight w:val="red"/>
              </w:rPr>
            </w:pPr>
            <w:r w:rsidRPr="006B73FC">
              <w:rPr>
                <w:kern w:val="2"/>
                <w:sz w:val="24"/>
                <w:szCs w:val="24"/>
              </w:rPr>
              <w:t>34,37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DD66C6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CA766" w14:textId="77777777" w:rsidR="006B73FC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E56A85">
              <w:rPr>
                <w:kern w:val="2"/>
                <w:sz w:val="24"/>
                <w:szCs w:val="24"/>
              </w:rPr>
              <w:t>35,4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EDC5B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35,4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862E8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35,6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71B94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37,4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9A035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3E7DF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32EF3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D116C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38,74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21A81" w14:textId="77777777" w:rsidR="006B73FC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39,01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F782B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39,16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1D107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39,27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CCD75B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40,35</w:t>
            </w:r>
          </w:p>
        </w:tc>
      </w:tr>
      <w:tr w:rsidR="00A87F6A" w:rsidRPr="00A04CEB" w14:paraId="0C580FF1" w14:textId="77777777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7CB06" w14:textId="77777777" w:rsidR="00A87F6A" w:rsidRPr="00A04CEB" w:rsidRDefault="00A87F6A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E48743" w14:textId="77777777" w:rsidR="00A87F6A" w:rsidRPr="00A04CEB" w:rsidRDefault="00A87F6A" w:rsidP="00E56A85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1.8. Доля </w:t>
            </w:r>
            <w:proofErr w:type="spellStart"/>
            <w:r w:rsidR="00E56A85"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 w:rsidR="00E56A85"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автомобильных дорог, работающих в режиме перегрузки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5E644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F78C6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C9150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78F6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3F857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B10B9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D716F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957C33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CA984D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1B1C4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4D8657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7A526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79213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ABB2A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08828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A42CD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1,0</w:t>
            </w:r>
          </w:p>
        </w:tc>
      </w:tr>
      <w:tr w:rsidR="00A87F6A" w:rsidRPr="00A04CEB" w14:paraId="3959D7F1" w14:textId="77777777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684501" w14:textId="77777777" w:rsidR="00A87F6A" w:rsidRPr="00A04CEB" w:rsidRDefault="00A87F6A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2.9.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2BF089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1.9. Снижение мест концентрации дорожно-транспортных происшествий (аварийно-опасных участков) на дорожной сети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A04CEB">
              <w:rPr>
                <w:kern w:val="2"/>
                <w:sz w:val="24"/>
                <w:szCs w:val="24"/>
              </w:rPr>
              <w:t xml:space="preserve"> на 31 декабря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781F3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011A60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9935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7944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1EF1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B321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DFF1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EA0D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FC32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CD3A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F35A" w14:textId="77777777" w:rsidR="00A87F6A" w:rsidRPr="00A04CEB" w:rsidRDefault="00E56A85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8FE5" w14:textId="77777777" w:rsidR="00A87F6A" w:rsidRPr="00A04CEB" w:rsidRDefault="00E56A85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25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39FB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1A58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525F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ED64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15</w:t>
            </w:r>
          </w:p>
        </w:tc>
      </w:tr>
      <w:tr w:rsidR="00A87F6A" w:rsidRPr="00A04CEB" w14:paraId="01D4DA89" w14:textId="77777777" w:rsidTr="000E28B4">
        <w:trPr>
          <w:trHeight w:val="7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DFE62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3. Подпрограмма «Повышение безопасности дорожного движения на территории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A04CEB">
              <w:rPr>
                <w:kern w:val="2"/>
                <w:sz w:val="24"/>
                <w:szCs w:val="24"/>
              </w:rPr>
              <w:t>»</w:t>
            </w:r>
          </w:p>
        </w:tc>
      </w:tr>
      <w:tr w:rsidR="00A87F6A" w:rsidRPr="00A04CEB" w14:paraId="093D9506" w14:textId="77777777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D06095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6116B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2.1. Количество лиц, погибших в результате дорожно-транспортных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705D2" w14:textId="77777777" w:rsidR="00A87F6A" w:rsidRPr="00467CCE" w:rsidRDefault="00467CCE" w:rsidP="00C05661">
            <w:pPr>
              <w:suppressLineNumbers/>
              <w:shd w:val="clear" w:color="auto" w:fill="FFFFFF"/>
              <w:suppressAutoHyphens/>
              <w:jc w:val="center"/>
              <w:rPr>
                <w:spacing w:val="-6"/>
                <w:kern w:val="2"/>
                <w:sz w:val="24"/>
                <w:szCs w:val="24"/>
              </w:rPr>
            </w:pPr>
            <w:proofErr w:type="spellStart"/>
            <w:r w:rsidRPr="00467CCE">
              <w:rPr>
                <w:spacing w:val="-6"/>
                <w:kern w:val="2"/>
                <w:sz w:val="24"/>
                <w:szCs w:val="24"/>
              </w:rPr>
              <w:t>статис-</w:t>
            </w:r>
            <w:r w:rsidR="00A87F6A" w:rsidRPr="00467CCE">
              <w:rPr>
                <w:spacing w:val="-6"/>
                <w:kern w:val="2"/>
                <w:sz w:val="24"/>
                <w:szCs w:val="24"/>
              </w:rPr>
              <w:t>тиче</w:t>
            </w:r>
            <w:r w:rsidR="00A87F6A" w:rsidRPr="00467CCE">
              <w:rPr>
                <w:spacing w:val="-6"/>
                <w:kern w:val="2"/>
                <w:sz w:val="24"/>
                <w:szCs w:val="24"/>
              </w:rPr>
              <w:softHyphen/>
              <w:t>ский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971BDC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14A735" w14:textId="77777777" w:rsidR="00A87F6A" w:rsidRPr="00A04CEB" w:rsidRDefault="008B770E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F5F64" w14:textId="77777777" w:rsidR="00A87F6A" w:rsidRPr="00A04CEB" w:rsidRDefault="008B770E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DB4F9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8A8D8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C25CA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68777D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CB892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1A1C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899D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20C85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70E20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5CA3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BDC6C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414C5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A87F6A" w:rsidRPr="00A04CEB" w14:paraId="3F8AD66D" w14:textId="77777777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8AB749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63686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2.2. Транспортный риск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8685B3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407C1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A04CEB">
              <w:rPr>
                <w:spacing w:val="-4"/>
                <w:kern w:val="2"/>
                <w:sz w:val="24"/>
                <w:szCs w:val="24"/>
              </w:rPr>
              <w:t>число по</w:t>
            </w:r>
            <w:r w:rsidR="000E28B4">
              <w:rPr>
                <w:spacing w:val="-4"/>
                <w:kern w:val="2"/>
                <w:sz w:val="24"/>
                <w:szCs w:val="24"/>
              </w:rPr>
              <w:softHyphen/>
            </w:r>
            <w:r w:rsidRPr="00A04CEB">
              <w:rPr>
                <w:spacing w:val="-4"/>
                <w:kern w:val="2"/>
                <w:sz w:val="24"/>
                <w:szCs w:val="24"/>
              </w:rPr>
              <w:t xml:space="preserve">гибших </w:t>
            </w:r>
          </w:p>
          <w:p w14:paraId="5B6A6E3F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spacing w:val="-4"/>
                <w:kern w:val="2"/>
                <w:sz w:val="24"/>
                <w:szCs w:val="24"/>
              </w:rPr>
              <w:t xml:space="preserve">на 10 тыс. </w:t>
            </w:r>
            <w:r w:rsidRPr="00A04CEB">
              <w:rPr>
                <w:spacing w:val="-4"/>
                <w:kern w:val="2"/>
                <w:sz w:val="24"/>
                <w:szCs w:val="24"/>
              </w:rPr>
              <w:lastRenderedPageBreak/>
              <w:t>транс</w:t>
            </w:r>
            <w:r w:rsidR="000E28B4">
              <w:rPr>
                <w:spacing w:val="-4"/>
                <w:kern w:val="2"/>
                <w:sz w:val="24"/>
                <w:szCs w:val="24"/>
              </w:rPr>
              <w:softHyphen/>
              <w:t>порт</w:t>
            </w:r>
            <w:r w:rsidRPr="00A04CEB">
              <w:rPr>
                <w:spacing w:val="-4"/>
                <w:kern w:val="2"/>
                <w:sz w:val="24"/>
                <w:szCs w:val="24"/>
              </w:rPr>
              <w:t>ных средств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145FC0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9FBB4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9EFA5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B832E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4475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0AC77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53A5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C88E8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CE99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97636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8A5DF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034F4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C3F6B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9D05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A87F6A" w:rsidRPr="00A04CEB" w14:paraId="07592279" w14:textId="77777777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50E33F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AC4F2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2.3. Тяжесть последствий в результате до</w:t>
            </w:r>
            <w:r w:rsidRPr="00A04CEB">
              <w:rPr>
                <w:kern w:val="2"/>
                <w:sz w:val="24"/>
                <w:szCs w:val="24"/>
              </w:rPr>
              <w:softHyphen/>
              <w:t>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D268AE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06C336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число</w:t>
            </w:r>
            <w:r w:rsidR="00840C1E"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по</w:t>
            </w:r>
            <w:r w:rsidR="00840C1E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 xml:space="preserve">гибших </w:t>
            </w:r>
          </w:p>
          <w:p w14:paraId="5E7BCCF3" w14:textId="77777777" w:rsidR="00A87F6A" w:rsidRPr="00A04CEB" w:rsidRDefault="00A87F6A" w:rsidP="00840C1E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на 100 постра</w:t>
            </w:r>
            <w:r w:rsidR="00840C1E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давших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727A6A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CF232E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855A0D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C835B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823B6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EB4F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0416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969E0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F9A55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06E3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03A4C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9500C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0BF6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C244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</w:tbl>
    <w:p w14:paraId="018C2B8A" w14:textId="77777777" w:rsidR="00840C1E" w:rsidRDefault="00840C1E" w:rsidP="00C05661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796F0DB8" w14:textId="77777777" w:rsidR="00A87F6A" w:rsidRPr="00C05661" w:rsidRDefault="00A87F6A" w:rsidP="00840C1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*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 xml:space="preserve">Целевые показатели будут уточнены по мере выделения бюджетных ассигнований в соответствии с </w:t>
      </w:r>
      <w:r w:rsidR="0048291A">
        <w:rPr>
          <w:kern w:val="2"/>
          <w:sz w:val="28"/>
          <w:szCs w:val="28"/>
        </w:rPr>
        <w:t xml:space="preserve">решением </w:t>
      </w:r>
      <w:r w:rsidRPr="00C05661">
        <w:rPr>
          <w:kern w:val="2"/>
          <w:sz w:val="28"/>
          <w:szCs w:val="28"/>
        </w:rPr>
        <w:t>о бюджете</w:t>
      </w:r>
      <w:r w:rsidR="0048291A">
        <w:rPr>
          <w:kern w:val="2"/>
          <w:sz w:val="28"/>
          <w:szCs w:val="28"/>
        </w:rPr>
        <w:t xml:space="preserve"> поселения</w:t>
      </w:r>
      <w:r w:rsidRPr="00C05661">
        <w:rPr>
          <w:kern w:val="2"/>
          <w:sz w:val="28"/>
          <w:szCs w:val="28"/>
        </w:rPr>
        <w:t xml:space="preserve"> на очередной финансовый год и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>плановый период.</w:t>
      </w:r>
    </w:p>
    <w:p w14:paraId="346E3BB7" w14:textId="77777777" w:rsidR="00A87F6A" w:rsidRPr="00C05661" w:rsidRDefault="00A87F6A" w:rsidP="00840C1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**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>Базовое значение (по состоянию на 31.12.2017 г.).</w:t>
      </w:r>
    </w:p>
    <w:p w14:paraId="03F5A1D8" w14:textId="77777777"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14:paraId="014E7E17" w14:textId="77777777"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14:paraId="3B47E8AF" w14:textId="77777777"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14:paraId="50B6617C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7FC6A42A" w14:textId="3CF782C2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5B0E05">
        <w:rPr>
          <w:rFonts w:eastAsia="Calibri"/>
          <w:sz w:val="24"/>
          <w:szCs w:val="24"/>
          <w:lang w:eastAsia="en-US"/>
        </w:rPr>
        <w:t>Ю. А. Никитенко</w:t>
      </w:r>
    </w:p>
    <w:p w14:paraId="0294E276" w14:textId="77777777" w:rsidR="00190576" w:rsidRPr="00C05661" w:rsidRDefault="009F18DD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ной</w:t>
      </w:r>
      <w:r w:rsidR="00A87F6A" w:rsidRPr="00C05661">
        <w:rPr>
          <w:kern w:val="2"/>
          <w:sz w:val="28"/>
          <w:szCs w:val="28"/>
        </w:rPr>
        <w:t xml:space="preserve"> п</w:t>
      </w:r>
      <w:r w:rsidR="00985E12">
        <w:rPr>
          <w:kern w:val="2"/>
          <w:sz w:val="28"/>
          <w:szCs w:val="28"/>
        </w:rPr>
        <w:t>о</w:t>
      </w:r>
    </w:p>
    <w:tbl>
      <w:tblPr>
        <w:tblW w:w="5715" w:type="dxa"/>
        <w:tblInd w:w="9481" w:type="dxa"/>
        <w:tblLook w:val="0000" w:firstRow="0" w:lastRow="0" w:firstColumn="0" w:lastColumn="0" w:noHBand="0" w:noVBand="0"/>
      </w:tblPr>
      <w:tblGrid>
        <w:gridCol w:w="5715"/>
      </w:tblGrid>
      <w:tr w:rsidR="00A3370E" w14:paraId="4A8BB730" w14:textId="77777777" w:rsidTr="00A3370E">
        <w:trPr>
          <w:trHeight w:val="1950"/>
        </w:trPr>
        <w:tc>
          <w:tcPr>
            <w:tcW w:w="5715" w:type="dxa"/>
          </w:tcPr>
          <w:p w14:paraId="24C07E71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lastRenderedPageBreak/>
              <w:t>Приложение №2</w:t>
            </w:r>
          </w:p>
          <w:p w14:paraId="07BF8A07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к муниципальной программе</w:t>
            </w:r>
          </w:p>
          <w:p w14:paraId="5A1ED1E8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6B67A74A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Октябрьского района</w:t>
            </w:r>
          </w:p>
          <w:p w14:paraId="0289C550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7A633240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</w:tc>
      </w:tr>
    </w:tbl>
    <w:p w14:paraId="6CFF999B" w14:textId="77777777" w:rsidR="00A87F6A" w:rsidRPr="00C05661" w:rsidRDefault="00A87F6A" w:rsidP="006E7B7E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 w:rsidRPr="00C05661">
        <w:rPr>
          <w:bCs/>
          <w:kern w:val="2"/>
          <w:sz w:val="28"/>
          <w:szCs w:val="28"/>
        </w:rPr>
        <w:t>ПЕРЕЧЕНЬ</w:t>
      </w:r>
    </w:p>
    <w:p w14:paraId="24B4C21A" w14:textId="77777777" w:rsidR="00190576" w:rsidRDefault="00A87F6A" w:rsidP="006E7B7E">
      <w:pPr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</w:rPr>
      </w:pPr>
      <w:r w:rsidRPr="00C05661">
        <w:rPr>
          <w:bCs/>
          <w:kern w:val="2"/>
          <w:sz w:val="28"/>
          <w:szCs w:val="28"/>
        </w:rPr>
        <w:t xml:space="preserve">подпрограмм, основных мероприятий </w:t>
      </w:r>
      <w:r w:rsidR="009F18DD">
        <w:rPr>
          <w:bCs/>
          <w:kern w:val="2"/>
          <w:sz w:val="28"/>
          <w:szCs w:val="28"/>
        </w:rPr>
        <w:t>муниципальной</w:t>
      </w:r>
      <w:r w:rsidRPr="00C05661">
        <w:rPr>
          <w:bCs/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190576">
        <w:rPr>
          <w:kern w:val="2"/>
          <w:sz w:val="28"/>
          <w:szCs w:val="28"/>
        </w:rPr>
        <w:t xml:space="preserve"> </w:t>
      </w:r>
    </w:p>
    <w:p w14:paraId="45871D69" w14:textId="77777777" w:rsidR="00A87F6A" w:rsidRPr="00C05661" w:rsidRDefault="00190576" w:rsidP="006E7B7E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Октябрьского района</w:t>
      </w:r>
      <w:r w:rsidR="00A87F6A" w:rsidRPr="00C05661">
        <w:rPr>
          <w:kern w:val="2"/>
          <w:sz w:val="28"/>
          <w:szCs w:val="28"/>
        </w:rPr>
        <w:t xml:space="preserve"> «Развитие транспортной системы»</w:t>
      </w:r>
    </w:p>
    <w:p w14:paraId="6B80274C" w14:textId="77777777" w:rsidR="00A87F6A" w:rsidRPr="00C05661" w:rsidRDefault="00A87F6A" w:rsidP="006E7B7E">
      <w:pPr>
        <w:autoSpaceDE w:val="0"/>
        <w:autoSpaceDN w:val="0"/>
        <w:adjustRightInd w:val="0"/>
        <w:spacing w:line="235" w:lineRule="auto"/>
        <w:jc w:val="both"/>
        <w:rPr>
          <w:kern w:val="2"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3"/>
        <w:gridCol w:w="2501"/>
        <w:gridCol w:w="2597"/>
        <w:gridCol w:w="1179"/>
        <w:gridCol w:w="1166"/>
        <w:gridCol w:w="2376"/>
        <w:gridCol w:w="2641"/>
        <w:gridCol w:w="1874"/>
      </w:tblGrid>
      <w:tr w:rsidR="00A87F6A" w:rsidRPr="00C05661" w14:paraId="6B25C7B4" w14:textId="77777777" w:rsidTr="00840C1E"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8CDD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№ </w:t>
            </w:r>
          </w:p>
          <w:p w14:paraId="2ED8D6AC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п/п</w:t>
            </w:r>
          </w:p>
        </w:tc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5CE6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Номер и наименование 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CA48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Исполнитель, участник, ответственный за исполнение 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071E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Срок (годы)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F75F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Ожидаемый результат</w:t>
            </w:r>
          </w:p>
          <w:p w14:paraId="6334B986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(краткое описание)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247D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Последствия </w:t>
            </w:r>
            <w:proofErr w:type="spellStart"/>
            <w:r w:rsidRPr="00C05661">
              <w:rPr>
                <w:color w:val="000000"/>
                <w:kern w:val="2"/>
                <w:sz w:val="28"/>
                <w:szCs w:val="28"/>
              </w:rPr>
              <w:t>нереализации</w:t>
            </w:r>
            <w:proofErr w:type="spellEnd"/>
          </w:p>
          <w:p w14:paraId="318AD54F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01F4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Связь с показателями </w:t>
            </w:r>
            <w:r w:rsidR="009F18DD"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 (подпрограммы)</w:t>
            </w:r>
          </w:p>
        </w:tc>
      </w:tr>
      <w:tr w:rsidR="00A87F6A" w:rsidRPr="00C05661" w14:paraId="24771FD9" w14:textId="77777777" w:rsidTr="00840C1E"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2AF8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3931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097C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971E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начала реализации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0ECB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окончания реализации</w:t>
            </w: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8B16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C93F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5246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14:paraId="090D8833" w14:textId="77777777" w:rsidR="006E7B7E" w:rsidRPr="006E7B7E" w:rsidRDefault="006E7B7E" w:rsidP="006E7B7E">
      <w:pPr>
        <w:spacing w:line="235" w:lineRule="auto"/>
        <w:rPr>
          <w:sz w:val="2"/>
          <w:szCs w:val="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2501"/>
        <w:gridCol w:w="2597"/>
        <w:gridCol w:w="1179"/>
        <w:gridCol w:w="1166"/>
        <w:gridCol w:w="2375"/>
        <w:gridCol w:w="2641"/>
        <w:gridCol w:w="1874"/>
      </w:tblGrid>
      <w:tr w:rsidR="00A87F6A" w:rsidRPr="00C05661" w14:paraId="113CD419" w14:textId="77777777" w:rsidTr="007778D7">
        <w:trPr>
          <w:tblHeader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C120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D619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3F06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76A9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150D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5D87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DAA8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5E55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</w:tr>
      <w:tr w:rsidR="00A87F6A" w:rsidRPr="00C05661" w14:paraId="00F19F3C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882A" w14:textId="77777777" w:rsidR="00A87F6A" w:rsidRPr="00C05661" w:rsidRDefault="00A87F6A" w:rsidP="00E313A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  <w:lang w:val="en-US"/>
              </w:rPr>
              <w:t>I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.  Подпрограмма «Развитие транспортной </w:t>
            </w:r>
            <w:r w:rsidR="00E313AE">
              <w:rPr>
                <w:color w:val="000000"/>
                <w:kern w:val="2"/>
                <w:sz w:val="28"/>
                <w:szCs w:val="28"/>
              </w:rPr>
              <w:t>системы</w:t>
            </w:r>
            <w:r w:rsidRPr="00C05661">
              <w:rPr>
                <w:color w:val="000000"/>
                <w:kern w:val="2"/>
                <w:sz w:val="28"/>
                <w:szCs w:val="28"/>
              </w:rPr>
              <w:t>»</w:t>
            </w:r>
          </w:p>
        </w:tc>
      </w:tr>
      <w:tr w:rsidR="00A87F6A" w:rsidRPr="00C05661" w14:paraId="69DEE40B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6A75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1. Цель подпрограммы 1</w:t>
            </w:r>
            <w:r w:rsidR="006E7B7E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color w:val="000000"/>
                <w:kern w:val="2"/>
                <w:sz w:val="28"/>
                <w:szCs w:val="28"/>
              </w:rPr>
              <w:t>«Развитие современной и эффективной дорожно-транспортной инфраструктуры»</w:t>
            </w:r>
          </w:p>
        </w:tc>
      </w:tr>
      <w:tr w:rsidR="00A87F6A" w:rsidRPr="00C05661" w14:paraId="62B0F29E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61A0" w14:textId="77777777" w:rsidR="00A87F6A" w:rsidRPr="00C05661" w:rsidRDefault="00A87F6A" w:rsidP="0019057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1.1. Задача 1 подпрограммы 1</w:t>
            </w:r>
            <w:r w:rsidR="006E7B7E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«Формирование единой дорожной сети круглогодичной доступности для населения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C05661">
              <w:rPr>
                <w:color w:val="000000"/>
                <w:kern w:val="2"/>
                <w:sz w:val="28"/>
                <w:szCs w:val="28"/>
              </w:rPr>
              <w:t>, комплексное обустройство автомобильных дорог»</w:t>
            </w:r>
          </w:p>
        </w:tc>
      </w:tr>
      <w:tr w:rsidR="007778D7" w:rsidRPr="00C05661" w14:paraId="74C96C6F" w14:textId="77777777" w:rsidTr="00312150">
        <w:trPr>
          <w:trHeight w:val="253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79C8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lastRenderedPageBreak/>
              <w:t>1.1.1.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B418" w14:textId="77777777" w:rsidR="007778D7" w:rsidRDefault="007778D7" w:rsidP="00CC4A7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Основное мероприятие 1.1. </w:t>
            </w:r>
          </w:p>
          <w:p w14:paraId="70BDA64D" w14:textId="77777777" w:rsidR="007778D7" w:rsidRPr="00C05661" w:rsidRDefault="007778D7" w:rsidP="00CC4A7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Расходы на содержание, ремонт дорог Каменоломненского городского поселения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D0E8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34B6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218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0CB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содержание сети автомобильных дорог в полном объеме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CABCB" w14:textId="77777777" w:rsidR="007778D7" w:rsidRPr="00C05661" w:rsidRDefault="007778D7" w:rsidP="00AF391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rFonts w:eastAsia="Calibri"/>
                <w:sz w:val="28"/>
                <w:szCs w:val="28"/>
              </w:rPr>
              <w:t xml:space="preserve">ухудшение транспортно-эксплуатационного состояния существующей сети </w:t>
            </w:r>
            <w:proofErr w:type="spellStart"/>
            <w:r>
              <w:rPr>
                <w:rFonts w:eastAsia="Calibri"/>
                <w:sz w:val="28"/>
                <w:szCs w:val="28"/>
              </w:rPr>
              <w:t>внутрипоселковых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05661">
              <w:rPr>
                <w:rFonts w:eastAsia="Calibri"/>
                <w:sz w:val="28"/>
                <w:szCs w:val="28"/>
              </w:rPr>
              <w:t xml:space="preserve">автомобильных дорог, недостаточный уровень комплексного обустройства автомобильных дорог, что приводит к снижению качества и уровня безопасности транспортного обслуживания населения </w:t>
            </w:r>
          </w:p>
          <w:p w14:paraId="22974B43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низкий уровень развития автодорожной сети, низкая пропускная способность существующей сети автодорог по сравнению с фактической </w:t>
            </w:r>
            <w:r w:rsidRPr="00C05661">
              <w:rPr>
                <w:color w:val="000000"/>
                <w:kern w:val="2"/>
                <w:sz w:val="28"/>
                <w:szCs w:val="28"/>
              </w:rPr>
              <w:lastRenderedPageBreak/>
              <w:t>интенсивностью движения,</w:t>
            </w:r>
          </w:p>
          <w:p w14:paraId="212F0BE1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что сдерживает развитие </w:t>
            </w:r>
            <w:r w:rsidRPr="006E7B7E">
              <w:rPr>
                <w:color w:val="000000"/>
                <w:spacing w:val="-6"/>
                <w:kern w:val="2"/>
                <w:sz w:val="28"/>
                <w:szCs w:val="28"/>
              </w:rPr>
              <w:t>агропромышленного комплекса,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замедляет темпы социально-экономическ</w:t>
            </w:r>
            <w:r>
              <w:rPr>
                <w:color w:val="000000"/>
                <w:kern w:val="2"/>
                <w:sz w:val="28"/>
                <w:szCs w:val="28"/>
              </w:rPr>
              <w:t>ого развития территории поселка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59B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lastRenderedPageBreak/>
              <w:t>влияет на достижение показателей 1, 1.7, 1.9</w:t>
            </w:r>
          </w:p>
          <w:p w14:paraId="5E977DF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7778D7" w:rsidRPr="00C05661" w14:paraId="6E0FBA8C" w14:textId="77777777" w:rsidTr="00312150">
        <w:trPr>
          <w:trHeight w:val="1892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51E57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1.1.2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DE06B0" w14:textId="77777777" w:rsidR="007778D7" w:rsidRPr="00C05661" w:rsidRDefault="007778D7" w:rsidP="00CA698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1.2</w:t>
            </w:r>
            <w:r w:rsidRPr="00C05661">
              <w:rPr>
                <w:kern w:val="2"/>
                <w:sz w:val="28"/>
                <w:szCs w:val="28"/>
              </w:rPr>
              <w:t xml:space="preserve">. </w:t>
            </w:r>
            <w:r>
              <w:rPr>
                <w:kern w:val="2"/>
                <w:sz w:val="28"/>
                <w:szCs w:val="28"/>
              </w:rPr>
              <w:t xml:space="preserve">Расходы на </w:t>
            </w:r>
            <w:r w:rsidRPr="00C05661">
              <w:rPr>
                <w:kern w:val="2"/>
                <w:sz w:val="28"/>
                <w:szCs w:val="28"/>
              </w:rPr>
              <w:t xml:space="preserve">Капитальный ремонт </w:t>
            </w:r>
            <w:r>
              <w:rPr>
                <w:kern w:val="2"/>
                <w:sz w:val="28"/>
                <w:szCs w:val="28"/>
              </w:rPr>
              <w:t>автомобильных дорог Каменоломненского городского поселения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367C7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A10EF7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C7F31F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C6BA7C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 xml:space="preserve">Капитально отремонтировать 10% </w:t>
            </w:r>
            <w:proofErr w:type="spellStart"/>
            <w:r>
              <w:rPr>
                <w:kern w:val="2"/>
                <w:sz w:val="28"/>
                <w:szCs w:val="28"/>
              </w:rPr>
              <w:t>внутрипоселковых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автомобильных дорог</w:t>
            </w: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ED1929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2C50" w14:textId="77777777" w:rsidR="007778D7" w:rsidRPr="00C05661" w:rsidRDefault="007778D7" w:rsidP="006E7B7E">
            <w:pPr>
              <w:spacing w:line="235" w:lineRule="auto"/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7778D7" w:rsidRPr="00C05661" w14:paraId="3D584E0A" w14:textId="77777777" w:rsidTr="00312150">
        <w:trPr>
          <w:trHeight w:val="668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839E" w14:textId="77777777" w:rsidR="007778D7" w:rsidRPr="00C05661" w:rsidRDefault="007778D7" w:rsidP="007778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40DB" w14:textId="77777777" w:rsidR="007778D7" w:rsidRPr="00C05661" w:rsidRDefault="007778D7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E028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4D20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A25C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862E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F2559F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9678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1.5, 1.6, 1.7, 1.8</w:t>
            </w:r>
          </w:p>
        </w:tc>
      </w:tr>
      <w:tr w:rsidR="007778D7" w:rsidRPr="00C05661" w14:paraId="0E83AC6B" w14:textId="77777777" w:rsidTr="0031215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A44E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1.1.3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39E7" w14:textId="77777777" w:rsidR="007778D7" w:rsidRDefault="007778D7" w:rsidP="00CA698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</w:t>
            </w:r>
            <w:r w:rsidR="00E873E1">
              <w:rPr>
                <w:kern w:val="2"/>
                <w:sz w:val="28"/>
                <w:szCs w:val="28"/>
              </w:rPr>
              <w:t>овное мероприятие 1.3</w:t>
            </w:r>
            <w:r w:rsidRPr="00C05661">
              <w:rPr>
                <w:kern w:val="2"/>
                <w:sz w:val="28"/>
                <w:szCs w:val="28"/>
              </w:rPr>
              <w:t xml:space="preserve">. </w:t>
            </w:r>
          </w:p>
          <w:p w14:paraId="151C063F" w14:textId="77777777" w:rsidR="007778D7" w:rsidRPr="00C05661" w:rsidRDefault="007778D7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проектно-сметную документацию на строительство, на капитальный ремонт дорог Каменоломненского городского поселения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629F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4F64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A33F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5B5E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обеспечение проектной документацией работ по строительству и реконструкции автомобильных дорог</w:t>
            </w: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D075" w14:textId="77777777" w:rsidR="007778D7" w:rsidRPr="00C05661" w:rsidRDefault="007778D7" w:rsidP="00C05661">
            <w:pPr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F1E5" w14:textId="77777777" w:rsidR="007778D7" w:rsidRPr="00C05661" w:rsidRDefault="007778D7" w:rsidP="00C05661">
            <w:pPr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A87F6A" w:rsidRPr="00C05661" w14:paraId="5F10C3E8" w14:textId="77777777" w:rsidTr="007778D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509F" w14:textId="77777777" w:rsidR="00A87F6A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1.1.4</w:t>
            </w:r>
            <w:r w:rsidR="00A87F6A"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D61B" w14:textId="77777777" w:rsidR="00A87F6A" w:rsidRDefault="00E873E1" w:rsidP="007778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1.4</w:t>
            </w:r>
            <w:r w:rsidR="00A87F6A" w:rsidRPr="00C05661">
              <w:rPr>
                <w:kern w:val="2"/>
                <w:sz w:val="28"/>
                <w:szCs w:val="28"/>
              </w:rPr>
              <w:t xml:space="preserve">. </w:t>
            </w:r>
          </w:p>
          <w:p w14:paraId="15E9847B" w14:textId="77777777" w:rsidR="007778D7" w:rsidRPr="00C05661" w:rsidRDefault="007778D7" w:rsidP="007778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ремонт и содержание автомобильных дорог общего пользования местного значения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1EC7" w14:textId="77777777" w:rsidR="00A87F6A" w:rsidRPr="00C05661" w:rsidRDefault="00682E4D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="00A87F6A" w:rsidRPr="00C05661">
              <w:rPr>
                <w:kern w:val="2"/>
                <w:sz w:val="28"/>
                <w:szCs w:val="28"/>
              </w:rPr>
              <w:t>,</w:t>
            </w:r>
          </w:p>
          <w:p w14:paraId="2C8585B2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C97F" w14:textId="77777777" w:rsidR="00A87F6A" w:rsidRPr="00C05661" w:rsidRDefault="00A87F6A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B9B9" w14:textId="77777777" w:rsidR="00A87F6A" w:rsidRPr="00C05661" w:rsidRDefault="00A87F6A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A49A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содержание сети авто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мобильных дорог местного значения;</w:t>
            </w:r>
          </w:p>
          <w:p w14:paraId="7020A333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ремонт, капитальный ремонт автомобильных дорог местного значения для поддержания их в норма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тивном состоянии;</w:t>
            </w:r>
          </w:p>
          <w:p w14:paraId="2F21D417" w14:textId="77777777" w:rsidR="00682E4D" w:rsidRPr="00C05661" w:rsidRDefault="00A87F6A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развитие сети автомобиль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="00682E4D">
              <w:rPr>
                <w:kern w:val="2"/>
                <w:sz w:val="28"/>
                <w:szCs w:val="28"/>
              </w:rPr>
              <w:t>ных дорог местного значения</w:t>
            </w:r>
          </w:p>
          <w:p w14:paraId="3FD233DF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D0B8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ухудшение транспортно-эксплуатационного состояния существующей сети автомобильных дорог общего пользования местного значения</w:t>
            </w:r>
          </w:p>
          <w:p w14:paraId="32801376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7001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1.4, 1.5, 1.6, 1.7, 1.8, 1.9</w:t>
            </w:r>
          </w:p>
        </w:tc>
      </w:tr>
      <w:tr w:rsidR="00C158FD" w:rsidRPr="00C05661" w14:paraId="75DA0A1F" w14:textId="77777777" w:rsidTr="007778D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8AB4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2B1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1.5.</w:t>
            </w:r>
          </w:p>
          <w:p w14:paraId="25F885BA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Реализация направления расходов в рамках подпрограммы «Развитие транспортной системы» муниципальной программы Каменоломненского городского поселения Октябрьского района «Развитие транспортной системы»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F79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,</w:t>
            </w:r>
          </w:p>
          <w:p w14:paraId="06DDB048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6BC3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D4C2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E3CD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содержание сети авто</w:t>
            </w:r>
            <w:r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мобильных дорог местного значения;</w:t>
            </w:r>
          </w:p>
          <w:p w14:paraId="56A831B2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ремонт, капитальный ремонт автомобильных дорог местного значения для поддержания их в норма</w:t>
            </w:r>
            <w:r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тивном состоянии;</w:t>
            </w:r>
          </w:p>
          <w:p w14:paraId="0D876E2E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развитие сети автомобиль</w:t>
            </w:r>
            <w:r>
              <w:rPr>
                <w:kern w:val="2"/>
                <w:sz w:val="28"/>
                <w:szCs w:val="28"/>
              </w:rPr>
              <w:softHyphen/>
              <w:t>ных дорог местного значения</w:t>
            </w:r>
          </w:p>
          <w:p w14:paraId="1F9A9F7F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9B3D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ухудшение транспортно-эксплуатационного состояния существующей сети автомобильных дорог общего пользования местного значения</w:t>
            </w:r>
          </w:p>
          <w:p w14:paraId="48812D4E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E161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1.4, 1.5, 1.6, 1.7, 1.8, 1.9</w:t>
            </w:r>
          </w:p>
        </w:tc>
      </w:tr>
      <w:tr w:rsidR="00C158FD" w:rsidRPr="00C05661" w14:paraId="041B4EB1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36D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  <w:lang w:val="en-US"/>
              </w:rPr>
              <w:t>II</w:t>
            </w:r>
            <w:r w:rsidRPr="00C05661">
              <w:rPr>
                <w:color w:val="000000"/>
                <w:kern w:val="2"/>
                <w:sz w:val="28"/>
                <w:szCs w:val="28"/>
              </w:rPr>
              <w:t>.  </w:t>
            </w:r>
            <w:r w:rsidRPr="00C05661">
              <w:rPr>
                <w:kern w:val="2"/>
                <w:sz w:val="28"/>
                <w:szCs w:val="28"/>
              </w:rPr>
              <w:t xml:space="preserve">Подпрограмма «Повышение безопасности дорожного движения на территории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»</w:t>
            </w:r>
          </w:p>
        </w:tc>
      </w:tr>
      <w:tr w:rsidR="00C158FD" w:rsidRPr="00C05661" w14:paraId="5F0075CD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907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2. Цель подпрограммы 2 «Сокращение количества лиц, погибших в результате дорожно-транспортных происшествий»</w:t>
            </w:r>
          </w:p>
        </w:tc>
      </w:tr>
      <w:tr w:rsidR="00C158FD" w:rsidRPr="00C05661" w14:paraId="7230537B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1423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2.1. Задача 1 подпрограммы 2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kern w:val="2"/>
                <w:sz w:val="28"/>
                <w:szCs w:val="28"/>
              </w:rPr>
              <w:t>«Осуществле</w:t>
            </w:r>
            <w:r>
              <w:rPr>
                <w:kern w:val="2"/>
                <w:sz w:val="28"/>
                <w:szCs w:val="28"/>
              </w:rPr>
              <w:t xml:space="preserve">ние комплекса мер по повышению </w:t>
            </w:r>
            <w:r w:rsidRPr="00C05661">
              <w:rPr>
                <w:kern w:val="2"/>
                <w:sz w:val="28"/>
                <w:szCs w:val="28"/>
              </w:rPr>
              <w:t xml:space="preserve">безопасности дорожного движения </w:t>
            </w:r>
          </w:p>
          <w:p w14:paraId="2A755450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на </w:t>
            </w:r>
            <w:proofErr w:type="spellStart"/>
            <w:r>
              <w:rPr>
                <w:kern w:val="2"/>
                <w:sz w:val="28"/>
                <w:szCs w:val="28"/>
              </w:rPr>
              <w:t>внутрипоселковых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kern w:val="2"/>
                <w:sz w:val="28"/>
                <w:szCs w:val="28"/>
              </w:rPr>
              <w:t>автомобильных дорогах</w:t>
            </w:r>
            <w:r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»</w:t>
            </w:r>
          </w:p>
        </w:tc>
      </w:tr>
      <w:tr w:rsidR="00C158FD" w:rsidRPr="00C05661" w14:paraId="226B52C6" w14:textId="77777777" w:rsidTr="00E873E1">
        <w:trPr>
          <w:trHeight w:val="352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8E65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2.1.1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842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2.1.</w:t>
            </w:r>
          </w:p>
          <w:p w14:paraId="520855E8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оборудование пешеходных переходов светодиодными знаками и светофорами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96A6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315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20E1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4EE0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>безопасности дорожного движения, информирование о 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B9DF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увеличение количества нарушений правил дорожного движения, что приводит к росту дорожно-транспортных происшествий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795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2, 2.1, 2.2, 2.3</w:t>
            </w:r>
          </w:p>
        </w:tc>
      </w:tr>
      <w:tr w:rsidR="00C158FD" w:rsidRPr="00C05661" w14:paraId="307B54D7" w14:textId="77777777" w:rsidTr="00E873E1">
        <w:trPr>
          <w:trHeight w:val="14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45CF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2.1.2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BB70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2.2.</w:t>
            </w:r>
          </w:p>
          <w:p w14:paraId="05889C18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устройство шумовых полос на участках  приближения к пешеходным переходам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077A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CD73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B7D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0E0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>безопасности дорожного движения, информирование о 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8CA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увеличение количества нарушений правил дорожного движения, что приводит к росту дорожно-транспортных происшествий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2E1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2, 2.1, 2.2, 2.3</w:t>
            </w:r>
          </w:p>
        </w:tc>
      </w:tr>
      <w:tr w:rsidR="00C158FD" w:rsidRPr="00C05661" w14:paraId="6F2DE545" w14:textId="77777777" w:rsidTr="00E873E1">
        <w:trPr>
          <w:trHeight w:val="134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9B31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2.1.3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6D88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2.3.</w:t>
            </w:r>
          </w:p>
          <w:p w14:paraId="3F4EE63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Реализация направления расходов в рамках подпрограммы </w:t>
            </w:r>
            <w:r>
              <w:rPr>
                <w:kern w:val="2"/>
                <w:sz w:val="28"/>
                <w:szCs w:val="28"/>
              </w:rPr>
              <w:lastRenderedPageBreak/>
              <w:t xml:space="preserve">«Повышение безопасности дорожного движения на территории Каменоломненского городского поселения» муниципальной программы Каменоломненского городского поселения Октябрьского района «Развитие транспортной системы»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2798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DAF8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3363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27E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 xml:space="preserve">безопасности дорожного движения, информирование о </w:t>
            </w:r>
            <w:r>
              <w:rPr>
                <w:kern w:val="2"/>
                <w:sz w:val="28"/>
                <w:szCs w:val="28"/>
              </w:rPr>
              <w:lastRenderedPageBreak/>
              <w:t>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483F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lastRenderedPageBreak/>
              <w:t xml:space="preserve">увеличение количества нарушений правил дорожного движения, что приводит к росту </w:t>
            </w:r>
            <w:r w:rsidRPr="00C05661">
              <w:rPr>
                <w:kern w:val="2"/>
                <w:sz w:val="28"/>
                <w:szCs w:val="28"/>
              </w:rPr>
              <w:lastRenderedPageBreak/>
              <w:t>дорожно-транспортных происшествий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5A61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lastRenderedPageBreak/>
              <w:t>влияет на достижение показателей 2, 2.1, 2.2, 2.3</w:t>
            </w:r>
          </w:p>
        </w:tc>
      </w:tr>
    </w:tbl>
    <w:p w14:paraId="4EC18472" w14:textId="77777777" w:rsidR="00A87F6A" w:rsidRPr="00C05661" w:rsidRDefault="00A87F6A" w:rsidP="006E7B7E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  <w:highlight w:val="yellow"/>
        </w:rPr>
      </w:pPr>
    </w:p>
    <w:p w14:paraId="7102F755" w14:textId="77777777" w:rsidR="00524CFB" w:rsidRDefault="00524CFB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19D763A1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7715D2C1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1B4329F4" w14:textId="498284E8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5B0E05">
        <w:rPr>
          <w:rFonts w:eastAsia="Calibri"/>
          <w:sz w:val="24"/>
          <w:szCs w:val="24"/>
          <w:lang w:eastAsia="en-US"/>
        </w:rPr>
        <w:t>Ю. А. Никитенко</w:t>
      </w:r>
    </w:p>
    <w:p w14:paraId="7AAD4895" w14:textId="77777777" w:rsidR="00FD1316" w:rsidRPr="00CF3FC3" w:rsidRDefault="00FD1316" w:rsidP="00C934F1">
      <w:pPr>
        <w:shd w:val="clear" w:color="auto" w:fill="FFFFFF"/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14:paraId="64C67F40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2E0CB5A9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38A1CE17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326C1CF3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tbl>
      <w:tblPr>
        <w:tblW w:w="5910" w:type="dxa"/>
        <w:tblInd w:w="9346" w:type="dxa"/>
        <w:tblLook w:val="0000" w:firstRow="0" w:lastRow="0" w:firstColumn="0" w:lastColumn="0" w:noHBand="0" w:noVBand="0"/>
      </w:tblPr>
      <w:tblGrid>
        <w:gridCol w:w="5910"/>
      </w:tblGrid>
      <w:tr w:rsidR="00A3370E" w14:paraId="5340CC0A" w14:textId="77777777" w:rsidTr="00A3370E">
        <w:trPr>
          <w:trHeight w:val="1845"/>
        </w:trPr>
        <w:tc>
          <w:tcPr>
            <w:tcW w:w="5910" w:type="dxa"/>
          </w:tcPr>
          <w:p w14:paraId="789F72E3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Приложение №3</w:t>
            </w:r>
          </w:p>
          <w:p w14:paraId="18075BCA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6D590875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0BA65390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06E073E3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6BCA8442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14:paraId="77E08368" w14:textId="77777777" w:rsidR="00A87F6A" w:rsidRPr="00C0566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РАСХОДЫ</w:t>
      </w:r>
    </w:p>
    <w:p w14:paraId="7B1E1C92" w14:textId="77777777" w:rsidR="0086654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 </w:t>
      </w:r>
      <w:proofErr w:type="gramStart"/>
      <w:r w:rsidR="005650BF">
        <w:rPr>
          <w:kern w:val="2"/>
          <w:sz w:val="28"/>
          <w:szCs w:val="28"/>
        </w:rPr>
        <w:t>б</w:t>
      </w:r>
      <w:r w:rsidRPr="00C05661">
        <w:rPr>
          <w:kern w:val="2"/>
          <w:sz w:val="28"/>
          <w:szCs w:val="28"/>
        </w:rPr>
        <w:t>юджета</w:t>
      </w:r>
      <w:r w:rsidR="005650BF">
        <w:rPr>
          <w:kern w:val="2"/>
          <w:sz w:val="28"/>
          <w:szCs w:val="28"/>
        </w:rPr>
        <w:t xml:space="preserve"> </w:t>
      </w:r>
      <w:r w:rsidRPr="00C05661">
        <w:rPr>
          <w:kern w:val="2"/>
          <w:sz w:val="28"/>
          <w:szCs w:val="28"/>
        </w:rPr>
        <w:t xml:space="preserve"> </w:t>
      </w:r>
      <w:r w:rsidR="00D9180B">
        <w:rPr>
          <w:kern w:val="2"/>
          <w:sz w:val="28"/>
          <w:szCs w:val="28"/>
        </w:rPr>
        <w:t>поселения</w:t>
      </w:r>
      <w:proofErr w:type="gramEnd"/>
      <w:r w:rsidR="00D9180B">
        <w:rPr>
          <w:kern w:val="2"/>
          <w:sz w:val="28"/>
          <w:szCs w:val="28"/>
        </w:rPr>
        <w:t xml:space="preserve"> </w:t>
      </w:r>
      <w:r w:rsidRPr="00C05661">
        <w:rPr>
          <w:kern w:val="2"/>
          <w:sz w:val="28"/>
          <w:szCs w:val="28"/>
        </w:rPr>
        <w:t xml:space="preserve">на реализацию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</w:t>
      </w:r>
    </w:p>
    <w:p w14:paraId="4D3B0D8A" w14:textId="77777777" w:rsidR="00A87F6A" w:rsidRPr="00C0566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Pr="00C05661">
        <w:rPr>
          <w:kern w:val="2"/>
          <w:sz w:val="28"/>
          <w:szCs w:val="28"/>
        </w:rPr>
        <w:t xml:space="preserve"> </w:t>
      </w:r>
      <w:r w:rsidR="00D9180B">
        <w:rPr>
          <w:kern w:val="2"/>
          <w:sz w:val="28"/>
          <w:szCs w:val="28"/>
        </w:rPr>
        <w:t xml:space="preserve">Октябрьского района </w:t>
      </w:r>
      <w:r w:rsidRPr="00C05661">
        <w:rPr>
          <w:kern w:val="2"/>
          <w:sz w:val="28"/>
          <w:szCs w:val="28"/>
        </w:rPr>
        <w:t>«Развитие транспортной системы»</w:t>
      </w:r>
    </w:p>
    <w:p w14:paraId="6D8354C0" w14:textId="77777777" w:rsidR="00A87F6A" w:rsidRPr="00866541" w:rsidRDefault="00A87F6A" w:rsidP="00866541">
      <w:pPr>
        <w:jc w:val="center"/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21"/>
        <w:gridCol w:w="1704"/>
        <w:gridCol w:w="1219"/>
        <w:gridCol w:w="407"/>
        <w:gridCol w:w="408"/>
        <w:gridCol w:w="678"/>
        <w:gridCol w:w="645"/>
        <w:gridCol w:w="709"/>
        <w:gridCol w:w="708"/>
        <w:gridCol w:w="709"/>
        <w:gridCol w:w="851"/>
        <w:gridCol w:w="850"/>
        <w:gridCol w:w="709"/>
        <w:gridCol w:w="709"/>
        <w:gridCol w:w="850"/>
        <w:gridCol w:w="709"/>
        <w:gridCol w:w="850"/>
        <w:gridCol w:w="709"/>
        <w:gridCol w:w="709"/>
        <w:gridCol w:w="710"/>
      </w:tblGrid>
      <w:tr w:rsidR="00A87F6A" w:rsidRPr="00854954" w14:paraId="4C8D970C" w14:textId="77777777" w:rsidTr="001D75DD">
        <w:trPr>
          <w:trHeight w:val="447"/>
          <w:tblHeader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3FFC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854954">
              <w:rPr>
                <w:color w:val="000000"/>
                <w:kern w:val="2"/>
                <w:sz w:val="18"/>
                <w:szCs w:val="18"/>
              </w:rPr>
              <w:t xml:space="preserve">№ </w:t>
            </w:r>
          </w:p>
          <w:p w14:paraId="483E98A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color w:val="000000"/>
                <w:kern w:val="2"/>
                <w:sz w:val="18"/>
                <w:szCs w:val="18"/>
              </w:rPr>
              <w:t>п/п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7DBD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Номер и наименование подпрограммы, основного мероприятия </w:t>
            </w:r>
            <w:r w:rsidR="009F18DD">
              <w:rPr>
                <w:sz w:val="18"/>
                <w:szCs w:val="18"/>
              </w:rPr>
              <w:t>муниципальной</w:t>
            </w:r>
            <w:r w:rsidRPr="00854954">
              <w:rPr>
                <w:sz w:val="18"/>
                <w:szCs w:val="18"/>
              </w:rPr>
              <w:t xml:space="preserve"> программы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762D" w14:textId="77777777" w:rsidR="00A87F6A" w:rsidRPr="00854954" w:rsidRDefault="00A87F6A" w:rsidP="00866541">
            <w:pPr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973B" w14:textId="77777777" w:rsidR="00A87F6A" w:rsidRPr="00854954" w:rsidRDefault="00A87F6A" w:rsidP="00866541">
            <w:pPr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Код бюджетной </w:t>
            </w:r>
          </w:p>
          <w:p w14:paraId="2A738814" w14:textId="77777777" w:rsidR="00A87F6A" w:rsidRPr="00854954" w:rsidRDefault="00A87F6A" w:rsidP="00866541">
            <w:pPr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классификации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3258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Объем расходов, всего</w:t>
            </w:r>
          </w:p>
          <w:p w14:paraId="5FF033F5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(тыс. рублей)</w:t>
            </w:r>
          </w:p>
        </w:tc>
        <w:tc>
          <w:tcPr>
            <w:tcW w:w="90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1D9D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В том числе по годам реализации </w:t>
            </w:r>
          </w:p>
          <w:p w14:paraId="0EAAE130" w14:textId="77777777" w:rsidR="00A87F6A" w:rsidRPr="00854954" w:rsidRDefault="009F18DD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</w:t>
            </w:r>
            <w:r w:rsidR="00A87F6A" w:rsidRPr="00854954">
              <w:rPr>
                <w:sz w:val="18"/>
                <w:szCs w:val="18"/>
              </w:rPr>
              <w:t xml:space="preserve"> программы</w:t>
            </w:r>
          </w:p>
        </w:tc>
      </w:tr>
      <w:tr w:rsidR="00A87F6A" w:rsidRPr="00854954" w14:paraId="6D18B12E" w14:textId="77777777" w:rsidTr="001D75DD">
        <w:trPr>
          <w:trHeight w:val="148"/>
          <w:tblHeader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926E" w14:textId="77777777"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7574" w14:textId="77777777"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C7C6" w14:textId="77777777"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A84E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18"/>
                <w:szCs w:val="18"/>
              </w:rPr>
            </w:pPr>
            <w:r w:rsidRPr="00854954">
              <w:rPr>
                <w:spacing w:val="-10"/>
                <w:kern w:val="20"/>
                <w:sz w:val="18"/>
                <w:szCs w:val="18"/>
              </w:rPr>
              <w:t>ГРБС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AD1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854954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8BBF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ЦСР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C9B2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ВР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8B0E" w14:textId="77777777" w:rsidR="00A87F6A" w:rsidRPr="00854954" w:rsidRDefault="00A87F6A" w:rsidP="00866541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6650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2019</w:t>
            </w:r>
          </w:p>
          <w:p w14:paraId="709CD6D0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DBE7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2020</w:t>
            </w:r>
          </w:p>
          <w:p w14:paraId="65A60DF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05BC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2021</w:t>
            </w:r>
          </w:p>
          <w:p w14:paraId="6752CAB2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00D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2022</w:t>
            </w:r>
          </w:p>
          <w:p w14:paraId="4F28A481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C5B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2023</w:t>
            </w:r>
          </w:p>
          <w:p w14:paraId="411C3FE4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DBD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2024</w:t>
            </w:r>
          </w:p>
          <w:p w14:paraId="6EBD313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566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2025</w:t>
            </w:r>
          </w:p>
          <w:p w14:paraId="52FDD9F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31F2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2026</w:t>
            </w:r>
          </w:p>
          <w:p w14:paraId="6FA900DB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B9C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2027</w:t>
            </w:r>
          </w:p>
          <w:p w14:paraId="34EE20F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B8D7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2028</w:t>
            </w:r>
          </w:p>
          <w:p w14:paraId="2886D56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1E05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2029</w:t>
            </w:r>
          </w:p>
          <w:p w14:paraId="00AA8FD8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05C5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2030</w:t>
            </w:r>
          </w:p>
          <w:p w14:paraId="4DB3282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</w:tr>
    </w:tbl>
    <w:p w14:paraId="675212AB" w14:textId="77777777" w:rsidR="00866541" w:rsidRPr="00866541" w:rsidRDefault="00866541" w:rsidP="00866541">
      <w:pPr>
        <w:rPr>
          <w:sz w:val="2"/>
          <w:szCs w:val="2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480"/>
        <w:gridCol w:w="1692"/>
        <w:gridCol w:w="1216"/>
        <w:gridCol w:w="406"/>
        <w:gridCol w:w="408"/>
        <w:gridCol w:w="679"/>
        <w:gridCol w:w="408"/>
        <w:gridCol w:w="750"/>
        <w:gridCol w:w="17"/>
        <w:gridCol w:w="767"/>
        <w:gridCol w:w="767"/>
        <w:gridCol w:w="767"/>
        <w:gridCol w:w="767"/>
        <w:gridCol w:w="767"/>
        <w:gridCol w:w="750"/>
        <w:gridCol w:w="17"/>
        <w:gridCol w:w="779"/>
        <w:gridCol w:w="750"/>
        <w:gridCol w:w="12"/>
        <w:gridCol w:w="776"/>
        <w:gridCol w:w="7"/>
        <w:gridCol w:w="755"/>
        <w:gridCol w:w="676"/>
        <w:gridCol w:w="12"/>
        <w:gridCol w:w="784"/>
      </w:tblGrid>
      <w:tr w:rsidR="00A87F6A" w:rsidRPr="00854954" w14:paraId="31215DFD" w14:textId="77777777" w:rsidTr="00F876AC">
        <w:trPr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05C2" w14:textId="77777777"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C2EF" w14:textId="77777777"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3466" w14:textId="77777777"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044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B563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8D81" w14:textId="77777777" w:rsidR="00A87F6A" w:rsidRPr="00854954" w:rsidRDefault="00A87F6A" w:rsidP="00866541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854954">
              <w:rPr>
                <w:spacing w:val="-14"/>
                <w:sz w:val="18"/>
                <w:szCs w:val="18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4EFA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A0BD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5D48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7F3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C4E1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E78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B5DB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528C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A359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59AE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6BEF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9640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FAB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A2FB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20</w:t>
            </w:r>
          </w:p>
        </w:tc>
      </w:tr>
      <w:tr w:rsidR="005E25E2" w:rsidRPr="00854954" w14:paraId="778453A0" w14:textId="77777777" w:rsidTr="00F876AC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6E7A" w14:textId="77777777" w:rsidR="005E25E2" w:rsidRPr="00854954" w:rsidRDefault="005E25E2" w:rsidP="005E25E2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1.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27AC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  <w:r w:rsidRPr="00854954">
              <w:rPr>
                <w:sz w:val="18"/>
                <w:szCs w:val="18"/>
              </w:rPr>
              <w:t xml:space="preserve"> программа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  <w:r w:rsidRPr="00854954">
              <w:rPr>
                <w:sz w:val="18"/>
                <w:szCs w:val="18"/>
              </w:rPr>
              <w:t xml:space="preserve"> «Развитие транспортной системы»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B3CC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всего </w:t>
            </w:r>
          </w:p>
          <w:p w14:paraId="5292696F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в том числе: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965F" w14:textId="77777777" w:rsidR="005E25E2" w:rsidRPr="00854954" w:rsidRDefault="005E25E2" w:rsidP="005E25E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AC8E" w14:textId="77777777" w:rsidR="005E25E2" w:rsidRDefault="005E25E2" w:rsidP="005E25E2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8898" w14:textId="77777777" w:rsidR="005E25E2" w:rsidRDefault="005E25E2" w:rsidP="005E25E2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1439" w14:textId="77777777" w:rsidR="005E25E2" w:rsidRDefault="005E25E2" w:rsidP="005E25E2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A2DA" w14:textId="5DF892D2" w:rsidR="005E25E2" w:rsidRPr="00F6060A" w:rsidRDefault="00F6060A" w:rsidP="008B570A">
            <w:pPr>
              <w:widowControl w:val="0"/>
              <w:rPr>
                <w:spacing w:val="-10"/>
                <w:sz w:val="16"/>
                <w:szCs w:val="16"/>
              </w:rPr>
            </w:pPr>
            <w:r w:rsidRPr="00F6060A">
              <w:rPr>
                <w:color w:val="000000"/>
                <w:sz w:val="16"/>
                <w:szCs w:val="16"/>
              </w:rPr>
              <w:t>541439,53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5E5D" w14:textId="75E3A47E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22 204,20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CF1A" w14:textId="75BD09C0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48 355,10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16ED" w14:textId="7AB89035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21 770,20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4CF3" w14:textId="7367F043" w:rsidR="005E25E2" w:rsidRPr="005E25E2" w:rsidRDefault="005E25E2" w:rsidP="001D75DD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>115</w:t>
            </w:r>
            <w:r w:rsidR="001D75DD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5E25E2">
              <w:rPr>
                <w:color w:val="000000"/>
                <w:sz w:val="16"/>
                <w:szCs w:val="16"/>
              </w:rPr>
              <w:t xml:space="preserve">362,03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F1BA" w14:textId="1C17BE10" w:rsidR="005E25E2" w:rsidRPr="005E25E2" w:rsidRDefault="005E25E2" w:rsidP="005E25E2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76 060,40 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3254" w14:textId="7CCBF6FB" w:rsidR="005E25E2" w:rsidRPr="005E25E2" w:rsidRDefault="006E65B1" w:rsidP="005E25E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137410,0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9E7A" w14:textId="6ADD8C83" w:rsidR="005E25E2" w:rsidRPr="005E25E2" w:rsidRDefault="005E25E2" w:rsidP="005E25E2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28 524,80 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7F9F" w14:textId="243AD631" w:rsidR="005E25E2" w:rsidRPr="005F4F9B" w:rsidRDefault="005E25E2" w:rsidP="00B4656D">
            <w:pPr>
              <w:jc w:val="center"/>
              <w:rPr>
                <w:sz w:val="16"/>
                <w:szCs w:val="16"/>
              </w:rPr>
            </w:pPr>
            <w:r w:rsidRPr="005F4F9B">
              <w:rPr>
                <w:color w:val="000000"/>
                <w:sz w:val="16"/>
                <w:szCs w:val="16"/>
              </w:rPr>
              <w:t>18 3</w:t>
            </w:r>
            <w:r w:rsidR="00B4656D">
              <w:rPr>
                <w:color w:val="000000"/>
                <w:sz w:val="16"/>
                <w:szCs w:val="16"/>
              </w:rPr>
              <w:t>3</w:t>
            </w:r>
            <w:r w:rsidRPr="005F4F9B">
              <w:rPr>
                <w:color w:val="000000"/>
                <w:sz w:val="16"/>
                <w:szCs w:val="16"/>
              </w:rPr>
              <w:t>4,</w:t>
            </w:r>
            <w:r w:rsidR="00B4656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AD4F" w14:textId="7FA38860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9288" w14:textId="3FB3C5AF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3549" w14:textId="7B0DDB51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0F1B" w14:textId="5DA3AE6E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5E25E2" w:rsidRPr="00854954" w14:paraId="15B6FDB2" w14:textId="77777777" w:rsidTr="00F876AC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12A5" w14:textId="77777777" w:rsidR="005E25E2" w:rsidRPr="00854954" w:rsidRDefault="005E25E2" w:rsidP="005E25E2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FE9C" w14:textId="77777777" w:rsidR="005E25E2" w:rsidRPr="00854954" w:rsidRDefault="005E25E2" w:rsidP="005E25E2">
            <w:pPr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8922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8464" w14:textId="77777777" w:rsidR="005E25E2" w:rsidRDefault="005E25E2" w:rsidP="005E25E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BC28" w14:textId="77777777" w:rsidR="005E25E2" w:rsidRDefault="005E25E2" w:rsidP="005E25E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1D7B" w14:textId="77777777" w:rsidR="005E25E2" w:rsidRDefault="005E25E2" w:rsidP="005E25E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AE16" w14:textId="77777777" w:rsidR="005E25E2" w:rsidRDefault="005E25E2" w:rsidP="005E25E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3086" w14:textId="68096E37" w:rsidR="005E25E2" w:rsidRPr="00F6060A" w:rsidRDefault="005E25E2" w:rsidP="005E25E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56CD" w14:textId="193D844E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D350" w14:textId="6648FDCD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598F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B74F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5559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16B7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4D15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2055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208A" w14:textId="77777777" w:rsidR="005E25E2" w:rsidRPr="00705686" w:rsidRDefault="005E25E2" w:rsidP="005E25E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28CC" w14:textId="77777777" w:rsidR="005E25E2" w:rsidRPr="00705686" w:rsidRDefault="005E25E2" w:rsidP="005E25E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EBB6" w14:textId="77777777" w:rsidR="005E25E2" w:rsidRPr="00705686" w:rsidRDefault="005E25E2" w:rsidP="005E25E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512D" w14:textId="77777777" w:rsidR="005E25E2" w:rsidRPr="00705686" w:rsidRDefault="005E25E2" w:rsidP="005E25E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5E25E2" w:rsidRPr="00854954" w14:paraId="01F2DED8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610B" w14:textId="77777777" w:rsidR="005E25E2" w:rsidRPr="00854954" w:rsidRDefault="005E25E2" w:rsidP="005E25E2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B27F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Подпрограмма 1 «Развитие транспортной </w:t>
            </w:r>
            <w:r>
              <w:rPr>
                <w:sz w:val="18"/>
                <w:szCs w:val="18"/>
              </w:rPr>
              <w:t>системы</w:t>
            </w:r>
            <w:r w:rsidRPr="00854954">
              <w:rPr>
                <w:sz w:val="18"/>
                <w:szCs w:val="18"/>
              </w:rPr>
              <w:t>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8142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B9FD" w14:textId="77777777" w:rsidR="005E25E2" w:rsidRDefault="005E25E2" w:rsidP="005E25E2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DFDF" w14:textId="77777777" w:rsidR="005E25E2" w:rsidRDefault="005E25E2" w:rsidP="005E25E2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5A5B" w14:textId="77777777" w:rsidR="005E25E2" w:rsidRDefault="005E25E2" w:rsidP="005E25E2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47EE" w14:textId="77777777" w:rsidR="005E25E2" w:rsidRDefault="005E25E2" w:rsidP="005E25E2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1409" w14:textId="51093948" w:rsidR="005E25E2" w:rsidRPr="00F6060A" w:rsidRDefault="00F6060A" w:rsidP="005E25E2">
            <w:pPr>
              <w:widowControl w:val="0"/>
              <w:rPr>
                <w:spacing w:val="-10"/>
                <w:sz w:val="16"/>
                <w:szCs w:val="16"/>
              </w:rPr>
            </w:pPr>
            <w:r w:rsidRPr="00F6060A">
              <w:rPr>
                <w:color w:val="000000"/>
                <w:sz w:val="16"/>
                <w:szCs w:val="16"/>
              </w:rPr>
              <w:t>537277,83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54F1" w14:textId="02FEA155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22 204,20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8551" w14:textId="66057707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48 355,10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5BD4" w14:textId="6418B0C8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21 770,20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A0F8" w14:textId="0E285A52" w:rsidR="005E25E2" w:rsidRPr="005E25E2" w:rsidRDefault="005E25E2" w:rsidP="005E25E2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 115 362,03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1279" w14:textId="1A0BFECD" w:rsidR="005E25E2" w:rsidRPr="005E25E2" w:rsidRDefault="005E25E2" w:rsidP="005E25E2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76 060,40 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97A0" w14:textId="19379CF0" w:rsidR="005E25E2" w:rsidRPr="005E25E2" w:rsidRDefault="006E65B1" w:rsidP="006E65B1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133248,3</w:t>
            </w:r>
            <w:r w:rsidR="005E25E2" w:rsidRPr="005E25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D601" w14:textId="6BEC2BC0" w:rsidR="005E25E2" w:rsidRPr="005E25E2" w:rsidRDefault="005E25E2" w:rsidP="005E25E2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28 524,80 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A806" w14:textId="5D266DE7" w:rsidR="005E25E2" w:rsidRPr="005F4F9B" w:rsidRDefault="005E25E2" w:rsidP="0092602A">
            <w:pPr>
              <w:jc w:val="center"/>
              <w:rPr>
                <w:sz w:val="16"/>
                <w:szCs w:val="16"/>
              </w:rPr>
            </w:pPr>
            <w:r w:rsidRPr="005F4F9B">
              <w:rPr>
                <w:color w:val="000000"/>
                <w:sz w:val="16"/>
                <w:szCs w:val="16"/>
              </w:rPr>
              <w:t>18 3</w:t>
            </w:r>
            <w:r w:rsidR="0092602A">
              <w:rPr>
                <w:color w:val="000000"/>
                <w:sz w:val="16"/>
                <w:szCs w:val="16"/>
              </w:rPr>
              <w:t>3</w:t>
            </w:r>
            <w:r w:rsidRPr="005F4F9B">
              <w:rPr>
                <w:color w:val="000000"/>
                <w:sz w:val="16"/>
                <w:szCs w:val="16"/>
              </w:rPr>
              <w:t>4,</w:t>
            </w:r>
            <w:r w:rsidR="009260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C8D8" w14:textId="22A27150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D811" w14:textId="0B36E88D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D699" w14:textId="6A005FB3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7DED" w14:textId="40224B93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617F3E" w:rsidRPr="00854954" w14:paraId="57E11212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ADC1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3.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A22E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1.1.</w:t>
            </w:r>
          </w:p>
          <w:p w14:paraId="3BCB79C1" w14:textId="77777777" w:rsidR="00617F3E" w:rsidRPr="00C934F1" w:rsidRDefault="00617F3E" w:rsidP="00617F3E">
            <w:pPr>
              <w:widowControl w:val="0"/>
            </w:pPr>
            <w:r w:rsidRPr="00C934F1">
              <w:rPr>
                <w:color w:val="000000"/>
                <w:kern w:val="2"/>
              </w:rPr>
              <w:t>Расходы на содержание, ремонт дорог Каменоломненского городского поселения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C00D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6B8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9B0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D027" w14:textId="77777777" w:rsidR="00617F3E" w:rsidRPr="00854954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20150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50FD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FE88" w14:textId="635667A5" w:rsidR="00617F3E" w:rsidRPr="002D1616" w:rsidRDefault="002D1616" w:rsidP="00617F3E">
            <w:pPr>
              <w:widowControl w:val="0"/>
              <w:rPr>
                <w:spacing w:val="-10"/>
                <w:sz w:val="16"/>
                <w:szCs w:val="16"/>
              </w:rPr>
            </w:pPr>
            <w:r w:rsidRPr="002D1616">
              <w:rPr>
                <w:color w:val="000000"/>
                <w:sz w:val="16"/>
                <w:szCs w:val="16"/>
              </w:rPr>
              <w:t>285981,73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94B9" w14:textId="614C9011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12 756,80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27E02" w14:textId="1949CEAC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sz w:val="16"/>
                <w:szCs w:val="16"/>
              </w:rPr>
              <w:t>26 715,40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F5DB" w14:textId="3AA88554" w:rsidR="00617F3E" w:rsidRPr="00617F3E" w:rsidRDefault="00617F3E" w:rsidP="00617F3E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21 269,80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B851" w14:textId="6E48886B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24 892,63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A22A" w14:textId="5B0868CB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45 782,00 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1A5C3" w14:textId="207058C0" w:rsidR="00617F3E" w:rsidRDefault="006E65B1" w:rsidP="00617F3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38567,5</w:t>
            </w:r>
          </w:p>
          <w:p w14:paraId="4474FB93" w14:textId="375DE4DC" w:rsidR="00AB3E0D" w:rsidRPr="00617F3E" w:rsidRDefault="00AB3E0D" w:rsidP="00617F3E">
            <w:pPr>
              <w:rPr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19D5" w14:textId="358E2E76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28 124,80 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DBA5" w14:textId="6A121CE8" w:rsidR="00617F3E" w:rsidRPr="005F4F9B" w:rsidRDefault="0092602A" w:rsidP="00617F3E">
            <w:pPr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17934,0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058E" w14:textId="277593F0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16C4" w14:textId="1FBC3459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328D" w14:textId="6DB23AEE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FA6D" w14:textId="50B07D82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</w:tr>
      <w:tr w:rsidR="00617F3E" w:rsidRPr="00854954" w14:paraId="1A241D8A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1AA5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318A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1.2.</w:t>
            </w:r>
          </w:p>
          <w:p w14:paraId="222F4FE1" w14:textId="77777777" w:rsidR="00617F3E" w:rsidRPr="00C934F1" w:rsidRDefault="00617F3E" w:rsidP="00617F3E">
            <w:pPr>
              <w:widowControl w:val="0"/>
            </w:pPr>
            <w:r w:rsidRPr="00C934F1">
              <w:rPr>
                <w:kern w:val="2"/>
              </w:rPr>
              <w:t>Расходы на Капитальный ремонт автомобильных дорог Каменоломненского городского поселения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2EED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F8D1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1EAD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A7E4" w14:textId="77777777" w:rsidR="00617F3E" w:rsidRPr="00854954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20220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B5E4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9A0F" w14:textId="0492880D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F52FF0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0E10" w14:textId="047A0B6E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2C6" w14:textId="591530FC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59EE" w14:textId="1D050BF7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DB8C" w14:textId="65A8C318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6CC4" w14:textId="16514AAF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6C0D" w14:textId="47AAE2AE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082F" w14:textId="01C71584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EEA2" w14:textId="4D91166F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847C" w14:textId="521683FB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5567" w14:textId="44D214FE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076B" w14:textId="4A7C21D3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53C8" w14:textId="172A756B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1E1EB9A9" w14:textId="77777777" w:rsidTr="00F876AC">
        <w:trPr>
          <w:trHeight w:val="259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F09A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5.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2A00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1.3.</w:t>
            </w:r>
          </w:p>
          <w:p w14:paraId="3DDC04C3" w14:textId="77777777" w:rsidR="00617F3E" w:rsidRPr="00C934F1" w:rsidRDefault="00617F3E" w:rsidP="00617F3E">
            <w:pPr>
              <w:widowControl w:val="0"/>
              <w:rPr>
                <w:highlight w:val="yellow"/>
              </w:rPr>
            </w:pPr>
            <w:r w:rsidRPr="00C934F1">
              <w:rPr>
                <w:kern w:val="2"/>
              </w:rPr>
              <w:t>Расходы на проектно-сметную документацию на строительство, на капитальный ремонт дорог Каменоломненского городского поселения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809C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BD5C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405A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6C93" w14:textId="77777777" w:rsidR="00617F3E" w:rsidRPr="00854954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20230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1FDE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40AB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  <w:highlight w:val="yellow"/>
              </w:rPr>
            </w:pPr>
            <w:r w:rsidRPr="00F52FF0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C2BA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34E8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923A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B547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4872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2D95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83BF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0F54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D44B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25B9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1A5F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AB91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04DC22EC" w14:textId="77777777" w:rsidTr="00F876AC">
        <w:trPr>
          <w:trHeight w:val="217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5606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6.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DE8C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1.4.</w:t>
            </w:r>
          </w:p>
          <w:p w14:paraId="1D438DCF" w14:textId="77777777" w:rsidR="00617F3E" w:rsidRPr="00C934F1" w:rsidRDefault="00617F3E" w:rsidP="00617F3E">
            <w:pPr>
              <w:widowControl w:val="0"/>
            </w:pPr>
            <w:r w:rsidRPr="00C934F1">
              <w:rPr>
                <w:kern w:val="2"/>
              </w:rPr>
              <w:t>Расходы на ремонт и содержание автомобильных дорог общего пользования местного значения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F5DF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4448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09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A756" w14:textId="77777777" w:rsidR="00617F3E" w:rsidRPr="00C934F1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06100S</w:t>
            </w:r>
            <w:r>
              <w:rPr>
                <w:spacing w:val="-14"/>
                <w:sz w:val="18"/>
                <w:szCs w:val="18"/>
              </w:rPr>
              <w:t>3510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549B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60EC" w14:textId="46DE11B4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37886,8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3ACA" w14:textId="77777777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9163,4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374A" w14:textId="3159A6DC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FEE8" w14:textId="737B1969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C8DA" w14:textId="6A35502E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FA01" w14:textId="44EA0B9E" w:rsidR="00617F3E" w:rsidRDefault="00617F3E" w:rsidP="00617F3E">
            <w:r>
              <w:rPr>
                <w:spacing w:val="-10"/>
                <w:sz w:val="18"/>
                <w:szCs w:val="18"/>
              </w:rPr>
              <w:t>28723,4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C03" w14:textId="68E02FB0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E79" w14:textId="3BCB2416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AA90" w14:textId="1F11213E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31A6" w14:textId="5EB07F1E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9742" w14:textId="6EE7A4C6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6C4F" w14:textId="3F20175D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E86B" w14:textId="568CCF30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74CDEC57" w14:textId="77777777" w:rsidTr="00F876AC">
        <w:trPr>
          <w:trHeight w:val="217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04AA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C24C" w14:textId="7AB28FE3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1.4.</w:t>
            </w:r>
            <w:r>
              <w:rPr>
                <w:sz w:val="18"/>
                <w:szCs w:val="18"/>
              </w:rPr>
              <w:t>1</w:t>
            </w:r>
          </w:p>
          <w:p w14:paraId="7CC7B443" w14:textId="549E381E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9D476A">
              <w:rPr>
                <w:sz w:val="18"/>
                <w:szCs w:val="18"/>
              </w:rPr>
              <w:t xml:space="preserve">Ремонт автомобильной дороги и тротуаров по ул. Энгельса в </w:t>
            </w:r>
            <w:proofErr w:type="spellStart"/>
            <w:r w:rsidRPr="009D476A">
              <w:rPr>
                <w:sz w:val="18"/>
                <w:szCs w:val="18"/>
              </w:rPr>
              <w:t>р.п</w:t>
            </w:r>
            <w:proofErr w:type="spellEnd"/>
            <w:r w:rsidRPr="009D476A">
              <w:rPr>
                <w:sz w:val="18"/>
                <w:szCs w:val="18"/>
              </w:rPr>
              <w:t>. Каменоломни Октябрьского района Ростовской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6B9F" w14:textId="6D5DC9CC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8137" w14:textId="42138541" w:rsidR="00617F3E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D547" w14:textId="01EBE90E" w:rsidR="00617F3E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C468" w14:textId="52587AC7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  <w:lang w:val="en-US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06100S</w:t>
            </w:r>
            <w:r>
              <w:rPr>
                <w:spacing w:val="-14"/>
                <w:sz w:val="18"/>
                <w:szCs w:val="18"/>
              </w:rPr>
              <w:t>3510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ABCA" w14:textId="276B0315" w:rsidR="00617F3E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2E56" w14:textId="108376EC" w:rsidR="00617F3E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617F3E">
              <w:rPr>
                <w:spacing w:val="-10"/>
                <w:sz w:val="18"/>
                <w:szCs w:val="18"/>
              </w:rPr>
              <w:t>28723,4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7DCB" w14:textId="33237392" w:rsidR="00617F3E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CBCE" w14:textId="57F26C14" w:rsidR="00617F3E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8FB9" w14:textId="0A292B23" w:rsidR="00617F3E" w:rsidRPr="00721295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B002" w14:textId="68689875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03B0" w14:textId="6C309D3A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 w:rsidRPr="00617F3E">
              <w:rPr>
                <w:spacing w:val="-10"/>
                <w:sz w:val="18"/>
                <w:szCs w:val="18"/>
              </w:rPr>
              <w:t>28723,4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2AF1" w14:textId="145CD8BE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1546" w14:textId="48F3BD3A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0156" w14:textId="49AF297E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1116" w14:textId="5FD7B54B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78D2" w14:textId="7152D503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E5A2" w14:textId="11C2BAF8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4D6B" w14:textId="768B7EB4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20F3C900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673E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7.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6F24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1.5.</w:t>
            </w:r>
          </w:p>
          <w:p w14:paraId="54D9AC11" w14:textId="77777777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 w:rsidRPr="00C934F1">
              <w:rPr>
                <w:sz w:val="18"/>
                <w:szCs w:val="18"/>
              </w:rPr>
              <w:t xml:space="preserve">Реализация направления расходов в рамках подпрограммы «Развитие транспортной системы» муниципальной программы Каменоломненского городского поселения Октябрьского района «развитие </w:t>
            </w:r>
          </w:p>
          <w:p w14:paraId="3DAAE8E9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  <w:highlight w:val="yellow"/>
              </w:rPr>
            </w:pPr>
            <w:r w:rsidRPr="00C934F1">
              <w:rPr>
                <w:sz w:val="18"/>
                <w:szCs w:val="18"/>
              </w:rPr>
              <w:t xml:space="preserve">транспортной системы»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F93A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03F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985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D5E9" w14:textId="77777777" w:rsidR="00617F3E" w:rsidRPr="00854954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99990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2E1A" w14:textId="77777777" w:rsidR="00617F3E" w:rsidRPr="005F4F9B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5F4F9B"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68D8" w14:textId="66F9D911" w:rsidR="00617F3E" w:rsidRPr="00617F3E" w:rsidRDefault="00617F3E" w:rsidP="00AB3E0D">
            <w:pPr>
              <w:widowControl w:val="0"/>
              <w:rPr>
                <w:spacing w:val="-10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>11</w:t>
            </w:r>
            <w:r w:rsidR="006E65B1">
              <w:rPr>
                <w:color w:val="000000"/>
                <w:sz w:val="16"/>
                <w:szCs w:val="16"/>
              </w:rPr>
              <w:t> 6</w:t>
            </w:r>
            <w:r w:rsidR="00AB3E0D">
              <w:rPr>
                <w:color w:val="000000"/>
                <w:sz w:val="16"/>
                <w:szCs w:val="16"/>
              </w:rPr>
              <w:t>72,4</w:t>
            </w:r>
            <w:r w:rsidRPr="00617F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18A9" w14:textId="304C95BF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284,00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DE57" w14:textId="3E5EC15C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1 651,20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8C5E" w14:textId="542078C7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500,40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C70C" w14:textId="5EEE29FA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1 493,00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C31F" w14:textId="6A848F90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1 555,00 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32BC" w14:textId="596E5339" w:rsidR="00617F3E" w:rsidRPr="00617F3E" w:rsidRDefault="006E65B1" w:rsidP="00F876AC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</w:t>
            </w:r>
            <w:r w:rsidR="00AB3E0D">
              <w:rPr>
                <w:color w:val="000000"/>
                <w:sz w:val="16"/>
                <w:szCs w:val="16"/>
              </w:rPr>
              <w:t>08,8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3DAA" w14:textId="0323F7EE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400,00 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5915" w14:textId="741AA409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400,00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488E" w14:textId="3F10D5F8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5D4" w14:textId="75466023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B27B" w14:textId="21707E5D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D1B4" w14:textId="05FF42C3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</w:tr>
      <w:tr w:rsidR="00617F3E" w:rsidRPr="00854954" w14:paraId="6C083BF1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B9F9" w14:textId="77777777" w:rsidR="00617F3E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F68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</w:t>
            </w:r>
            <w:r>
              <w:rPr>
                <w:sz w:val="18"/>
                <w:szCs w:val="18"/>
              </w:rPr>
              <w:t>6</w:t>
            </w:r>
            <w:r w:rsidRPr="00854954">
              <w:rPr>
                <w:sz w:val="18"/>
                <w:szCs w:val="18"/>
              </w:rPr>
              <w:t>.</w:t>
            </w:r>
          </w:p>
          <w:p w14:paraId="1F9FBC7A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72C2C">
              <w:rPr>
                <w:sz w:val="18"/>
                <w:szCs w:val="18"/>
              </w:rPr>
              <w:t>Расходы на ремонт автомобильных дорог общего пользования местного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6A0A" w14:textId="77777777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D3AF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901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2F40" w14:textId="77777777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6D8077E0" w14:textId="77777777" w:rsidR="00617F3E" w:rsidRPr="00872C2C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AD1B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D1D3" w14:textId="7C03125C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67580,5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96F2" w14:textId="77777777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8F2B" w14:textId="6B813E01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19988,5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2284" w14:textId="788A0180" w:rsidR="00617F3E" w:rsidRDefault="00617F3E" w:rsidP="00617F3E">
            <w:pPr>
              <w:jc w:val="center"/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D6C7" w14:textId="0A5FAA28" w:rsidR="00617F3E" w:rsidRDefault="00617F3E" w:rsidP="00617F3E">
            <w:r>
              <w:rPr>
                <w:spacing w:val="-10"/>
                <w:sz w:val="18"/>
                <w:szCs w:val="18"/>
              </w:rPr>
              <w:t>47592,0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6C4E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846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FA67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F426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0828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C2C5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CA0B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F6F8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5AC77B9B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6B93" w14:textId="5E62E0F7" w:rsidR="00617F3E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8.1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B528" w14:textId="7EBEDC72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7D76F2">
              <w:rPr>
                <w:sz w:val="18"/>
                <w:szCs w:val="18"/>
              </w:rPr>
              <w:t>Ремонт дороги по ул. Крупская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8656" w14:textId="3988744B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 xml:space="preserve">Администрация </w:t>
            </w:r>
            <w:r w:rsidRPr="00215457">
              <w:rPr>
                <w:sz w:val="18"/>
                <w:szCs w:val="18"/>
              </w:rPr>
              <w:lastRenderedPageBreak/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8409" w14:textId="599B3E7D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0B3D" w14:textId="33B93699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68B7" w14:textId="77777777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117ADEF5" w14:textId="7777777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0E88" w14:textId="6A6E2C3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53B7" w14:textId="24634784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19988,5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8B4B" w14:textId="3537E94D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0BC" w14:textId="15B6354D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19988,5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6085" w14:textId="3AAD6856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BF4E" w14:textId="6F589F7F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103E" w14:textId="005C7E07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EC91" w14:textId="775B8677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72E8" w14:textId="0D427EB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0E6B" w14:textId="4B04018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D411" w14:textId="73BB8A15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8F07" w14:textId="7CAD32FF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ED50" w14:textId="1B8A6C15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F3F2" w14:textId="28611675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409C190D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12A1" w14:textId="17096766" w:rsidR="00617F3E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8.2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A2F8" w14:textId="30220890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 xml:space="preserve">Ремонт автодороги и тротуара по  ул. Восточная  р. п. Каменоломни </w:t>
            </w:r>
            <w:proofErr w:type="spellStart"/>
            <w:r w:rsidRPr="00215457">
              <w:rPr>
                <w:sz w:val="18"/>
                <w:szCs w:val="18"/>
              </w:rPr>
              <w:t>Октябрьскогорайона</w:t>
            </w:r>
            <w:proofErr w:type="spellEnd"/>
            <w:r w:rsidRPr="00215457">
              <w:rPr>
                <w:sz w:val="18"/>
                <w:szCs w:val="18"/>
              </w:rPr>
              <w:t xml:space="preserve"> Ростовской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074B" w14:textId="7302D97A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>Администрация 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A42F" w14:textId="6C7B4A0C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740B" w14:textId="50D49FCD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559D" w14:textId="77777777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5A0DA316" w14:textId="7777777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5BB5" w14:textId="02F82F39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0AFE" w14:textId="4E334F42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25788,4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7CC1" w14:textId="7261212F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C0B8" w14:textId="1343079B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2D0F" w14:textId="0D877EC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6699" w14:textId="486AC782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25788,4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E6BB" w14:textId="4E8C54B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6407" w14:textId="789BDB94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6769" w14:textId="0E43C5D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258C" w14:textId="59087894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561C" w14:textId="3506B29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3986" w14:textId="5CFD0E42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C338" w14:textId="7318F2E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E049" w14:textId="1F2BB4E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6350521E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49A2" w14:textId="18565136" w:rsidR="00617F3E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8.3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BC3E" w14:textId="46377B0F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 xml:space="preserve">Ремонт автодороги и тротуара по   пер. Октябрьский  р. п. Каменоломни </w:t>
            </w:r>
            <w:proofErr w:type="spellStart"/>
            <w:r w:rsidRPr="00215457">
              <w:rPr>
                <w:sz w:val="18"/>
                <w:szCs w:val="18"/>
              </w:rPr>
              <w:t>Октябрьскогорайона</w:t>
            </w:r>
            <w:proofErr w:type="spellEnd"/>
            <w:r w:rsidRPr="00215457">
              <w:rPr>
                <w:sz w:val="18"/>
                <w:szCs w:val="18"/>
              </w:rPr>
              <w:t xml:space="preserve"> Ростовской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820B" w14:textId="39AF4393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>Администрация 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D2EF" w14:textId="178BF571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D17" w14:textId="6F53A446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026B" w14:textId="77777777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64670544" w14:textId="7777777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00B4" w14:textId="71B3BFC6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F507" w14:textId="653DDEDD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21803,6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B5C7" w14:textId="5BC89B7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81E5" w14:textId="3A01440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D646" w14:textId="5D9C916B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4274" w14:textId="35F2B2F3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21803,6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274A" w14:textId="5F06B08C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4933" w14:textId="1EAFCE11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2B88" w14:textId="5981288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993" w14:textId="4AFCD8C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2CF3" w14:textId="61141471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1302" w14:textId="5A6112F5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1E6D" w14:textId="59212E06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0841" w14:textId="68EF810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5982532E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0D68" w14:textId="69D8879F" w:rsidR="00617F3E" w:rsidRPr="00446F6D" w:rsidRDefault="00617F3E" w:rsidP="00617F3E">
            <w:pPr>
              <w:widowControl w:val="0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9.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48A" w14:textId="2DEF3D35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3B283A">
              <w:rPr>
                <w:sz w:val="18"/>
                <w:szCs w:val="18"/>
              </w:rPr>
              <w:t xml:space="preserve">Строительство инженерной инфраструктуры перспективной застройки в </w:t>
            </w:r>
            <w:proofErr w:type="spellStart"/>
            <w:r w:rsidRPr="003B283A">
              <w:rPr>
                <w:sz w:val="18"/>
                <w:szCs w:val="18"/>
              </w:rPr>
              <w:t>Каменоломненскои</w:t>
            </w:r>
            <w:proofErr w:type="spellEnd"/>
            <w:r w:rsidRPr="003B283A">
              <w:rPr>
                <w:sz w:val="18"/>
                <w:szCs w:val="18"/>
              </w:rPr>
              <w:t xml:space="preserve"> городском поселении Октябрьского района (автомобильные проезды)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D018" w14:textId="0119FD9E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FA05" w14:textId="5D234B99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485D" w14:textId="2E180513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7CB2" w14:textId="7C240F8C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00L3720</w:t>
            </w:r>
          </w:p>
          <w:p w14:paraId="222AFA9E" w14:textId="7777777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4947" w14:textId="719BCD3B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</w:t>
            </w:r>
            <w:r>
              <w:rPr>
                <w:spacing w:val="-10"/>
                <w:sz w:val="18"/>
                <w:szCs w:val="18"/>
                <w:lang w:val="en-US"/>
              </w:rPr>
              <w:t>1</w:t>
            </w: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0660" w14:textId="68DA9B0A" w:rsidR="00617F3E" w:rsidRPr="00DA612A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41384,4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8C0F" w14:textId="68792C41" w:rsidR="00617F3E" w:rsidRPr="00446F6D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0</w:t>
            </w:r>
            <w:r>
              <w:rPr>
                <w:spacing w:val="-10"/>
                <w:sz w:val="18"/>
                <w:szCs w:val="18"/>
              </w:rPr>
              <w:t>,</w:t>
            </w:r>
            <w:r>
              <w:rPr>
                <w:spacing w:val="-10"/>
                <w:sz w:val="18"/>
                <w:szCs w:val="18"/>
                <w:lang w:val="en-US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E69A" w14:textId="3AEB73AD" w:rsidR="00617F3E" w:rsidRPr="00446F6D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0</w:t>
            </w:r>
            <w:r>
              <w:rPr>
                <w:spacing w:val="-10"/>
                <w:sz w:val="18"/>
                <w:szCs w:val="18"/>
              </w:rPr>
              <w:t>,</w:t>
            </w:r>
            <w:r>
              <w:rPr>
                <w:spacing w:val="-10"/>
                <w:sz w:val="18"/>
                <w:szCs w:val="18"/>
                <w:lang w:val="en-US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82E7" w14:textId="489499EC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B38F" w14:textId="4AEF491C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41384,4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2E0C" w14:textId="3C3EE73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4592" w14:textId="4A82A4A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C941" w14:textId="227AC49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ACEF" w14:textId="0F0352A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436F" w14:textId="05718D2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E7C4" w14:textId="4279C0A6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405D" w14:textId="3BCF551A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1AC8" w14:textId="6ED63A2B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1A41A57C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44C6" w14:textId="5FD40325" w:rsidR="00617F3E" w:rsidRPr="005B0E05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191B" w14:textId="7396B859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681C9D">
              <w:rPr>
                <w:sz w:val="18"/>
                <w:szCs w:val="18"/>
              </w:rPr>
              <w:t>Расходы на развитие транспортной инфраструктуры на сельских территориях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C49F" w14:textId="5994D49B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0139" w14:textId="2570D32C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AC0A" w14:textId="16C6D673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1C60" w14:textId="4B5E5DFC" w:rsidR="00617F3E" w:rsidRPr="008D2457" w:rsidRDefault="00617F3E" w:rsidP="00617F3E">
            <w:pPr>
              <w:rPr>
                <w:spacing w:val="-10"/>
                <w:sz w:val="18"/>
                <w:szCs w:val="18"/>
              </w:rPr>
            </w:pPr>
            <w:r w:rsidRPr="008D2457">
              <w:rPr>
                <w:spacing w:val="-10"/>
                <w:sz w:val="18"/>
                <w:szCs w:val="18"/>
              </w:rPr>
              <w:t>061</w:t>
            </w:r>
            <w:r>
              <w:rPr>
                <w:spacing w:val="-10"/>
                <w:sz w:val="18"/>
                <w:szCs w:val="18"/>
                <w:lang w:val="en-US"/>
              </w:rPr>
              <w:t>00L</w:t>
            </w:r>
            <w:r w:rsidRPr="008D2457">
              <w:rPr>
                <w:spacing w:val="-10"/>
                <w:sz w:val="18"/>
                <w:szCs w:val="18"/>
                <w:lang w:val="en-US"/>
              </w:rPr>
              <w:t>3720</w:t>
            </w:r>
          </w:p>
          <w:p w14:paraId="3F64EEA6" w14:textId="7777777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2941" w14:textId="3E2B5B06" w:rsidR="00617F3E" w:rsidRPr="00EC3205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5902" w14:textId="0EFAD78A" w:rsidR="00617F3E" w:rsidRPr="00EC3205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92772.0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9CFC" w14:textId="2F05A4C1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41BE" w14:textId="068E3BAF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F9D3" w14:textId="19946B9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11C1" w14:textId="6DEF359F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0DED" w14:textId="0CE90B74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1DC2" w14:textId="13A565FA" w:rsidR="00617F3E" w:rsidRPr="00EC3205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 w:rsidRPr="00EC3205">
              <w:rPr>
                <w:spacing w:val="-10"/>
                <w:sz w:val="18"/>
                <w:szCs w:val="18"/>
              </w:rPr>
              <w:t>92772,0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5B18" w14:textId="34EC68A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635C" w14:textId="6C78ABE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B0BD" w14:textId="6C67D52B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2738" w14:textId="6669D66B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39AD" w14:textId="0553B432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93BE" w14:textId="77349629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71B4E07B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9691" w14:textId="6D37B2FA" w:rsidR="00617F3E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10.1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1B95" w14:textId="5E8CB3C3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EC3205">
              <w:rPr>
                <w:sz w:val="18"/>
                <w:szCs w:val="18"/>
              </w:rPr>
              <w:t xml:space="preserve">Ремонт автодороги и тротуара по </w:t>
            </w:r>
            <w:proofErr w:type="spellStart"/>
            <w:r w:rsidRPr="00EC3205">
              <w:rPr>
                <w:sz w:val="18"/>
                <w:szCs w:val="18"/>
              </w:rPr>
              <w:t>пер.Садовый</w:t>
            </w:r>
            <w:proofErr w:type="spellEnd"/>
            <w:r w:rsidRPr="00EC3205">
              <w:rPr>
                <w:sz w:val="18"/>
                <w:szCs w:val="18"/>
              </w:rPr>
              <w:t xml:space="preserve"> в </w:t>
            </w:r>
            <w:proofErr w:type="spellStart"/>
            <w:r w:rsidRPr="00EC3205">
              <w:rPr>
                <w:sz w:val="18"/>
                <w:szCs w:val="18"/>
              </w:rPr>
              <w:t>р.п.Каменоломни</w:t>
            </w:r>
            <w:proofErr w:type="spellEnd"/>
            <w:r w:rsidRPr="00EC3205">
              <w:rPr>
                <w:sz w:val="18"/>
                <w:szCs w:val="18"/>
              </w:rPr>
              <w:t>, Октябрьского района, Ростовской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F3FB" w14:textId="3DAD2230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9748" w14:textId="64FA474A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A0B7" w14:textId="6820EB8C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B984" w14:textId="5F43F16A" w:rsidR="00617F3E" w:rsidRPr="008D2457" w:rsidRDefault="00617F3E" w:rsidP="00617F3E">
            <w:pPr>
              <w:rPr>
                <w:spacing w:val="-10"/>
                <w:sz w:val="18"/>
                <w:szCs w:val="18"/>
              </w:rPr>
            </w:pPr>
            <w:r w:rsidRPr="008D2457">
              <w:rPr>
                <w:spacing w:val="-10"/>
                <w:sz w:val="18"/>
                <w:szCs w:val="18"/>
              </w:rPr>
              <w:t>061</w:t>
            </w:r>
            <w:r w:rsidRPr="008D2457">
              <w:rPr>
                <w:spacing w:val="-10"/>
                <w:sz w:val="18"/>
                <w:szCs w:val="18"/>
                <w:lang w:val="en-US"/>
              </w:rPr>
              <w:t>00</w:t>
            </w:r>
            <w:r>
              <w:rPr>
                <w:spacing w:val="-10"/>
                <w:sz w:val="18"/>
                <w:szCs w:val="18"/>
                <w:lang w:val="en-US"/>
              </w:rPr>
              <w:t>L</w:t>
            </w:r>
            <w:r w:rsidRPr="008D2457">
              <w:rPr>
                <w:spacing w:val="-10"/>
                <w:sz w:val="18"/>
                <w:szCs w:val="18"/>
                <w:lang w:val="en-US"/>
              </w:rPr>
              <w:t>3720</w:t>
            </w:r>
          </w:p>
          <w:p w14:paraId="32245430" w14:textId="7777777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88C2" w14:textId="7C467EFF" w:rsidR="00617F3E" w:rsidRPr="00EC3205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53B7" w14:textId="6E9610D2" w:rsidR="00617F3E" w:rsidRPr="00681C9D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30480,8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A22" w14:textId="27699E96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3E59" w14:textId="19F5B683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A78F" w14:textId="02678727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00E0" w14:textId="58B8823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68D2" w14:textId="39674CEC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F2CB" w14:textId="42BDEEA4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30480,8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198F" w14:textId="000DC10B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452F" w14:textId="2AB3617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0BCB" w14:textId="3EAFF5D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3DEB" w14:textId="7F77232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2BAC" w14:textId="188B83A7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5460" w14:textId="3B466F6A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21194B05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3C53" w14:textId="4D838DDC" w:rsidR="00617F3E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10.2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1758" w14:textId="6C00F56C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EC3205">
              <w:rPr>
                <w:sz w:val="18"/>
                <w:szCs w:val="18"/>
              </w:rPr>
              <w:t xml:space="preserve">Ремонт автомобильной </w:t>
            </w:r>
            <w:r w:rsidRPr="00EC3205">
              <w:rPr>
                <w:sz w:val="18"/>
                <w:szCs w:val="18"/>
              </w:rPr>
              <w:lastRenderedPageBreak/>
              <w:t xml:space="preserve">дороги по </w:t>
            </w:r>
            <w:proofErr w:type="spellStart"/>
            <w:r w:rsidRPr="00EC3205">
              <w:rPr>
                <w:sz w:val="18"/>
                <w:szCs w:val="18"/>
              </w:rPr>
              <w:t>ул.Комсомольска</w:t>
            </w:r>
            <w:proofErr w:type="spellEnd"/>
            <w:r w:rsidRPr="00EC3205">
              <w:rPr>
                <w:sz w:val="18"/>
                <w:szCs w:val="18"/>
              </w:rPr>
              <w:t xml:space="preserve"> в </w:t>
            </w:r>
            <w:proofErr w:type="spellStart"/>
            <w:r w:rsidRPr="00EC3205">
              <w:rPr>
                <w:sz w:val="18"/>
                <w:szCs w:val="18"/>
              </w:rPr>
              <w:t>р.п.Каменоломни</w:t>
            </w:r>
            <w:proofErr w:type="spellEnd"/>
            <w:r w:rsidRPr="00EC3205">
              <w:rPr>
                <w:sz w:val="18"/>
                <w:szCs w:val="18"/>
              </w:rPr>
              <w:t>, Октябрьского района, Ростовской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409E" w14:textId="5F0BCA64" w:rsidR="00617F3E" w:rsidRDefault="00617F3E" w:rsidP="00617F3E">
            <w:pPr>
              <w:widowControl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lastRenderedPageBreak/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C957" w14:textId="62605191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BD36" w14:textId="24260F74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9E92" w14:textId="2FC416CF" w:rsidR="00617F3E" w:rsidRPr="008D2457" w:rsidRDefault="00617F3E" w:rsidP="00617F3E">
            <w:pPr>
              <w:rPr>
                <w:spacing w:val="-10"/>
                <w:sz w:val="18"/>
                <w:szCs w:val="18"/>
              </w:rPr>
            </w:pPr>
            <w:r w:rsidRPr="008D2457">
              <w:rPr>
                <w:spacing w:val="-10"/>
                <w:sz w:val="18"/>
                <w:szCs w:val="18"/>
              </w:rPr>
              <w:t>061</w:t>
            </w:r>
            <w:r w:rsidRPr="008D2457">
              <w:rPr>
                <w:spacing w:val="-10"/>
                <w:sz w:val="18"/>
                <w:szCs w:val="18"/>
                <w:lang w:val="en-US"/>
              </w:rPr>
              <w:t>00</w:t>
            </w:r>
            <w:r>
              <w:rPr>
                <w:spacing w:val="-10"/>
                <w:sz w:val="18"/>
                <w:szCs w:val="18"/>
                <w:lang w:val="en-US"/>
              </w:rPr>
              <w:t>L</w:t>
            </w:r>
            <w:r w:rsidRPr="008D2457">
              <w:rPr>
                <w:spacing w:val="-10"/>
                <w:sz w:val="18"/>
                <w:szCs w:val="18"/>
                <w:lang w:val="en-US"/>
              </w:rPr>
              <w:t>3720</w:t>
            </w:r>
          </w:p>
          <w:p w14:paraId="522099B5" w14:textId="77777777" w:rsidR="00617F3E" w:rsidRPr="008D2457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8D78" w14:textId="1B6F212E" w:rsidR="00617F3E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lastRenderedPageBreak/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10D5" w14:textId="3DBF00EA" w:rsidR="00617F3E" w:rsidRPr="00681C9D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62291,2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85DC" w14:textId="7A6B245D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1188" w14:textId="7B5EF9CB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4242" w14:textId="05A1E440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AC20" w14:textId="2EBE1656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32C6" w14:textId="4D6BA5BA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A608" w14:textId="0B78D290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62291,2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3B0D" w14:textId="71A5D431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39C4" w14:textId="01CA4ED2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E38E" w14:textId="493E7ADF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7FC6" w14:textId="7CFC99C6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A9D2" w14:textId="01A42CD5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9D6E" w14:textId="12588A13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237CF710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8111" w14:textId="63461D1B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lastRenderedPageBreak/>
              <w:t>10</w:t>
            </w:r>
            <w:r w:rsidRPr="00854954">
              <w:rPr>
                <w:spacing w:val="-10"/>
                <w:sz w:val="18"/>
                <w:szCs w:val="18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2E09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Подпрограмма 2</w:t>
            </w:r>
            <w:r>
              <w:rPr>
                <w:sz w:val="18"/>
                <w:szCs w:val="18"/>
              </w:rPr>
              <w:t xml:space="preserve"> </w:t>
            </w:r>
            <w:r w:rsidRPr="00854954">
              <w:rPr>
                <w:sz w:val="18"/>
                <w:szCs w:val="18"/>
              </w:rPr>
              <w:t xml:space="preserve">«Повышение безопасности дорожного движения на территории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  <w:r w:rsidRPr="00854954">
              <w:rPr>
                <w:sz w:val="18"/>
                <w:szCs w:val="18"/>
              </w:rPr>
              <w:t>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E656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4DA2" w14:textId="77777777" w:rsidR="00617F3E" w:rsidRDefault="00617F3E" w:rsidP="00617F3E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1E7" w14:textId="77777777" w:rsidR="00617F3E" w:rsidRDefault="00617F3E" w:rsidP="00617F3E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11A6" w14:textId="77777777" w:rsidR="00617F3E" w:rsidRDefault="00617F3E" w:rsidP="00617F3E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C1E8" w14:textId="77777777" w:rsidR="00617F3E" w:rsidRDefault="00617F3E" w:rsidP="00617F3E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A864" w14:textId="293742BD" w:rsidR="00617F3E" w:rsidRDefault="00B93E6B" w:rsidP="00B93E6B">
            <w:r>
              <w:rPr>
                <w:spacing w:val="-10"/>
                <w:sz w:val="18"/>
                <w:szCs w:val="18"/>
              </w:rPr>
              <w:t>4 161</w:t>
            </w:r>
            <w:r w:rsidR="00AB3E0D">
              <w:rPr>
                <w:spacing w:val="-10"/>
                <w:sz w:val="18"/>
                <w:szCs w:val="18"/>
              </w:rPr>
              <w:t>,</w:t>
            </w:r>
            <w:r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C645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F28D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C884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39C1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9E18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D7A9" w14:textId="560B397E" w:rsidR="00617F3E" w:rsidRDefault="006E65B1" w:rsidP="00617F3E">
            <w:r>
              <w:rPr>
                <w:spacing w:val="-10"/>
                <w:sz w:val="18"/>
                <w:szCs w:val="18"/>
              </w:rPr>
              <w:t>4161,7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392C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177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6BF6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8C05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5284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5C5B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4EEF05DD" w14:textId="77777777" w:rsidTr="00F876AC">
        <w:trPr>
          <w:trHeight w:val="19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D8CA" w14:textId="51B077B0" w:rsidR="00617F3E" w:rsidRPr="00446F6D" w:rsidRDefault="00617F3E" w:rsidP="00617F3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>
              <w:rPr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64CC" w14:textId="77777777" w:rsidR="00617F3E" w:rsidRPr="00854954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2.1</w:t>
            </w:r>
            <w:r w:rsidRPr="00854954">
              <w:rPr>
                <w:kern w:val="2"/>
                <w:sz w:val="18"/>
                <w:szCs w:val="18"/>
              </w:rPr>
              <w:t>.</w:t>
            </w:r>
          </w:p>
          <w:p w14:paraId="4A7AAE6A" w14:textId="77777777" w:rsidR="00617F3E" w:rsidRPr="00854954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697A10">
              <w:rPr>
                <w:kern w:val="2"/>
                <w:sz w:val="18"/>
                <w:szCs w:val="18"/>
              </w:rPr>
              <w:t>Расходы на оборудование пешеходных переходов светодиодными знаками и светофорами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FD36" w14:textId="77777777" w:rsidR="00617F3E" w:rsidRPr="00854954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F41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3E6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CBE" w14:textId="77777777" w:rsidR="00617F3E" w:rsidRPr="00854954" w:rsidRDefault="00617F3E" w:rsidP="00617F3E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20190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F4DC" w14:textId="77777777" w:rsidR="00617F3E" w:rsidRPr="00854954" w:rsidRDefault="00617F3E" w:rsidP="00617F3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92D7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F057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EFDB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6B84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8151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DC84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707F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88FB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0503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196F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8CE5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F14D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F516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304DEB89" w14:textId="77777777" w:rsidTr="00F876AC">
        <w:trPr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C3F4" w14:textId="5BA8568D" w:rsidR="00617F3E" w:rsidRPr="00446F6D" w:rsidRDefault="00617F3E" w:rsidP="00617F3E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  <w:r>
              <w:rPr>
                <w:spacing w:val="-10"/>
                <w:sz w:val="18"/>
                <w:szCs w:val="18"/>
                <w:lang w:val="en-US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B38" w14:textId="77777777" w:rsidR="00617F3E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2.2</w:t>
            </w:r>
            <w:r w:rsidRPr="00854954">
              <w:rPr>
                <w:kern w:val="2"/>
                <w:sz w:val="18"/>
                <w:szCs w:val="18"/>
              </w:rPr>
              <w:t>.</w:t>
            </w:r>
          </w:p>
          <w:p w14:paraId="09948C8C" w14:textId="77777777" w:rsidR="00617F3E" w:rsidRPr="00854954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Расходы на устройство шумовых полос на участках приближения к пешеходным переходам</w:t>
            </w:r>
          </w:p>
          <w:p w14:paraId="22E08B3D" w14:textId="77777777" w:rsidR="00617F3E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  <w:p w14:paraId="1B4A555D" w14:textId="77777777" w:rsidR="00617F3E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9F17" w14:textId="77777777" w:rsidR="00617F3E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E1B7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F156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5180" w14:textId="77777777" w:rsidR="00617F3E" w:rsidRDefault="00617F3E" w:rsidP="00617F3E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20200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6C80" w14:textId="77777777" w:rsidR="00617F3E" w:rsidRPr="00854954" w:rsidRDefault="00617F3E" w:rsidP="00617F3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2B89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1A15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8674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B621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ED59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559C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1930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2645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0B1F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66E0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6536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872E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E340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02CDC8B0" w14:textId="77777777" w:rsidTr="00F876AC">
        <w:trPr>
          <w:trHeight w:val="5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C614" w14:textId="3B60A12D" w:rsidR="00617F3E" w:rsidRPr="00446F6D" w:rsidRDefault="00617F3E" w:rsidP="00617F3E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  <w:r>
              <w:rPr>
                <w:spacing w:val="-10"/>
                <w:sz w:val="18"/>
                <w:szCs w:val="18"/>
                <w:lang w:val="en-US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C8E7" w14:textId="77777777" w:rsidR="00617F3E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2.3.</w:t>
            </w:r>
          </w:p>
          <w:p w14:paraId="1BB02561" w14:textId="77777777" w:rsidR="00617F3E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Реализация Направления расходов в рамках подпрограммы «Повышение безопасности дорожного движения на </w:t>
            </w:r>
            <w:r>
              <w:rPr>
                <w:kern w:val="2"/>
                <w:sz w:val="18"/>
                <w:szCs w:val="18"/>
              </w:rPr>
              <w:lastRenderedPageBreak/>
              <w:t>территории Каменоломненского городского поселения» муниципальной программы Каменоломненского городского поселения Октябрьского района «Развитие транспортной системы»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BD73" w14:textId="77777777" w:rsidR="00617F3E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BBFE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E999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62C2" w14:textId="77777777" w:rsidR="00617F3E" w:rsidRDefault="00617F3E" w:rsidP="00617F3E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99990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6D96" w14:textId="77777777" w:rsidR="00617F3E" w:rsidRPr="00854954" w:rsidRDefault="00617F3E" w:rsidP="00617F3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0DC7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4F8D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C046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EE0F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8ADD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4330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881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3BF4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D73C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D93D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B4BB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2CEC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1C0B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</w:tr>
      <w:tr w:rsidR="00F876AC" w:rsidRPr="00854954" w14:paraId="03E33F5A" w14:textId="77777777" w:rsidTr="00F876AC">
        <w:trPr>
          <w:trHeight w:val="5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95F0" w14:textId="13E90A4D" w:rsidR="00F876AC" w:rsidRDefault="00F876AC" w:rsidP="00F876AC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455A" w14:textId="03EA4C03" w:rsidR="005D52E4" w:rsidRDefault="005D52E4" w:rsidP="005D52E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2.4</w:t>
            </w:r>
            <w:r w:rsidRPr="00854954">
              <w:rPr>
                <w:kern w:val="2"/>
                <w:sz w:val="18"/>
                <w:szCs w:val="18"/>
              </w:rPr>
              <w:t>.</w:t>
            </w:r>
          </w:p>
          <w:p w14:paraId="353E0150" w14:textId="50A39855" w:rsidR="00F876AC" w:rsidRDefault="005D52E4" w:rsidP="005D52E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Расходы на приобретение и обслуживание дорожных комплексов и камер </w:t>
            </w:r>
            <w:proofErr w:type="spellStart"/>
            <w:r>
              <w:rPr>
                <w:kern w:val="2"/>
                <w:sz w:val="18"/>
                <w:szCs w:val="18"/>
              </w:rPr>
              <w:t>видеофиксации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в рамках подпрограммы «Повышение безопасности дорожного движения на территории Каменоломненского городского поселения» муниципальной программы Каменоломненского городского поселения Октябрьского района «Развитие транспортной системы»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2DD6" w14:textId="0FC11913" w:rsidR="00F876AC" w:rsidRDefault="00F876AC" w:rsidP="00F876A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2110" w14:textId="7DEBA3B3" w:rsidR="00F876AC" w:rsidRDefault="00F876AC" w:rsidP="00F876AC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571A" w14:textId="53F3F3E6" w:rsidR="00F876AC" w:rsidRDefault="00F876AC" w:rsidP="00F876AC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56B0" w14:textId="135695A3" w:rsidR="00F876AC" w:rsidRDefault="00F876AC" w:rsidP="00F876AC">
            <w:pPr>
              <w:autoSpaceDE w:val="0"/>
              <w:autoSpaceDN w:val="0"/>
              <w:adjustRightInd w:val="0"/>
              <w:jc w:val="center"/>
              <w:rPr>
                <w:spacing w:val="-14"/>
                <w:sz w:val="18"/>
                <w:szCs w:val="18"/>
                <w:lang w:val="en-US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20300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7A67" w14:textId="570EC0A6" w:rsidR="00F876AC" w:rsidRDefault="00F876AC" w:rsidP="00F876AC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7A71" w14:textId="408A7393" w:rsidR="00F876AC" w:rsidRPr="00397C7B" w:rsidRDefault="00F876AC" w:rsidP="00B93E6B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</w:t>
            </w:r>
            <w:r w:rsidR="00B93E6B">
              <w:rPr>
                <w:spacing w:val="-10"/>
                <w:sz w:val="18"/>
                <w:szCs w:val="18"/>
              </w:rPr>
              <w:t> 161,7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FD4B" w14:textId="13A0021C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0196" w14:textId="7C7DB706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9B15" w14:textId="7DE34CA0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21F5" w14:textId="13FF8240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B016" w14:textId="4C3488EC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251E" w14:textId="1CB6F339" w:rsidR="00F876AC" w:rsidRPr="00397C7B" w:rsidRDefault="006E65B1" w:rsidP="00AB3E0D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4 161,7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C3BF" w14:textId="393B3ECA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33AD" w14:textId="30E4AE97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6405" w14:textId="500A9D36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C412" w14:textId="423E0FF6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BF7B" w14:textId="61F7270F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9C76" w14:textId="61A24A5B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</w:tr>
    </w:tbl>
    <w:p w14:paraId="2B98B0A0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Примечание.</w:t>
      </w:r>
    </w:p>
    <w:p w14:paraId="1BBCB5CF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1. Список используемых сокращений:</w:t>
      </w:r>
    </w:p>
    <w:p w14:paraId="31977BD9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ГРБС – главный распорядитель бюджетных средств;</w:t>
      </w:r>
    </w:p>
    <w:p w14:paraId="1B770FC6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proofErr w:type="spellStart"/>
      <w:r w:rsidRPr="001A28FA">
        <w:rPr>
          <w:kern w:val="2"/>
          <w:sz w:val="28"/>
          <w:szCs w:val="28"/>
        </w:rPr>
        <w:lastRenderedPageBreak/>
        <w:t>РзПр</w:t>
      </w:r>
      <w:proofErr w:type="spellEnd"/>
      <w:r w:rsidRPr="001A28FA">
        <w:rPr>
          <w:kern w:val="2"/>
          <w:sz w:val="28"/>
          <w:szCs w:val="28"/>
        </w:rPr>
        <w:t xml:space="preserve"> – раздел и подраздел классификации расходов бюджетов;</w:t>
      </w:r>
    </w:p>
    <w:p w14:paraId="41A4CD89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ЦСР – целевая статья расходов классификации расходов бюджетов;</w:t>
      </w:r>
    </w:p>
    <w:p w14:paraId="6A6DD9DB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ВР – вид (группа, подгруппа, элемент) расходов классификации расходов бюджетов.</w:t>
      </w:r>
    </w:p>
    <w:p w14:paraId="134BA5A4" w14:textId="77777777" w:rsidR="00C40F4B" w:rsidRDefault="00A87F6A" w:rsidP="00164E84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2. Х – код бюджетной классификации расходов бюджетов отсутствует.</w:t>
      </w:r>
    </w:p>
    <w:p w14:paraId="581E3A73" w14:textId="77777777" w:rsidR="00C40F4B" w:rsidRDefault="00C40F4B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1AB53E9F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3630225E" w14:textId="1E93E059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5B0E05">
        <w:rPr>
          <w:rFonts w:eastAsia="Calibri"/>
          <w:sz w:val="24"/>
          <w:szCs w:val="24"/>
          <w:lang w:eastAsia="en-US"/>
        </w:rPr>
        <w:t>Ю. А. Никитенко</w:t>
      </w:r>
    </w:p>
    <w:p w14:paraId="6FA34A5C" w14:textId="6D96F75D" w:rsidR="009E1CA3" w:rsidRDefault="009E1CA3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539CA7EA" w14:textId="439E7E05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32555A90" w14:textId="7354F0F0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1CAC0DD7" w14:textId="25512BAB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36050388" w14:textId="03607A37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273D4DCC" w14:textId="00F1152D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3BC62149" w14:textId="3E705240" w:rsidR="00617F3E" w:rsidRDefault="00617F3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6103F82" w14:textId="093BD70A" w:rsidR="00617F3E" w:rsidRDefault="00617F3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57B55BD2" w14:textId="4F94CED2" w:rsidR="00617F3E" w:rsidRDefault="00617F3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1ACF2B47" w14:textId="646AFE24" w:rsidR="00617F3E" w:rsidRDefault="00617F3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7A4939A" w14:textId="739225DA" w:rsidR="00617F3E" w:rsidRDefault="00617F3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48C31C19" w14:textId="6A4DE7A3" w:rsidR="00BC714E" w:rsidRDefault="00BC714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49BC508D" w14:textId="32FF5C1F" w:rsidR="00BC714E" w:rsidRDefault="00BC714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097DD97F" w14:textId="165D1DFF" w:rsidR="00BC714E" w:rsidRDefault="00BC714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0D548254" w14:textId="77777777" w:rsidR="00BC714E" w:rsidRDefault="00BC714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998847D" w14:textId="798EF613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C833F0B" w14:textId="02001D56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59722470" w14:textId="6602B2AC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577" w:type="dxa"/>
        <w:tblInd w:w="9634" w:type="dxa"/>
        <w:tblLook w:val="0000" w:firstRow="0" w:lastRow="0" w:firstColumn="0" w:lastColumn="0" w:noHBand="0" w:noVBand="0"/>
      </w:tblPr>
      <w:tblGrid>
        <w:gridCol w:w="5577"/>
      </w:tblGrid>
      <w:tr w:rsidR="00A3370E" w14:paraId="17A83F72" w14:textId="77777777" w:rsidTr="00A3370E">
        <w:trPr>
          <w:trHeight w:val="1905"/>
        </w:trPr>
        <w:tc>
          <w:tcPr>
            <w:tcW w:w="5577" w:type="dxa"/>
          </w:tcPr>
          <w:p w14:paraId="66689FEF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Приложение №</w:t>
            </w:r>
            <w:r w:rsidR="002546BA">
              <w:rPr>
                <w:kern w:val="2"/>
                <w:sz w:val="28"/>
                <w:szCs w:val="28"/>
              </w:rPr>
              <w:t>4</w:t>
            </w:r>
          </w:p>
          <w:p w14:paraId="56CC7F0C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7E32C66C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7CF31FFB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161EDF0A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395F4A0A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</w:tc>
      </w:tr>
    </w:tbl>
    <w:p w14:paraId="2C96BBC7" w14:textId="77777777" w:rsidR="00A87F6A" w:rsidRPr="00C05661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РАСХОДЫ </w:t>
      </w:r>
    </w:p>
    <w:p w14:paraId="2DAE8016" w14:textId="77777777" w:rsidR="002C2AD2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на реализацию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</w:p>
    <w:p w14:paraId="1A7487B6" w14:textId="77777777" w:rsidR="00A87F6A" w:rsidRPr="00C05661" w:rsidRDefault="009F18DD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A87F6A" w:rsidRPr="00C05661">
        <w:rPr>
          <w:kern w:val="2"/>
          <w:sz w:val="28"/>
          <w:szCs w:val="28"/>
        </w:rPr>
        <w:t xml:space="preserve"> </w:t>
      </w:r>
      <w:r w:rsidR="00C40F4B">
        <w:rPr>
          <w:kern w:val="2"/>
          <w:sz w:val="28"/>
          <w:szCs w:val="28"/>
        </w:rPr>
        <w:t xml:space="preserve">Октябрьского района </w:t>
      </w:r>
      <w:r w:rsidR="00A87F6A" w:rsidRPr="00C05661">
        <w:rPr>
          <w:kern w:val="2"/>
          <w:sz w:val="28"/>
          <w:szCs w:val="28"/>
        </w:rPr>
        <w:t>«Развитие транспортной системы»</w:t>
      </w:r>
    </w:p>
    <w:p w14:paraId="0387220B" w14:textId="77777777" w:rsidR="00A87F6A" w:rsidRPr="00C05661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231BA10" w14:textId="77777777" w:rsidR="00A87F6A" w:rsidRPr="00C05661" w:rsidRDefault="00A87F6A" w:rsidP="00C05661">
      <w:pPr>
        <w:jc w:val="right"/>
        <w:rPr>
          <w:sz w:val="28"/>
          <w:szCs w:val="28"/>
        </w:rPr>
      </w:pPr>
      <w:r w:rsidRPr="00C05661">
        <w:rPr>
          <w:spacing w:val="-4"/>
          <w:kern w:val="2"/>
          <w:sz w:val="28"/>
          <w:szCs w:val="28"/>
        </w:rPr>
        <w:t>тыс. рублей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2"/>
        <w:gridCol w:w="2043"/>
        <w:gridCol w:w="969"/>
        <w:gridCol w:w="957"/>
        <w:gridCol w:w="864"/>
        <w:gridCol w:w="956"/>
        <w:gridCol w:w="864"/>
        <w:gridCol w:w="959"/>
        <w:gridCol w:w="864"/>
        <w:gridCol w:w="864"/>
        <w:gridCol w:w="864"/>
        <w:gridCol w:w="863"/>
        <w:gridCol w:w="864"/>
        <w:gridCol w:w="864"/>
        <w:gridCol w:w="864"/>
        <w:gridCol w:w="864"/>
        <w:gridCol w:w="12"/>
      </w:tblGrid>
      <w:tr w:rsidR="00A87F6A" w:rsidRPr="002C2AD2" w14:paraId="5B03B921" w14:textId="77777777" w:rsidTr="006621AE">
        <w:trPr>
          <w:tblHeader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EF3F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№</w:t>
            </w:r>
          </w:p>
          <w:p w14:paraId="5CD63268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96A0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Наименование </w:t>
            </w:r>
            <w:r w:rsidR="009F18DD">
              <w:rPr>
                <w:kern w:val="2"/>
                <w:sz w:val="24"/>
                <w:szCs w:val="24"/>
              </w:rPr>
              <w:t>муниципальной</w:t>
            </w:r>
            <w:r w:rsidRPr="002C2AD2">
              <w:rPr>
                <w:kern w:val="2"/>
                <w:sz w:val="24"/>
                <w:szCs w:val="24"/>
              </w:rPr>
              <w:t xml:space="preserve"> программы, номер и наименование подпрограммы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3F9C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0217" w14:textId="77777777" w:rsidR="00A87F6A" w:rsidRPr="002C2AD2" w:rsidRDefault="00A87F6A" w:rsidP="002C2AD2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</w:tc>
        <w:tc>
          <w:tcPr>
            <w:tcW w:w="10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EB99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14:paraId="10B71740" w14:textId="77777777" w:rsidR="00A87F6A" w:rsidRPr="002C2AD2" w:rsidRDefault="009F18DD" w:rsidP="00C056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муниципальной</w:t>
            </w:r>
            <w:r w:rsidR="00A87F6A" w:rsidRPr="002C2AD2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A87F6A" w:rsidRPr="002C2AD2" w14:paraId="3E41D83C" w14:textId="77777777" w:rsidTr="006621AE">
        <w:trPr>
          <w:gridAfter w:val="1"/>
          <w:wAfter w:w="12" w:type="dxa"/>
          <w:trHeight w:val="295"/>
          <w:tblHeader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20BF" w14:textId="77777777"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1F98" w14:textId="77777777"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ECC0" w14:textId="77777777"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561F" w14:textId="77777777" w:rsidR="00A87F6A" w:rsidRPr="002C2AD2" w:rsidRDefault="00A87F6A" w:rsidP="00C05661">
            <w:pPr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AAF7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2019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BF6A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2020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1EC0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2021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6C0B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2022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8FA0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2023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DEB8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2024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FA67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2025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3F25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2026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66DB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2027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8F24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2028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18AB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2029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219F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2030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</w:tr>
      <w:tr w:rsidR="00A87F6A" w:rsidRPr="002C2AD2" w14:paraId="6B9E4054" w14:textId="77777777" w:rsidTr="006621AE">
        <w:trPr>
          <w:gridAfter w:val="1"/>
          <w:wAfter w:w="12" w:type="dxa"/>
          <w:trHeight w:val="297"/>
          <w:tblHeader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38DB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1933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AC3F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3E3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FB61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8FC1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BEF2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2FF7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FFB4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88A9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A74A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B14D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B4A3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86A4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089C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2A02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617F3E" w:rsidRPr="002C2AD2" w14:paraId="34331CC3" w14:textId="77777777" w:rsidTr="006621AE">
        <w:trPr>
          <w:gridAfter w:val="1"/>
          <w:wAfter w:w="12" w:type="dxa"/>
          <w:trHeight w:val="36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16B9CD" w14:textId="77777777" w:rsidR="00617F3E" w:rsidRPr="002C2AD2" w:rsidRDefault="00617F3E" w:rsidP="00617F3E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E2AB70" w14:textId="77777777" w:rsidR="00617F3E" w:rsidRPr="002C2AD2" w:rsidRDefault="00617F3E" w:rsidP="00617F3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Муниципальная</w:t>
            </w:r>
            <w:r w:rsidRPr="002C2AD2">
              <w:rPr>
                <w:kern w:val="2"/>
                <w:sz w:val="24"/>
                <w:szCs w:val="24"/>
              </w:rPr>
              <w:t xml:space="preserve"> программа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2C2AD2">
              <w:rPr>
                <w:kern w:val="2"/>
                <w:sz w:val="24"/>
                <w:szCs w:val="24"/>
              </w:rPr>
              <w:t xml:space="preserve"> «Развитие транспортной системы»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C9D8" w14:textId="77777777" w:rsidR="00617F3E" w:rsidRPr="002C2AD2" w:rsidRDefault="00617F3E" w:rsidP="00617F3E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73B5D" w14:textId="7A167CEB" w:rsidR="00617F3E" w:rsidRPr="00617F3E" w:rsidRDefault="00780D03" w:rsidP="00B8495B">
            <w:pPr>
              <w:widowControl w:val="0"/>
              <w:rPr>
                <w:spacing w:val="-1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551 757,13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D14BC" w14:textId="1D1BA88E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22 204,20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141C0" w14:textId="0F473F85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48 355,10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417DF" w14:textId="34EA023E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               21 770,20 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4BDE6" w14:textId="090D41F4" w:rsidR="00617F3E" w:rsidRPr="00617F3E" w:rsidRDefault="00617F3E" w:rsidP="004B7C07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115 </w:t>
            </w:r>
            <w:r w:rsidR="004B7C07">
              <w:rPr>
                <w:color w:val="000000"/>
                <w:sz w:val="16"/>
                <w:szCs w:val="16"/>
                <w:lang w:val="en-US"/>
              </w:rPr>
              <w:t>3</w:t>
            </w:r>
            <w:r w:rsidRPr="00617F3E">
              <w:rPr>
                <w:color w:val="000000"/>
                <w:sz w:val="16"/>
                <w:szCs w:val="16"/>
              </w:rPr>
              <w:t xml:space="preserve">62,03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5EC03" w14:textId="0B530F7C" w:rsidR="00617F3E" w:rsidRPr="00617F3E" w:rsidRDefault="00617F3E" w:rsidP="004B7C07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 76 060,40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BDF33" w14:textId="2CFA0271" w:rsidR="00780D03" w:rsidRPr="00780D03" w:rsidRDefault="00780D03" w:rsidP="00B849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147 727,6</w:t>
            </w:r>
            <w:bookmarkStart w:id="0" w:name="_GoBack"/>
            <w:bookmarkEnd w:id="0"/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E4C2C" w14:textId="07DA8033" w:rsidR="00617F3E" w:rsidRPr="00617F3E" w:rsidRDefault="00617F3E" w:rsidP="004B7C07">
            <w:pPr>
              <w:jc w:val="center"/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 28 524,80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CE0A4" w14:textId="74D84B10" w:rsidR="00617F3E" w:rsidRPr="00617F3E" w:rsidRDefault="00617F3E" w:rsidP="004B7C07">
            <w:pPr>
              <w:jc w:val="center"/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 18 334,00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1C5B" w14:textId="77777777" w:rsidR="004B7C07" w:rsidRDefault="004B7C07" w:rsidP="00617F3E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122D74F" w14:textId="371B0525" w:rsidR="00617F3E" w:rsidRPr="00786676" w:rsidRDefault="00617F3E" w:rsidP="00617F3E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57C7" w14:textId="77777777" w:rsidR="004B7C07" w:rsidRDefault="004B7C07" w:rsidP="00617F3E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0AAC279" w14:textId="1AB70BBF" w:rsidR="00617F3E" w:rsidRPr="00786676" w:rsidRDefault="00617F3E" w:rsidP="00617F3E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C60A" w14:textId="77777777" w:rsidR="004B7C07" w:rsidRDefault="004B7C07" w:rsidP="00617F3E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1F36E73" w14:textId="4FECAB20" w:rsidR="00617F3E" w:rsidRPr="00786676" w:rsidRDefault="00617F3E" w:rsidP="00617F3E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8A170" w14:textId="77777777" w:rsidR="004B7C07" w:rsidRDefault="004B7C07" w:rsidP="00617F3E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2E13175" w14:textId="6628CEF6" w:rsidR="00617F3E" w:rsidRPr="00786676" w:rsidRDefault="00617F3E" w:rsidP="00617F3E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617F3E" w:rsidRPr="002C2AD2" w14:paraId="49C397B8" w14:textId="77777777" w:rsidTr="006621AE">
        <w:trPr>
          <w:gridAfter w:val="1"/>
          <w:wAfter w:w="12" w:type="dxa"/>
          <w:trHeight w:val="77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E334B7" w14:textId="77777777" w:rsidR="00617F3E" w:rsidRPr="002C2AD2" w:rsidRDefault="00617F3E" w:rsidP="00617F3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6A1C15" w14:textId="77777777" w:rsidR="00617F3E" w:rsidRPr="002C2AD2" w:rsidRDefault="00617F3E" w:rsidP="00617F3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3608" w14:textId="77777777" w:rsidR="00617F3E" w:rsidRPr="002C2AD2" w:rsidRDefault="00617F3E" w:rsidP="00617F3E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BA08" w14:textId="3581AD83" w:rsidR="00617F3E" w:rsidRPr="00D21CF2" w:rsidRDefault="001F7226" w:rsidP="004B7C07">
            <w:pPr>
              <w:widowControl w:val="0"/>
              <w:rPr>
                <w:spacing w:val="-1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238 245,9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98AD" w14:textId="4D0F78DC" w:rsidR="00617F3E" w:rsidRPr="00033D9E" w:rsidRDefault="00617F3E" w:rsidP="004B7C07">
            <w:pPr>
              <w:widowControl w:val="0"/>
              <w:rPr>
                <w:spacing w:val="-6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9 329,8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0188" w14:textId="3C9E7520" w:rsidR="00617F3E" w:rsidRPr="00033D9E" w:rsidRDefault="00617F3E" w:rsidP="004B7C07">
            <w:pPr>
              <w:widowControl w:val="0"/>
              <w:rPr>
                <w:spacing w:val="-6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16 525,6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B2B1" w14:textId="7A32DEE8" w:rsidR="00617F3E" w:rsidRPr="00033D9E" w:rsidRDefault="00617F3E" w:rsidP="00617F3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16 504,2 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2CE7" w14:textId="45A99DFD" w:rsidR="00617F3E" w:rsidRPr="00033D9E" w:rsidRDefault="00617F3E" w:rsidP="004B7C07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22 353,8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9CD1" w14:textId="3ADE0AAC" w:rsidR="00617F3E" w:rsidRPr="00033D9E" w:rsidRDefault="002F6A06" w:rsidP="00617F3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30 863.1</w:t>
            </w:r>
            <w:r w:rsidR="00617F3E"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E45A" w14:textId="60ADB630" w:rsidR="00617F3E" w:rsidRPr="00033D9E" w:rsidRDefault="006621AE" w:rsidP="00617F3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33 313,1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3363A" w14:textId="7E4592B1" w:rsidR="00617F3E" w:rsidRPr="00033D9E" w:rsidRDefault="00617F3E" w:rsidP="00617F3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17 603,5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0745" w14:textId="644621CB" w:rsidR="00617F3E" w:rsidRPr="00033D9E" w:rsidRDefault="00617F3E" w:rsidP="00617F3E">
            <w:pPr>
              <w:jc w:val="center"/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18 334,0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9E62" w14:textId="1F646A8E" w:rsidR="00617F3E" w:rsidRPr="002E3A05" w:rsidRDefault="00617F3E" w:rsidP="00617F3E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F7E8" w14:textId="6299DFC3" w:rsidR="00617F3E" w:rsidRPr="002E3A05" w:rsidRDefault="00617F3E" w:rsidP="00617F3E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A651C" w14:textId="22377037" w:rsidR="00617F3E" w:rsidRPr="002E3A05" w:rsidRDefault="00617F3E" w:rsidP="00617F3E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B73F" w14:textId="6B0F9C25" w:rsidR="00617F3E" w:rsidRPr="002E3A05" w:rsidRDefault="00617F3E" w:rsidP="00617F3E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033D9E" w:rsidRPr="002C2AD2" w14:paraId="58C30660" w14:textId="77777777" w:rsidTr="006621AE">
        <w:trPr>
          <w:gridAfter w:val="1"/>
          <w:wAfter w:w="12" w:type="dxa"/>
          <w:trHeight w:val="39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051A5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9250B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0BD0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E4EF" w14:textId="223950AD" w:rsidR="00033D9E" w:rsidRPr="00033D9E" w:rsidRDefault="00D21CF2" w:rsidP="00033D9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68 538,6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6B68" w14:textId="3824C96E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3 802,70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5E22" w14:textId="028D4999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12 000,00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00A9" w14:textId="08AB5444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5 266,00 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4A16" w14:textId="4D4441BC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4 920,10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D6AD" w14:textId="1C7732A4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19 375,60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9CE4" w14:textId="7B886C56" w:rsidR="00033D9E" w:rsidRPr="00D21CF2" w:rsidRDefault="00D21CF2" w:rsidP="00033D9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12 252,9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9BD5" w14:textId="5C5BF38C" w:rsidR="00033D9E" w:rsidRPr="00033D9E" w:rsidRDefault="00033D9E" w:rsidP="00033D9E">
            <w:pPr>
              <w:jc w:val="center"/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10 921,30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45BF" w14:textId="2F23A36F" w:rsidR="00033D9E" w:rsidRPr="00033D9E" w:rsidRDefault="00033D9E" w:rsidP="00033D9E">
            <w:pPr>
              <w:jc w:val="center"/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8489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2E92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A76B9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8653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033D9E" w:rsidRPr="002C2AD2" w14:paraId="7F04E857" w14:textId="77777777" w:rsidTr="006621AE">
        <w:trPr>
          <w:gridAfter w:val="1"/>
          <w:wAfter w:w="12" w:type="dxa"/>
          <w:trHeight w:val="225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88430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4142F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1463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CE1D" w14:textId="3D58F44E" w:rsidR="00033D9E" w:rsidRPr="002968BE" w:rsidRDefault="002F6A06" w:rsidP="00562B2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147 86</w:t>
            </w:r>
            <w:r w:rsidR="00562B27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  <w:lang w:val="en-US"/>
              </w:rPr>
              <w:t>.13</w:t>
            </w:r>
            <w:r w:rsidR="00033D9E" w:rsidRPr="002968B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1890" w14:textId="439806A8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009E" w14:textId="645CDE33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 xml:space="preserve">17 869,60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58A2" w14:textId="7D8C3F3C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1146" w14:textId="4B1749E2" w:rsidR="00033D9E" w:rsidRPr="002968BE" w:rsidRDefault="00033D9E" w:rsidP="002F6A06">
            <w:pPr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>39 99</w:t>
            </w:r>
            <w:r w:rsidR="002F6A06">
              <w:rPr>
                <w:color w:val="000000"/>
                <w:sz w:val="18"/>
                <w:szCs w:val="18"/>
                <w:lang w:val="en-US"/>
              </w:rPr>
              <w:t>1</w:t>
            </w:r>
            <w:r w:rsidRPr="002968BE">
              <w:rPr>
                <w:color w:val="000000"/>
                <w:sz w:val="18"/>
                <w:szCs w:val="18"/>
              </w:rPr>
              <w:t xml:space="preserve">,53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7CC6" w14:textId="77777777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A9AC" w14:textId="24F96D6E" w:rsidR="00033D9E" w:rsidRPr="00DD3395" w:rsidRDefault="00DD3395" w:rsidP="00033D9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90 007.0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FB23" w14:textId="77777777" w:rsidR="00033D9E" w:rsidRPr="00473CB4" w:rsidRDefault="00033D9E" w:rsidP="00033D9E">
            <w:pPr>
              <w:jc w:val="center"/>
              <w:rPr>
                <w:sz w:val="18"/>
                <w:szCs w:val="18"/>
              </w:rPr>
            </w:pPr>
            <w:r w:rsidRPr="00473CB4"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246A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C0E9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92A5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A247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4B92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033D9E" w:rsidRPr="002C2AD2" w14:paraId="45EB27D3" w14:textId="77777777" w:rsidTr="006621AE">
        <w:trPr>
          <w:gridAfter w:val="1"/>
          <w:wAfter w:w="12" w:type="dxa"/>
          <w:trHeight w:val="87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25CAB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A111E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95A0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D9EB" w14:textId="7838408E" w:rsidR="00033D9E" w:rsidRPr="00033D9E" w:rsidRDefault="00033D9E" w:rsidP="002F6A06">
            <w:pPr>
              <w:widowControl w:val="0"/>
              <w:rPr>
                <w:spacing w:val="-10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</w:t>
            </w:r>
            <w:r w:rsidR="002F6A06">
              <w:rPr>
                <w:color w:val="000000"/>
                <w:sz w:val="16"/>
                <w:szCs w:val="16"/>
                <w:lang w:val="en-US"/>
              </w:rPr>
              <w:t>86 786.90</w:t>
            </w:r>
            <w:r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C817" w14:textId="73D08830" w:rsidR="00033D9E" w:rsidRPr="00033D9E" w:rsidRDefault="00033D9E" w:rsidP="00033D9E">
            <w:pPr>
              <w:widowControl w:val="0"/>
              <w:rPr>
                <w:spacing w:val="-6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9 071,70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EB47" w14:textId="4B87FE77" w:rsidR="00033D9E" w:rsidRPr="00033D9E" w:rsidRDefault="00033D9E" w:rsidP="00033D9E">
            <w:pPr>
              <w:widowControl w:val="0"/>
              <w:rPr>
                <w:spacing w:val="-6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1 959,90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E33A" w14:textId="3739BF35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F925" w14:textId="04B01C33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48 096,60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C873" w14:textId="0DEE867A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25 821,70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AC9B" w14:textId="12FA7C8F" w:rsidR="00033D9E" w:rsidRPr="00DD3395" w:rsidRDefault="00DD3395" w:rsidP="00033D9E">
            <w:pPr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1 837.0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A56E" w14:textId="35EC731C" w:rsidR="00033D9E" w:rsidRPr="00033D9E" w:rsidRDefault="00033D9E" w:rsidP="00033D9E">
            <w:pPr>
              <w:jc w:val="center"/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2EC0" w14:textId="2DAD9F17" w:rsidR="00033D9E" w:rsidRPr="00033D9E" w:rsidRDefault="00033D9E" w:rsidP="00033D9E">
            <w:pPr>
              <w:jc w:val="center"/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41A9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B5ED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3484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899D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033D9E" w:rsidRPr="002C2AD2" w14:paraId="4DAF3DBE" w14:textId="77777777" w:rsidTr="006621AE">
        <w:trPr>
          <w:gridAfter w:val="1"/>
          <w:wAfter w:w="12" w:type="dxa"/>
          <w:trHeight w:val="249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90AF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6AE8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1E3E" w14:textId="77777777" w:rsidR="00033D9E" w:rsidRDefault="00033D9E" w:rsidP="00033D9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Внебюджетные </w:t>
            </w:r>
            <w:r>
              <w:rPr>
                <w:kern w:val="2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3A2B" w14:textId="2E2DD927" w:rsidR="00033D9E" w:rsidRPr="002968BE" w:rsidRDefault="00780D03" w:rsidP="00033D9E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10 317,6</w:t>
            </w:r>
            <w:r w:rsidR="00033D9E" w:rsidRPr="002968BE">
              <w:rPr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5106" w14:textId="77777777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1F02" w14:textId="77777777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62AD" w14:textId="77777777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3D40" w14:textId="77777777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6EC9" w14:textId="77777777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C0C8" w14:textId="61561726" w:rsidR="00033D9E" w:rsidRPr="002968BE" w:rsidRDefault="00780D03" w:rsidP="00033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10 317,6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6F21" w14:textId="77777777" w:rsidR="00033D9E" w:rsidRPr="00473CB4" w:rsidRDefault="00033D9E" w:rsidP="00033D9E">
            <w:pPr>
              <w:jc w:val="center"/>
              <w:rPr>
                <w:sz w:val="18"/>
                <w:szCs w:val="18"/>
              </w:rPr>
            </w:pPr>
            <w:r w:rsidRPr="00473CB4"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20DB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1933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7061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EB38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7CBE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B62A8" w:rsidRPr="002C2AD2" w14:paraId="0C793D6D" w14:textId="77777777" w:rsidTr="006621AE">
        <w:trPr>
          <w:gridAfter w:val="1"/>
          <w:wAfter w:w="12" w:type="dxa"/>
          <w:trHeight w:val="29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E08F1E" w14:textId="77777777" w:rsidR="004B62A8" w:rsidRPr="002C2AD2" w:rsidRDefault="004B62A8" w:rsidP="004B62A8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DF5DB7" w14:textId="77777777" w:rsidR="004B62A8" w:rsidRPr="002C2AD2" w:rsidRDefault="004B62A8" w:rsidP="004B62A8">
            <w:pPr>
              <w:pageBreakBefore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Подпрограмма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 xml:space="preserve">«Развитие транспортной </w:t>
            </w:r>
            <w:r>
              <w:rPr>
                <w:kern w:val="2"/>
                <w:sz w:val="24"/>
                <w:szCs w:val="24"/>
              </w:rPr>
              <w:t>системы</w:t>
            </w:r>
            <w:r w:rsidRPr="002C2AD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444B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D32E" w14:textId="3ECA6CCC" w:rsidR="004B62A8" w:rsidRPr="006621AE" w:rsidRDefault="00780D03" w:rsidP="006621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547 595,43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D4EB3" w14:textId="335BB168" w:rsidR="004B62A8" w:rsidRPr="006621AE" w:rsidRDefault="004B62A8" w:rsidP="006621AE">
            <w:pPr>
              <w:rPr>
                <w:color w:val="000000"/>
                <w:sz w:val="18"/>
                <w:szCs w:val="18"/>
              </w:rPr>
            </w:pPr>
            <w:r w:rsidRPr="006621AE">
              <w:rPr>
                <w:color w:val="000000"/>
                <w:sz w:val="18"/>
                <w:szCs w:val="18"/>
              </w:rPr>
              <w:t xml:space="preserve">22 204,20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0EB56" w14:textId="12E84DCD" w:rsidR="004B62A8" w:rsidRPr="006621AE" w:rsidRDefault="004B62A8" w:rsidP="006621AE">
            <w:pPr>
              <w:jc w:val="center"/>
              <w:rPr>
                <w:color w:val="000000"/>
                <w:sz w:val="18"/>
                <w:szCs w:val="18"/>
              </w:rPr>
            </w:pPr>
            <w:r w:rsidRPr="006621AE">
              <w:rPr>
                <w:color w:val="000000"/>
                <w:sz w:val="18"/>
                <w:szCs w:val="18"/>
              </w:rPr>
              <w:t xml:space="preserve">48 355,10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138EE" w14:textId="394D01FC" w:rsidR="004B62A8" w:rsidRPr="006621AE" w:rsidRDefault="004B62A8" w:rsidP="006621AE">
            <w:pPr>
              <w:jc w:val="center"/>
              <w:rPr>
                <w:color w:val="000000"/>
                <w:sz w:val="18"/>
                <w:szCs w:val="18"/>
              </w:rPr>
            </w:pPr>
            <w:r w:rsidRPr="006621AE">
              <w:rPr>
                <w:color w:val="000000"/>
                <w:sz w:val="18"/>
                <w:szCs w:val="18"/>
              </w:rPr>
              <w:t xml:space="preserve">                21 770,20 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1D182" w14:textId="0D941110" w:rsidR="004B62A8" w:rsidRPr="006621AE" w:rsidRDefault="006621AE" w:rsidP="006621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115 3</w:t>
            </w:r>
            <w:r w:rsidR="004B62A8" w:rsidRPr="006621AE">
              <w:rPr>
                <w:color w:val="000000"/>
                <w:sz w:val="18"/>
                <w:szCs w:val="18"/>
              </w:rPr>
              <w:t xml:space="preserve">62,03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F5A44" w14:textId="7DF41DA3" w:rsidR="004B62A8" w:rsidRPr="006621AE" w:rsidRDefault="004B62A8" w:rsidP="006621AE">
            <w:pPr>
              <w:jc w:val="center"/>
              <w:rPr>
                <w:color w:val="000000"/>
                <w:sz w:val="18"/>
                <w:szCs w:val="18"/>
              </w:rPr>
            </w:pPr>
            <w:r w:rsidRPr="006621AE">
              <w:rPr>
                <w:color w:val="000000"/>
                <w:sz w:val="18"/>
                <w:szCs w:val="18"/>
              </w:rPr>
              <w:t xml:space="preserve">76 060,40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6CE3A" w14:textId="488F08F0" w:rsidR="004B62A8" w:rsidRPr="006621AE" w:rsidRDefault="00780D03" w:rsidP="006621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143 565,9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53A7" w14:textId="10EAA1B2" w:rsidR="004B62A8" w:rsidRPr="006621AE" w:rsidRDefault="004B62A8" w:rsidP="006621AE">
            <w:pPr>
              <w:jc w:val="center"/>
              <w:rPr>
                <w:color w:val="000000"/>
                <w:sz w:val="18"/>
                <w:szCs w:val="18"/>
              </w:rPr>
            </w:pPr>
            <w:r w:rsidRPr="006621AE">
              <w:rPr>
                <w:color w:val="000000"/>
                <w:sz w:val="18"/>
                <w:szCs w:val="18"/>
              </w:rPr>
              <w:t xml:space="preserve">28 524,80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FD336" w14:textId="14768C9D" w:rsidR="004B62A8" w:rsidRPr="006621AE" w:rsidRDefault="004B62A8" w:rsidP="006621AE">
            <w:pPr>
              <w:jc w:val="center"/>
              <w:rPr>
                <w:color w:val="000000"/>
                <w:sz w:val="18"/>
                <w:szCs w:val="18"/>
              </w:rPr>
            </w:pPr>
            <w:r w:rsidRPr="006621AE">
              <w:rPr>
                <w:color w:val="000000"/>
                <w:sz w:val="18"/>
                <w:szCs w:val="18"/>
              </w:rPr>
              <w:t xml:space="preserve">18 334,00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957FC" w14:textId="77777777" w:rsidR="006621AE" w:rsidRDefault="006621AE" w:rsidP="004B62A8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E16722A" w14:textId="29F4BAA7" w:rsidR="004B62A8" w:rsidRPr="00786676" w:rsidRDefault="004B62A8" w:rsidP="004B62A8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4CFA" w14:textId="77777777" w:rsidR="006621AE" w:rsidRDefault="006621AE" w:rsidP="004B62A8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E26B442" w14:textId="50CC3AD1" w:rsidR="004B62A8" w:rsidRPr="00786676" w:rsidRDefault="004B62A8" w:rsidP="004B62A8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BDA38" w14:textId="77777777" w:rsidR="006621AE" w:rsidRDefault="006621AE" w:rsidP="004B62A8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DDE43AF" w14:textId="29DAF9BF" w:rsidR="004B62A8" w:rsidRPr="00786676" w:rsidRDefault="004B62A8" w:rsidP="004B62A8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17FE" w14:textId="77777777" w:rsidR="006621AE" w:rsidRDefault="006621AE" w:rsidP="004B62A8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2D76638" w14:textId="6E13B12E" w:rsidR="004B62A8" w:rsidRPr="00786676" w:rsidRDefault="004B62A8" w:rsidP="004B62A8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4B62A8" w:rsidRPr="002C2AD2" w14:paraId="34DBF1AD" w14:textId="77777777" w:rsidTr="006621AE">
        <w:trPr>
          <w:gridAfter w:val="1"/>
          <w:wAfter w:w="12" w:type="dxa"/>
          <w:trHeight w:val="273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36323A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319452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B893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6F380" w14:textId="77777777" w:rsidR="006621AE" w:rsidRDefault="006621AE" w:rsidP="004B62A8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14:paraId="21DBFF07" w14:textId="4A22947A" w:rsidR="004B62A8" w:rsidRPr="006621AE" w:rsidRDefault="006621AE" w:rsidP="004B62A8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236 914,3</w:t>
            </w:r>
          </w:p>
          <w:p w14:paraId="089CAE61" w14:textId="72041664" w:rsidR="00D2080A" w:rsidRPr="00A63F0F" w:rsidRDefault="00D2080A" w:rsidP="004B62A8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1EC6" w14:textId="77777777" w:rsidR="006621AE" w:rsidRDefault="004B62A8" w:rsidP="004B62A8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   </w:t>
            </w:r>
          </w:p>
          <w:p w14:paraId="7DDA83F2" w14:textId="2FF1EFA3" w:rsidR="004B62A8" w:rsidRPr="00A63F0F" w:rsidRDefault="004B62A8" w:rsidP="004B62A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9 329,8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55589" w14:textId="77777777" w:rsidR="006621AE" w:rsidRDefault="004B62A8" w:rsidP="004B62A8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     </w:t>
            </w:r>
          </w:p>
          <w:p w14:paraId="4304CA68" w14:textId="395D0AD5" w:rsidR="004B62A8" w:rsidRPr="00A63F0F" w:rsidRDefault="004B62A8" w:rsidP="004B62A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16 525,6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DC69" w14:textId="73C677C9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              16 504,2 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88C7" w14:textId="77777777" w:rsidR="006621AE" w:rsidRDefault="004B62A8" w:rsidP="004B62A8">
            <w:pPr>
              <w:jc w:val="center"/>
              <w:rPr>
                <w:color w:val="000000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        </w:t>
            </w:r>
          </w:p>
          <w:p w14:paraId="0C757FD0" w14:textId="2F3011BF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22 353,8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9D037" w14:textId="77777777" w:rsidR="006621AE" w:rsidRDefault="006621AE" w:rsidP="004B62A8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12B515F9" w14:textId="0B704BD5" w:rsidR="004B62A8" w:rsidRPr="00A63F0F" w:rsidRDefault="00D2080A" w:rsidP="004B62A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30863,1</w:t>
            </w:r>
            <w:r w:rsidR="004B62A8"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7408" w14:textId="77777777" w:rsidR="006621AE" w:rsidRDefault="006621AE" w:rsidP="004B62A8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4818A8E7" w14:textId="322FB382" w:rsidR="004B62A8" w:rsidRPr="00DD3395" w:rsidRDefault="00D21CF2" w:rsidP="006621AE">
            <w:pPr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  <w:r w:rsidR="006621AE">
              <w:rPr>
                <w:color w:val="000000"/>
                <w:sz w:val="16"/>
                <w:szCs w:val="16"/>
              </w:rPr>
              <w:t>1 981,5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14FD" w14:textId="77777777" w:rsidR="006621AE" w:rsidRDefault="004B62A8" w:rsidP="004B62A8">
            <w:pPr>
              <w:jc w:val="center"/>
              <w:rPr>
                <w:color w:val="000000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       </w:t>
            </w:r>
          </w:p>
          <w:p w14:paraId="75148FA4" w14:textId="6299C4AD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17 603,5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3ADF2" w14:textId="77777777" w:rsidR="006621AE" w:rsidRDefault="004B62A8" w:rsidP="004B62A8">
            <w:pPr>
              <w:jc w:val="center"/>
              <w:rPr>
                <w:color w:val="000000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       </w:t>
            </w:r>
          </w:p>
          <w:p w14:paraId="30D76BBC" w14:textId="3867C23F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18 334,0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F793" w14:textId="77777777" w:rsidR="006621AE" w:rsidRDefault="006621AE" w:rsidP="004B62A8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34CC72A" w14:textId="0E1B1B96" w:rsidR="004B62A8" w:rsidRPr="00786676" w:rsidRDefault="004B62A8" w:rsidP="004B62A8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C6BD6" w14:textId="77777777" w:rsidR="006621AE" w:rsidRDefault="006621AE" w:rsidP="004B62A8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381751E" w14:textId="31357168" w:rsidR="004B62A8" w:rsidRPr="00786676" w:rsidRDefault="004B62A8" w:rsidP="004B62A8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40A7" w14:textId="77777777" w:rsidR="006621AE" w:rsidRDefault="006621AE" w:rsidP="004B62A8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876D816" w14:textId="4DC2AB2A" w:rsidR="004B62A8" w:rsidRPr="00786676" w:rsidRDefault="004B62A8" w:rsidP="004B62A8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4857" w14:textId="77777777" w:rsidR="006621AE" w:rsidRDefault="006621AE" w:rsidP="004B62A8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24CBC2D" w14:textId="7A107A28" w:rsidR="004B62A8" w:rsidRPr="00786676" w:rsidRDefault="004B62A8" w:rsidP="004B62A8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4B62A8" w:rsidRPr="002C2AD2" w14:paraId="6DF8F8E8" w14:textId="77777777" w:rsidTr="006621AE">
        <w:trPr>
          <w:gridAfter w:val="1"/>
          <w:wAfter w:w="12" w:type="dxa"/>
          <w:trHeight w:val="177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33FD4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49AE1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951C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382E" w14:textId="3860A8EE" w:rsidR="004B62A8" w:rsidRPr="00A63F0F" w:rsidRDefault="00D21CF2" w:rsidP="004B62A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65 708,5</w:t>
            </w:r>
            <w:r w:rsidR="004B62A8"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EA7D" w14:textId="0DF1DB94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3 802,70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BCF0" w14:textId="0B0C4894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12 000,00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22E0" w14:textId="19D7A27E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5 266,00 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9D21" w14:textId="00F1B7CA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4 920,10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C5D7" w14:textId="12E879D7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19 375,60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B48D" w14:textId="1123F674" w:rsidR="004B62A8" w:rsidRPr="00DD3395" w:rsidRDefault="00D21CF2" w:rsidP="004B62A8">
            <w:pPr>
              <w:jc w:val="center"/>
            </w:pPr>
            <w:r>
              <w:rPr>
                <w:color w:val="000000"/>
                <w:sz w:val="16"/>
                <w:szCs w:val="16"/>
              </w:rPr>
              <w:t>9 422,8</w:t>
            </w:r>
            <w:r w:rsidR="004B62A8" w:rsidRPr="00DD339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7131" w14:textId="5E6EA80F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10 921,30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5B44" w14:textId="5C67A33A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F9DA" w14:textId="528555B2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D1DF" w14:textId="7BB3D2D3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4242" w14:textId="2A6CE72B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CDB1" w14:textId="5BC55041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B62A8" w:rsidRPr="002C2AD2" w14:paraId="37A760AF" w14:textId="77777777" w:rsidTr="006621AE">
        <w:trPr>
          <w:gridAfter w:val="1"/>
          <w:wAfter w:w="12" w:type="dxa"/>
          <w:trHeight w:val="18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1D4FF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4DFBA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B909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7FA4" w14:textId="6618F275" w:rsidR="004B62A8" w:rsidRPr="00A63F0F" w:rsidRDefault="00D2080A" w:rsidP="00DD339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147 86</w:t>
            </w:r>
            <w:r w:rsidR="00DD3395">
              <w:rPr>
                <w:color w:val="000000"/>
                <w:sz w:val="18"/>
                <w:szCs w:val="18"/>
                <w:lang w:val="en-US"/>
              </w:rPr>
              <w:t>8</w:t>
            </w:r>
            <w:r>
              <w:rPr>
                <w:color w:val="000000"/>
                <w:sz w:val="18"/>
                <w:szCs w:val="18"/>
              </w:rPr>
              <w:t>,13</w:t>
            </w:r>
            <w:r w:rsidR="004B62A8" w:rsidRPr="002968B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6350" w14:textId="3E703A11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B866" w14:textId="5CD3647D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 xml:space="preserve">17 869,60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DB6" w14:textId="3885DF5E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0BA1" w14:textId="4A8DE02B" w:rsidR="004B62A8" w:rsidRPr="00A63F0F" w:rsidRDefault="004B62A8" w:rsidP="00DD3395">
            <w:pPr>
              <w:jc w:val="center"/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>39 99</w:t>
            </w:r>
            <w:r w:rsidR="00DD3395">
              <w:rPr>
                <w:color w:val="000000"/>
                <w:sz w:val="18"/>
                <w:szCs w:val="18"/>
                <w:lang w:val="en-US"/>
              </w:rPr>
              <w:t>1</w:t>
            </w:r>
            <w:r w:rsidRPr="002968BE">
              <w:rPr>
                <w:color w:val="000000"/>
                <w:sz w:val="18"/>
                <w:szCs w:val="18"/>
              </w:rPr>
              <w:t xml:space="preserve">,53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CEEC" w14:textId="72671290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E663" w14:textId="7607E28C" w:rsidR="004B62A8" w:rsidRPr="00DD3395" w:rsidRDefault="00C81EAF" w:rsidP="004B62A8">
            <w:pPr>
              <w:jc w:val="center"/>
            </w:pPr>
            <w:r w:rsidRPr="00DD3395">
              <w:rPr>
                <w:sz w:val="18"/>
                <w:szCs w:val="18"/>
              </w:rPr>
              <w:t>90</w:t>
            </w:r>
            <w:r w:rsidR="00D2080A" w:rsidRPr="00DD3395">
              <w:rPr>
                <w:sz w:val="18"/>
                <w:szCs w:val="18"/>
              </w:rPr>
              <w:t xml:space="preserve"> </w:t>
            </w:r>
            <w:r w:rsidRPr="00DD3395">
              <w:rPr>
                <w:sz w:val="18"/>
                <w:szCs w:val="18"/>
              </w:rPr>
              <w:t>007,0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235B6" w14:textId="6F74314D" w:rsidR="004B62A8" w:rsidRPr="00786676" w:rsidRDefault="004B62A8" w:rsidP="004B62A8">
            <w:pPr>
              <w:jc w:val="center"/>
            </w:pPr>
            <w:r w:rsidRPr="00473CB4"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677A" w14:textId="6F62DC5E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7D6E" w14:textId="0C2C4072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8AB9" w14:textId="5BF975A0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CA07" w14:textId="1FC88F60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3AD2" w14:textId="30B0AE53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B62A8" w:rsidRPr="002C2AD2" w14:paraId="2AE4B62F" w14:textId="77777777" w:rsidTr="006621AE">
        <w:trPr>
          <w:gridAfter w:val="1"/>
          <w:wAfter w:w="12" w:type="dxa"/>
          <w:trHeight w:val="111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4DD9C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680D1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8EEB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A1AA" w14:textId="7D0FCCE6" w:rsidR="004B62A8" w:rsidRPr="00A63F0F" w:rsidRDefault="00D2080A" w:rsidP="004B62A8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86 786,9</w:t>
            </w:r>
            <w:r w:rsidR="004B62A8"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DDDC" w14:textId="49AC36E1" w:rsidR="004B62A8" w:rsidRPr="00A63F0F" w:rsidRDefault="004B62A8" w:rsidP="004B62A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9 071,70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185D" w14:textId="2AA252B3" w:rsidR="004B62A8" w:rsidRPr="00A63F0F" w:rsidRDefault="004B62A8" w:rsidP="004B62A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1 959,90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80A6" w14:textId="55872916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44A7B" w14:textId="5BDE2B35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48 096,60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1300" w14:textId="446D66B3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25 821,70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90F6" w14:textId="5A6161D8" w:rsidR="004B62A8" w:rsidRPr="00DD3395" w:rsidRDefault="00C81EAF" w:rsidP="004B62A8">
            <w:pPr>
              <w:jc w:val="center"/>
            </w:pPr>
            <w:r w:rsidRPr="00DD3395">
              <w:rPr>
                <w:color w:val="000000"/>
                <w:sz w:val="16"/>
                <w:szCs w:val="16"/>
              </w:rPr>
              <w:t>1</w:t>
            </w:r>
            <w:r w:rsidR="00D2080A" w:rsidRPr="00DD3395">
              <w:rPr>
                <w:color w:val="000000"/>
                <w:sz w:val="16"/>
                <w:szCs w:val="16"/>
              </w:rPr>
              <w:t xml:space="preserve"> </w:t>
            </w:r>
            <w:r w:rsidRPr="00DD3395">
              <w:rPr>
                <w:color w:val="000000"/>
                <w:sz w:val="16"/>
                <w:szCs w:val="16"/>
              </w:rPr>
              <w:t>837,0</w:t>
            </w:r>
            <w:r w:rsidR="004B62A8" w:rsidRPr="00DD339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FC6C" w14:textId="21DFED97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608C" w14:textId="7516F1B1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C63C" w14:textId="035BB8AF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AA70" w14:textId="5E4297AA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5ED6" w14:textId="7FC616FD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EA8B" w14:textId="0536FC1D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B62A8" w:rsidRPr="002C2AD2" w14:paraId="3C2B5706" w14:textId="77777777" w:rsidTr="006621AE">
        <w:trPr>
          <w:gridAfter w:val="1"/>
          <w:wAfter w:w="12" w:type="dxa"/>
          <w:trHeight w:val="619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F1D5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3A2B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4987" w14:textId="77777777" w:rsidR="004B62A8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ABF0" w14:textId="0961A0FC" w:rsidR="004B62A8" w:rsidRPr="00786676" w:rsidRDefault="00780D03" w:rsidP="004B62A8">
            <w:pPr>
              <w:jc w:val="center"/>
            </w:pPr>
            <w:r>
              <w:rPr>
                <w:color w:val="000000"/>
                <w:sz w:val="18"/>
                <w:szCs w:val="18"/>
              </w:rPr>
              <w:t>10 317,6</w:t>
            </w:r>
            <w:r w:rsidR="004B62A8" w:rsidRPr="002968BE">
              <w:rPr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1059B" w14:textId="0B85E177" w:rsidR="004B62A8" w:rsidRPr="00786676" w:rsidRDefault="004B62A8" w:rsidP="004B62A8">
            <w:pPr>
              <w:jc w:val="center"/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E8F9" w14:textId="41B52AE3" w:rsidR="004B62A8" w:rsidRPr="00786676" w:rsidRDefault="004B62A8" w:rsidP="004B62A8">
            <w:pPr>
              <w:jc w:val="center"/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4DE1" w14:textId="1FD7050B" w:rsidR="004B62A8" w:rsidRPr="00786676" w:rsidRDefault="004B62A8" w:rsidP="004B62A8">
            <w:pPr>
              <w:jc w:val="center"/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9E23" w14:textId="09A1FA8C" w:rsidR="004B62A8" w:rsidRPr="00786676" w:rsidRDefault="004B62A8" w:rsidP="004B62A8">
            <w:pPr>
              <w:jc w:val="center"/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5FB0" w14:textId="2250B043" w:rsidR="004B62A8" w:rsidRPr="00786676" w:rsidRDefault="004B62A8" w:rsidP="004B62A8">
            <w:pPr>
              <w:jc w:val="center"/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948B" w14:textId="209DC8F8" w:rsidR="004B62A8" w:rsidRPr="00786676" w:rsidRDefault="00780D03" w:rsidP="004B62A8">
            <w:pPr>
              <w:jc w:val="center"/>
            </w:pPr>
            <w:r>
              <w:t>10 317,6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556B" w14:textId="77777777" w:rsidR="004B62A8" w:rsidRPr="00786676" w:rsidRDefault="004B62A8" w:rsidP="004B62A8">
            <w:pPr>
              <w:jc w:val="center"/>
            </w:pPr>
            <w:r w:rsidRPr="00786676"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90D6" w14:textId="77777777" w:rsidR="004B62A8" w:rsidRPr="00786676" w:rsidRDefault="004B62A8" w:rsidP="004B62A8">
            <w:pPr>
              <w:jc w:val="center"/>
            </w:pPr>
            <w:r w:rsidRPr="00786676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269B" w14:textId="77777777" w:rsidR="004B62A8" w:rsidRPr="00786676" w:rsidRDefault="004B62A8" w:rsidP="004B62A8">
            <w:pPr>
              <w:jc w:val="center"/>
            </w:pPr>
            <w:r w:rsidRPr="00786676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B903" w14:textId="77777777" w:rsidR="004B62A8" w:rsidRPr="00786676" w:rsidRDefault="004B62A8" w:rsidP="004B62A8">
            <w:pPr>
              <w:jc w:val="center"/>
            </w:pPr>
            <w:r w:rsidRPr="00786676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847A" w14:textId="77777777" w:rsidR="004B62A8" w:rsidRPr="00786676" w:rsidRDefault="004B62A8" w:rsidP="004B62A8">
            <w:pPr>
              <w:jc w:val="center"/>
            </w:pPr>
            <w:r w:rsidRPr="00786676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14BC" w14:textId="77777777" w:rsidR="004B62A8" w:rsidRPr="00786676" w:rsidRDefault="004B62A8" w:rsidP="004B62A8">
            <w:pPr>
              <w:jc w:val="center"/>
            </w:pPr>
            <w:r w:rsidRPr="00786676">
              <w:t>0,0</w:t>
            </w:r>
          </w:p>
        </w:tc>
      </w:tr>
      <w:tr w:rsidR="004B62A8" w:rsidRPr="002C2AD2" w14:paraId="68B9DF7B" w14:textId="77777777" w:rsidTr="006621AE">
        <w:trPr>
          <w:gridAfter w:val="1"/>
          <w:wAfter w:w="12" w:type="dxa"/>
          <w:trHeight w:val="7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B65C24" w14:textId="77777777" w:rsidR="004B62A8" w:rsidRPr="002C2AD2" w:rsidRDefault="004B62A8" w:rsidP="004B62A8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F9BE8D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Подпрограмма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 xml:space="preserve">«Повышение безопасности дорожного движения на территории </w:t>
            </w:r>
            <w:r>
              <w:rPr>
                <w:kern w:val="2"/>
                <w:sz w:val="24"/>
                <w:szCs w:val="24"/>
              </w:rPr>
              <w:t>Каменоломненско</w:t>
            </w:r>
            <w:r>
              <w:rPr>
                <w:kern w:val="2"/>
                <w:sz w:val="24"/>
                <w:szCs w:val="24"/>
              </w:rPr>
              <w:lastRenderedPageBreak/>
              <w:t>го городского поселения</w:t>
            </w:r>
            <w:r w:rsidRPr="002C2AD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E929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9DBD" w14:textId="6DEDEBA0" w:rsidR="004B62A8" w:rsidRPr="002E3A05" w:rsidRDefault="006621AE" w:rsidP="00D21CF2">
            <w:pPr>
              <w:jc w:val="center"/>
            </w:pPr>
            <w:r>
              <w:t>4 161,7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F51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D03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3E0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51AA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B189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B941" w14:textId="6AD58F72" w:rsidR="004B62A8" w:rsidRPr="002E3A05" w:rsidRDefault="006621AE" w:rsidP="00D21CF2">
            <w:pPr>
              <w:jc w:val="center"/>
            </w:pPr>
            <w:r>
              <w:t>4 161,7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960F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6DB5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54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DEF4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1C06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BC83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</w:tr>
      <w:tr w:rsidR="004B62A8" w:rsidRPr="002C2AD2" w14:paraId="48ABCC92" w14:textId="77777777" w:rsidTr="006621AE">
        <w:trPr>
          <w:gridAfter w:val="1"/>
          <w:wAfter w:w="12" w:type="dxa"/>
          <w:trHeight w:val="885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BF4F1F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4B1F24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A1D7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6F07" w14:textId="3FFEEE9B" w:rsidR="004B62A8" w:rsidRPr="002E3A05" w:rsidRDefault="00BC714E" w:rsidP="008D2B68">
            <w:pPr>
              <w:jc w:val="center"/>
            </w:pPr>
            <w:r>
              <w:t>1</w:t>
            </w:r>
            <w:r w:rsidR="008D2B68">
              <w:t> 331,6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22AF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3D75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FF3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1414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533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D884" w14:textId="7C6AEB37" w:rsidR="004B62A8" w:rsidRPr="002E3A05" w:rsidRDefault="008D2B68" w:rsidP="00D21CF2">
            <w:pPr>
              <w:jc w:val="center"/>
            </w:pPr>
            <w:r>
              <w:t>1 331,6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0243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BB08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CA9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F4E6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E090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D952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</w:tr>
      <w:tr w:rsidR="004B62A8" w:rsidRPr="002C2AD2" w14:paraId="5DD7C151" w14:textId="77777777" w:rsidTr="006621AE">
        <w:trPr>
          <w:gridAfter w:val="1"/>
          <w:wAfter w:w="12" w:type="dxa"/>
          <w:trHeight w:val="33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3D635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D6893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A786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7B2C" w14:textId="5954EB72" w:rsidR="004B62A8" w:rsidRPr="002E3A05" w:rsidRDefault="00BC714E" w:rsidP="004B62A8">
            <w:pPr>
              <w:jc w:val="center"/>
            </w:pPr>
            <w:r>
              <w:t>2830,1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295F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CD0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D4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B81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E28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0B49" w14:textId="4391F509" w:rsidR="004B62A8" w:rsidRPr="002E3A05" w:rsidRDefault="00BC714E" w:rsidP="004B62A8">
            <w:pPr>
              <w:jc w:val="center"/>
            </w:pPr>
            <w:r>
              <w:t>2830,1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B95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EBB5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4274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271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1988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229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</w:tr>
      <w:tr w:rsidR="004B62A8" w:rsidRPr="002C2AD2" w14:paraId="37B9CD80" w14:textId="77777777" w:rsidTr="006621AE">
        <w:trPr>
          <w:gridAfter w:val="1"/>
          <w:wAfter w:w="12" w:type="dxa"/>
          <w:trHeight w:val="345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029ED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53959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369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594F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F055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D568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B92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7DEA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44F0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773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4702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0E7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A782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CE64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9398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E9B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</w:tr>
      <w:tr w:rsidR="004B62A8" w:rsidRPr="002C2AD2" w14:paraId="23C01BE5" w14:textId="77777777" w:rsidTr="006621AE">
        <w:trPr>
          <w:gridAfter w:val="1"/>
          <w:wAfter w:w="12" w:type="dxa"/>
          <w:trHeight w:val="30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D6DEE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F39C7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3393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75A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6D0C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5F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91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F270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A69A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BC9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5FB1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E2B1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6E88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FCC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EA16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2EDF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</w:tr>
      <w:tr w:rsidR="004B62A8" w:rsidRPr="002C2AD2" w14:paraId="60851E59" w14:textId="77777777" w:rsidTr="006621AE">
        <w:trPr>
          <w:gridAfter w:val="1"/>
          <w:wAfter w:w="12" w:type="dxa"/>
          <w:trHeight w:val="270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F5D6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DDD3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9B48" w14:textId="77777777" w:rsidR="004B62A8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D26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8A92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ABA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EA61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545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7EC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700A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D7A5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AEA2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4096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9C1F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451A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C93E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</w:tr>
    </w:tbl>
    <w:p w14:paraId="6DEA1977" w14:textId="77777777" w:rsidR="002546BA" w:rsidRDefault="002546BA" w:rsidP="00C05661">
      <w:pPr>
        <w:rPr>
          <w:kern w:val="2"/>
          <w:sz w:val="28"/>
          <w:szCs w:val="28"/>
          <w:highlight w:val="yellow"/>
        </w:rPr>
      </w:pPr>
    </w:p>
    <w:p w14:paraId="48DFE1F7" w14:textId="77777777" w:rsidR="00591EB5" w:rsidRDefault="00591EB5" w:rsidP="002546BA">
      <w:pPr>
        <w:rPr>
          <w:sz w:val="28"/>
          <w:szCs w:val="28"/>
          <w:highlight w:val="yellow"/>
        </w:rPr>
      </w:pPr>
    </w:p>
    <w:p w14:paraId="4FECA4C2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4479931F" w14:textId="1EF9414E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5B0E05">
        <w:rPr>
          <w:rFonts w:eastAsia="Calibri"/>
          <w:sz w:val="24"/>
          <w:szCs w:val="24"/>
          <w:lang w:eastAsia="en-US"/>
        </w:rPr>
        <w:t>Ю. А. Никитенко</w:t>
      </w:r>
    </w:p>
    <w:p w14:paraId="070DF4A4" w14:textId="77777777" w:rsidR="002546BA" w:rsidRDefault="002546BA" w:rsidP="002546BA">
      <w:pPr>
        <w:rPr>
          <w:sz w:val="28"/>
          <w:szCs w:val="28"/>
          <w:highlight w:val="yellow"/>
        </w:rPr>
      </w:pPr>
    </w:p>
    <w:p w14:paraId="3D6EEC07" w14:textId="77777777" w:rsidR="002546BA" w:rsidRDefault="002546BA" w:rsidP="002546BA">
      <w:pPr>
        <w:rPr>
          <w:sz w:val="28"/>
          <w:szCs w:val="28"/>
          <w:highlight w:val="yellow"/>
        </w:rPr>
      </w:pPr>
    </w:p>
    <w:p w14:paraId="6361A813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3479D172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4064D583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775FC6EC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305F3EC0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50F71EB2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33616F6D" w14:textId="77777777" w:rsidR="002546BA" w:rsidRPr="002546BA" w:rsidRDefault="002546BA" w:rsidP="002546BA">
      <w:pPr>
        <w:rPr>
          <w:sz w:val="28"/>
          <w:szCs w:val="28"/>
          <w:highlight w:val="yellow"/>
        </w:rPr>
      </w:pPr>
    </w:p>
    <w:tbl>
      <w:tblPr>
        <w:tblW w:w="5910" w:type="dxa"/>
        <w:tblInd w:w="9346" w:type="dxa"/>
        <w:tblLook w:val="0000" w:firstRow="0" w:lastRow="0" w:firstColumn="0" w:lastColumn="0" w:noHBand="0" w:noVBand="0"/>
      </w:tblPr>
      <w:tblGrid>
        <w:gridCol w:w="5910"/>
      </w:tblGrid>
      <w:tr w:rsidR="002546BA" w14:paraId="56DA0EC6" w14:textId="77777777" w:rsidTr="006D0CFE">
        <w:trPr>
          <w:trHeight w:val="1845"/>
        </w:trPr>
        <w:tc>
          <w:tcPr>
            <w:tcW w:w="5910" w:type="dxa"/>
          </w:tcPr>
          <w:p w14:paraId="3BFC7D7E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Приложение №5</w:t>
            </w:r>
          </w:p>
          <w:p w14:paraId="60671CE5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6ECC5A06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30A69A68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027E55EF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43B3769C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14:paraId="06759315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ПЕРЕЧЕНЬ</w:t>
      </w:r>
    </w:p>
    <w:p w14:paraId="6798353D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</w:t>
      </w:r>
    </w:p>
    <w:p w14:paraId="553F503B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и капитального ремонта, находящихся в </w:t>
      </w:r>
      <w:r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собственности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C05661">
        <w:rPr>
          <w:kern w:val="2"/>
          <w:sz w:val="28"/>
          <w:szCs w:val="28"/>
        </w:rPr>
        <w:t xml:space="preserve">) </w:t>
      </w:r>
    </w:p>
    <w:p w14:paraId="78F5D6EC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98"/>
        <w:gridCol w:w="1103"/>
        <w:gridCol w:w="1263"/>
        <w:gridCol w:w="1304"/>
        <w:gridCol w:w="772"/>
        <w:gridCol w:w="772"/>
        <w:gridCol w:w="772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2546BA" w:rsidRPr="00E7626A" w14:paraId="295CA171" w14:textId="77777777" w:rsidTr="00164E84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26BB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№ </w:t>
            </w:r>
          </w:p>
          <w:p w14:paraId="4D318550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1C6F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Наименование</w:t>
            </w:r>
          </w:p>
          <w:p w14:paraId="0753CE61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инвестиционного проекта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230D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  <w:r w:rsidRPr="00E7626A">
              <w:rPr>
                <w:spacing w:val="-2"/>
                <w:kern w:val="2"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6BF5" w14:textId="77777777" w:rsidR="002546BA" w:rsidRPr="00E7626A" w:rsidRDefault="002546BA" w:rsidP="006D0CFE">
            <w:pPr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E7626A">
              <w:rPr>
                <w:spacing w:val="-4"/>
                <w:kern w:val="2"/>
                <w:sz w:val="22"/>
                <w:szCs w:val="22"/>
              </w:rPr>
              <w:t xml:space="preserve">Номер и дата </w:t>
            </w:r>
          </w:p>
          <w:p w14:paraId="691C85B8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spacing w:val="-4"/>
                <w:kern w:val="2"/>
                <w:sz w:val="22"/>
                <w:szCs w:val="22"/>
              </w:rPr>
              <w:t>положительных</w:t>
            </w:r>
            <w:r w:rsidRPr="00E7626A">
              <w:rPr>
                <w:kern w:val="2"/>
                <w:sz w:val="22"/>
                <w:szCs w:val="22"/>
              </w:rPr>
              <w:t xml:space="preserve"> заключений экспертизы проектной </w:t>
            </w:r>
            <w:r w:rsidRPr="00E7626A">
              <w:rPr>
                <w:spacing w:val="-6"/>
                <w:kern w:val="2"/>
                <w:sz w:val="22"/>
                <w:szCs w:val="22"/>
              </w:rPr>
              <w:t xml:space="preserve">документации  </w:t>
            </w:r>
            <w:r w:rsidRPr="00E7626A">
              <w:rPr>
                <w:spacing w:val="-8"/>
                <w:kern w:val="2"/>
                <w:sz w:val="22"/>
                <w:szCs w:val="22"/>
              </w:rPr>
              <w:t>о достоверности</w:t>
            </w:r>
            <w:r w:rsidRPr="00E7626A">
              <w:rPr>
                <w:kern w:val="2"/>
                <w:sz w:val="22"/>
                <w:szCs w:val="22"/>
              </w:rPr>
              <w:t xml:space="preserve"> определения проектной стоимости 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DD62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  <w:r w:rsidRPr="00E7626A">
              <w:rPr>
                <w:spacing w:val="-2"/>
                <w:kern w:val="2"/>
                <w:sz w:val="22"/>
                <w:szCs w:val="22"/>
              </w:rPr>
              <w:t>Источники финанси</w:t>
            </w:r>
            <w:r w:rsidRPr="00E7626A">
              <w:rPr>
                <w:spacing w:val="-2"/>
                <w:kern w:val="2"/>
                <w:sz w:val="22"/>
                <w:szCs w:val="22"/>
              </w:rPr>
              <w:softHyphen/>
              <w:t>рования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9D8A" w14:textId="77777777" w:rsidR="002546BA" w:rsidRPr="00E7626A" w:rsidRDefault="002546BA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Сметная стоимость</w:t>
            </w:r>
          </w:p>
          <w:p w14:paraId="2D2FA607" w14:textId="77777777" w:rsidR="002546BA" w:rsidRPr="00E7626A" w:rsidRDefault="002546BA" w:rsidP="006D0CFE">
            <w:pPr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в ценах соответст</w:t>
            </w:r>
            <w:r>
              <w:rPr>
                <w:color w:val="000000"/>
                <w:kern w:val="2"/>
                <w:sz w:val="22"/>
                <w:szCs w:val="22"/>
              </w:rPr>
              <w:softHyphen/>
              <w:t xml:space="preserve">вующих лет </w:t>
            </w:r>
            <w:r>
              <w:rPr>
                <w:color w:val="000000"/>
                <w:spacing w:val="-8"/>
                <w:kern w:val="2"/>
                <w:sz w:val="22"/>
                <w:szCs w:val="22"/>
              </w:rPr>
              <w:t>(</w:t>
            </w:r>
            <w:r w:rsidRPr="00E7626A">
              <w:rPr>
                <w:color w:val="000000"/>
                <w:spacing w:val="-8"/>
                <w:kern w:val="2"/>
                <w:sz w:val="22"/>
                <w:szCs w:val="22"/>
              </w:rPr>
              <w:t>тыс. рублей</w:t>
            </w:r>
            <w:r>
              <w:rPr>
                <w:color w:val="000000"/>
                <w:spacing w:val="-8"/>
                <w:kern w:val="2"/>
                <w:sz w:val="22"/>
                <w:szCs w:val="22"/>
              </w:rPr>
              <w:t>)</w:t>
            </w:r>
          </w:p>
        </w:tc>
        <w:tc>
          <w:tcPr>
            <w:tcW w:w="9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2DCB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Объем бюджетных ассигнований по годам реализации</w:t>
            </w:r>
          </w:p>
          <w:p w14:paraId="004670A9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муниципальной</w:t>
            </w:r>
            <w:r w:rsidRPr="00E7626A">
              <w:rPr>
                <w:kern w:val="2"/>
                <w:sz w:val="22"/>
                <w:szCs w:val="22"/>
              </w:rPr>
              <w:t xml:space="preserve"> программы (тыс. рублей)</w:t>
            </w:r>
          </w:p>
        </w:tc>
      </w:tr>
      <w:tr w:rsidR="002546BA" w:rsidRPr="00E7626A" w14:paraId="57546F96" w14:textId="77777777" w:rsidTr="00164E84"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3FAC" w14:textId="77777777"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869E" w14:textId="77777777"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5323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233B" w14:textId="77777777"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6D25" w14:textId="77777777" w:rsidR="002546BA" w:rsidRPr="00E7626A" w:rsidRDefault="002546BA" w:rsidP="006D0CFE">
            <w:pPr>
              <w:rPr>
                <w:spacing w:val="-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EEB2" w14:textId="77777777" w:rsidR="002546BA" w:rsidRPr="00E7626A" w:rsidRDefault="002546BA" w:rsidP="006D0CFE">
            <w:pPr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FCBA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2019</w:t>
            </w:r>
          </w:p>
          <w:p w14:paraId="57F45225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48E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2020</w:t>
            </w:r>
          </w:p>
          <w:p w14:paraId="4CF9C299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4B04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2021</w:t>
            </w:r>
          </w:p>
          <w:p w14:paraId="5A698D5A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98A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2022</w:t>
            </w:r>
          </w:p>
          <w:p w14:paraId="7ACDFCA9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DB1A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2023</w:t>
            </w:r>
          </w:p>
          <w:p w14:paraId="2A7C4A17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1F6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2024</w:t>
            </w:r>
          </w:p>
          <w:p w14:paraId="2D49BF51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3FC0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2025</w:t>
            </w:r>
          </w:p>
          <w:p w14:paraId="25C35A81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D1B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2026</w:t>
            </w:r>
          </w:p>
          <w:p w14:paraId="4041506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602F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2027</w:t>
            </w:r>
          </w:p>
          <w:p w14:paraId="29F1A4D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CE0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2028</w:t>
            </w:r>
          </w:p>
          <w:p w14:paraId="61E5E165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CD63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2029</w:t>
            </w:r>
          </w:p>
          <w:p w14:paraId="124825CF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3DA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2030</w:t>
            </w:r>
          </w:p>
          <w:p w14:paraId="334E20F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</w:tr>
    </w:tbl>
    <w:p w14:paraId="5D49B9FD" w14:textId="77777777" w:rsidR="002546BA" w:rsidRPr="008C0C12" w:rsidRDefault="002546BA" w:rsidP="002546B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99"/>
        <w:gridCol w:w="1102"/>
        <w:gridCol w:w="1263"/>
        <w:gridCol w:w="1304"/>
        <w:gridCol w:w="772"/>
        <w:gridCol w:w="772"/>
        <w:gridCol w:w="772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2546BA" w:rsidRPr="00E7626A" w14:paraId="14C42E66" w14:textId="77777777" w:rsidTr="00164E84">
        <w:trPr>
          <w:tblHeader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F959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br w:type="page"/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AE63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EAE6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58B6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322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F67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E2D8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2C3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3411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5F71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6836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CA9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D190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43B4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0152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71B8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6BE5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180C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18</w:t>
            </w:r>
          </w:p>
        </w:tc>
      </w:tr>
      <w:tr w:rsidR="002546BA" w:rsidRPr="00E7626A" w14:paraId="111F43AD" w14:textId="77777777" w:rsidTr="00164E84">
        <w:tc>
          <w:tcPr>
            <w:tcW w:w="15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AEB6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Муниципальная</w:t>
            </w:r>
            <w:r w:rsidRPr="00E7626A">
              <w:rPr>
                <w:kern w:val="2"/>
                <w:sz w:val="22"/>
                <w:szCs w:val="22"/>
              </w:rPr>
              <w:t xml:space="preserve"> программа </w:t>
            </w:r>
            <w:r>
              <w:rPr>
                <w:kern w:val="2"/>
                <w:sz w:val="22"/>
                <w:szCs w:val="22"/>
              </w:rPr>
              <w:t>Каменоломненского городского поселения</w:t>
            </w:r>
            <w:r w:rsidRPr="00E7626A">
              <w:rPr>
                <w:kern w:val="2"/>
                <w:sz w:val="22"/>
                <w:szCs w:val="22"/>
              </w:rPr>
              <w:t xml:space="preserve"> «Развитие транспортной системы»</w:t>
            </w:r>
          </w:p>
        </w:tc>
      </w:tr>
      <w:tr w:rsidR="00134240" w:rsidRPr="00E7626A" w14:paraId="236A4637" w14:textId="77777777" w:rsidTr="00164E84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74093A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92FDEB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23DFFC" w14:textId="77777777" w:rsidR="00134240" w:rsidRPr="00E7626A" w:rsidRDefault="00134240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1654A88E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D3198A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A7AF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DBA3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C7B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A17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F2C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8325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02A5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7CD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F231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EA1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29B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EAEA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CFC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C4B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14:paraId="56BA7F58" w14:textId="77777777" w:rsidTr="00164E84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148140" w14:textId="77777777"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AF42DA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A46D6D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06CC54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BBA3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1F46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B014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951A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FC3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51F5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D46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80A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95F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C7B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B14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0B2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6B2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63E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14:paraId="0593CA26" w14:textId="77777777" w:rsidTr="00164E84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443A9" w14:textId="77777777"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48B6D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5B70E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C617D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C43D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2B1C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879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C0EF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62F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BABF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339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DC2F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E23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74C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E36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5EE1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C3D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E53A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14:paraId="54946D8E" w14:textId="77777777" w:rsidTr="00164E84"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D2D3" w14:textId="77777777"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92E9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DF92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9F3B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874E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9241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961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C47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159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640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F5C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AFD4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3E5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7AC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3461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5263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A86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9524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7FB8D926" w14:textId="77777777" w:rsidTr="00164E84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3BB481" w14:textId="77777777"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lastRenderedPageBreak/>
              <w:t>Итого по объектам капитального строительства и реконструкции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88A37C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52F4B818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4747B7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E688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F24F" w14:textId="77777777" w:rsidR="002259A2" w:rsidRPr="00E7626A" w:rsidRDefault="002259A2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80C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9E4A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7AD6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4A9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784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E0D6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5AC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EA8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DDA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B6A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BE4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67F5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017029EE" w14:textId="77777777" w:rsidTr="00164E84">
        <w:trPr>
          <w:trHeight w:val="1100"/>
        </w:trPr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6F7B04" w14:textId="77777777"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CF3E2A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90B8E3" w14:textId="77777777"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97F5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7462" w14:textId="77777777" w:rsidR="002259A2" w:rsidRPr="00E7626A" w:rsidRDefault="002259A2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C079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B8F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17B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E43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5EE1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BC39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B26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994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DE1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E38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8CF6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933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604A6291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5427D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483A3" w14:textId="77777777" w:rsidR="002259A2" w:rsidRPr="00E7626A" w:rsidRDefault="002259A2" w:rsidP="002259A2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ADB6F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F549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C1B1" w14:textId="77777777" w:rsidR="002259A2" w:rsidRPr="00E7626A" w:rsidRDefault="002259A2" w:rsidP="002259A2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8AC7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C83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A3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D24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F21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3A3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6D13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54BC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7A2D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EDE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BEB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6AF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60B97517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308A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EC22" w14:textId="77777777" w:rsidR="002259A2" w:rsidRPr="00E7626A" w:rsidRDefault="002259A2" w:rsidP="002259A2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B18F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B9A8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B80" w14:textId="77777777" w:rsidR="002259A2" w:rsidRPr="00E7626A" w:rsidRDefault="002259A2" w:rsidP="002259A2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E38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815A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071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4D2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DF5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5CE7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089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9B9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FC4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CC0A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87D5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B4F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2538AB89" w14:textId="77777777" w:rsidTr="00164E84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CDD0A4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Итого по объектам капитального ремонта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CA02E4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Администрация</w:t>
            </w:r>
          </w:p>
          <w:p w14:paraId="77DD9A19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DB6E8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  <w:p w14:paraId="0B0EA5A5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69BB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D0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236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FA4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79C5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68E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880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F09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F93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92D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D565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4481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E747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3D2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14:paraId="054CDDD2" w14:textId="77777777" w:rsidTr="00164E84">
        <w:trPr>
          <w:trHeight w:val="822"/>
        </w:trPr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19657D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57212A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9FF6F1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3540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867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F94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9F9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580A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53DE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5C7E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1688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213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411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3B7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00B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56A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535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14:paraId="6C05CCE0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67C41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9C7F1" w14:textId="77777777" w:rsidR="002259A2" w:rsidRPr="00E7626A" w:rsidRDefault="002259A2" w:rsidP="002259A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84BFC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B772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7365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C183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6D9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4F9B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D7E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B18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9F3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FCD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813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301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CDC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63AB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68F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14:paraId="29AB4D2E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99B9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1ADC" w14:textId="77777777" w:rsidR="002259A2" w:rsidRPr="00E7626A" w:rsidRDefault="002259A2" w:rsidP="002259A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3CCB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0D8A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4025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C38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D8A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761A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B1D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67D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261B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977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009C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19B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7DE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089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F5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546BA" w:rsidRPr="00E7626A" w14:paraId="7D961F09" w14:textId="77777777" w:rsidTr="00164E84">
        <w:trPr>
          <w:trHeight w:val="355"/>
        </w:trPr>
        <w:tc>
          <w:tcPr>
            <w:tcW w:w="15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9B14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1. Подпрограмма «Развитие транспортной </w:t>
            </w:r>
            <w:r>
              <w:rPr>
                <w:kern w:val="2"/>
                <w:sz w:val="22"/>
                <w:szCs w:val="22"/>
              </w:rPr>
              <w:t>системы</w:t>
            </w:r>
            <w:r w:rsidRPr="00E7626A">
              <w:rPr>
                <w:kern w:val="2"/>
                <w:sz w:val="22"/>
                <w:szCs w:val="22"/>
              </w:rPr>
              <w:t>»</w:t>
            </w:r>
          </w:p>
        </w:tc>
      </w:tr>
      <w:tr w:rsidR="002259A2" w:rsidRPr="00E7626A" w14:paraId="1A439B95" w14:textId="77777777" w:rsidTr="00164E84">
        <w:trPr>
          <w:trHeight w:val="1011"/>
        </w:trPr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319522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Итого по объектам капитального строительства и реконструкции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32EC61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5CA31377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</w:t>
            </w:r>
            <w:r w:rsidR="00C62BF9">
              <w:rPr>
                <w:color w:val="000000"/>
                <w:kern w:val="2"/>
                <w:sz w:val="22"/>
                <w:szCs w:val="22"/>
              </w:rPr>
              <w:t>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2E9EFC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12D2" w14:textId="77777777" w:rsidR="002259A2" w:rsidRPr="00E7626A" w:rsidRDefault="002259A2" w:rsidP="00FD131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E412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61F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983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85B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79C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AFA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E7D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04F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33C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133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CD7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FEF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194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118015C8" w14:textId="77777777" w:rsidTr="00164E84">
        <w:trPr>
          <w:trHeight w:val="2130"/>
        </w:trPr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B4593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CFE574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A275BF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FBBA" w14:textId="77777777" w:rsidR="00FD1316" w:rsidRPr="00C62BF9" w:rsidRDefault="002259A2" w:rsidP="00C62BF9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</w:t>
            </w:r>
            <w:r w:rsidR="00C62BF9">
              <w:rPr>
                <w:kern w:val="2"/>
                <w:sz w:val="22"/>
                <w:szCs w:val="22"/>
              </w:rPr>
              <w:t>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D227" w14:textId="77777777" w:rsidR="002259A2" w:rsidRPr="00E7626A" w:rsidRDefault="002259A2" w:rsidP="00FD1316">
            <w:pPr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1C3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B2C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C16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6ED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9B0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1CA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06D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C8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EEC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062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EE2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C5F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682DF9FE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0621C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0BED0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5081C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C5C8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588E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23B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0A8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77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CE8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2D3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591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E90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70D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B44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E40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D16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8BB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340F8A9A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C718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CCD65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064C0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D10C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9526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99D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881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18D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E01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3A9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0FF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77D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FEF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583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08B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B4C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633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1AA98D22" w14:textId="77777777" w:rsidTr="00164E84">
        <w:trPr>
          <w:trHeight w:val="233"/>
        </w:trPr>
        <w:tc>
          <w:tcPr>
            <w:tcW w:w="15111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0A50" w14:textId="77777777" w:rsidR="002259A2" w:rsidRPr="00871AD9" w:rsidRDefault="002259A2" w:rsidP="002259A2">
            <w:pPr>
              <w:pStyle w:val="aff2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871AD9">
              <w:rPr>
                <w:rFonts w:ascii="Times New Roman" w:hAnsi="Times New Roman" w:cs="Times New Roman"/>
                <w:spacing w:val="-10"/>
                <w:kern w:val="2"/>
              </w:rPr>
              <w:lastRenderedPageBreak/>
              <w:t xml:space="preserve">Подпрограмма </w:t>
            </w:r>
            <w:r w:rsidRPr="00871A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«Повышение безопасности дорожного движения на территории Каменоломненского городского поселения»</w:t>
            </w:r>
          </w:p>
        </w:tc>
      </w:tr>
      <w:tr w:rsidR="002259A2" w:rsidRPr="00E7626A" w14:paraId="4606932A" w14:textId="77777777" w:rsidTr="00164E84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824A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Итого по объектам капитального строительства и реконструкции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3B3B9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36D2A6EF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AF9C9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817E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80B6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99F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560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EE2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72E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FF2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6E7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2D5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03F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549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4AD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40F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318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371D03D3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87AC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B6AA1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674C3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2140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67E0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A4C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A30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593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9CD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131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2BA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3DA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E7A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27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6BC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E45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C8F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7AB814E2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889C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B3047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7CD43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6964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15C5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E46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57D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F36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51C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D79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F64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D8A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ACB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0D7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8DA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253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CDB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4FFB2410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AC6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AD65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CFC4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550B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3B5F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841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C19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AA7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B2C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7FC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603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22A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14E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5FD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D1D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AA5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0DBF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</w:tbl>
    <w:p w14:paraId="70A3652F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Примечание.</w:t>
      </w:r>
    </w:p>
    <w:p w14:paraId="476DA114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1. Используемые сокращения:</w:t>
      </w:r>
    </w:p>
    <w:p w14:paraId="53C95069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а/д – автомобильная дорога;</w:t>
      </w:r>
    </w:p>
    <w:p w14:paraId="6D1EA54F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АЭС – атомная электростанция;</w:t>
      </w:r>
    </w:p>
    <w:p w14:paraId="4BB8A762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г. – город;</w:t>
      </w:r>
    </w:p>
    <w:p w14:paraId="05FA32CC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км – километр;</w:t>
      </w:r>
    </w:p>
    <w:p w14:paraId="6A7B6791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КСП – коллективное совместное предприятие;</w:t>
      </w:r>
    </w:p>
    <w:p w14:paraId="1B410D01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пос., п. – поселок;</w:t>
      </w:r>
    </w:p>
    <w:p w14:paraId="299CA559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с. – село;</w:t>
      </w:r>
    </w:p>
    <w:p w14:paraId="798013D5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сл. – слобода;</w:t>
      </w:r>
    </w:p>
    <w:p w14:paraId="4185BDAD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ст. – станица;</w:t>
      </w:r>
    </w:p>
    <w:p w14:paraId="42CA73E2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ул. – улица;</w:t>
      </w:r>
    </w:p>
    <w:p w14:paraId="6BCC7D5D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х. – хутор;</w:t>
      </w:r>
    </w:p>
    <w:p w14:paraId="1EF257F1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r w:rsidRPr="00C05661">
        <w:rPr>
          <w:kern w:val="2"/>
          <w:sz w:val="28"/>
          <w:szCs w:val="28"/>
        </w:rPr>
        <w:t>ц.у</w:t>
      </w:r>
      <w:proofErr w:type="spellEnd"/>
      <w:r w:rsidRPr="00C05661">
        <w:rPr>
          <w:kern w:val="2"/>
          <w:sz w:val="28"/>
          <w:szCs w:val="28"/>
        </w:rPr>
        <w:t>. – центральная усадьба.</w:t>
      </w:r>
    </w:p>
    <w:p w14:paraId="52247577" w14:textId="77777777" w:rsidR="00CF3FC3" w:rsidRDefault="002546BA" w:rsidP="00164E8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2. Х – данные ячейки не заполняются.</w:t>
      </w:r>
    </w:p>
    <w:p w14:paraId="5BBB49EB" w14:textId="77777777" w:rsidR="00CF3FC3" w:rsidRDefault="00CF3FC3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629D4949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471151E8" w14:textId="6A4ADC20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5B0E05">
        <w:rPr>
          <w:rFonts w:eastAsia="Calibri"/>
          <w:sz w:val="24"/>
          <w:szCs w:val="24"/>
          <w:lang w:eastAsia="en-US"/>
        </w:rPr>
        <w:t>Ю. А. Никитенко</w:t>
      </w:r>
    </w:p>
    <w:p w14:paraId="7E8009B1" w14:textId="77777777"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1100D865" w14:textId="77777777" w:rsidR="00FD1316" w:rsidRDefault="00FD1316" w:rsidP="00F01784">
      <w:pPr>
        <w:tabs>
          <w:tab w:val="left" w:pos="1522"/>
        </w:tabs>
        <w:spacing w:line="235" w:lineRule="auto"/>
        <w:rPr>
          <w:sz w:val="28"/>
          <w:szCs w:val="28"/>
        </w:rPr>
        <w:sectPr w:rsidR="00FD1316" w:rsidSect="00FD1316">
          <w:footerReference w:type="even" r:id="rId10"/>
          <w:footerReference w:type="default" r:id="rId11"/>
          <w:pgSz w:w="16840" w:h="11907" w:orient="landscape" w:code="9"/>
          <w:pgMar w:top="1304" w:right="709" w:bottom="851" w:left="1134" w:header="720" w:footer="720" w:gutter="0"/>
          <w:cols w:space="720"/>
        </w:sectPr>
      </w:pPr>
    </w:p>
    <w:p w14:paraId="687A4F5D" w14:textId="77777777" w:rsidR="00A87F6A" w:rsidRPr="00C05661" w:rsidRDefault="00A87F6A" w:rsidP="00F01784">
      <w:pPr>
        <w:tabs>
          <w:tab w:val="left" w:pos="1522"/>
        </w:tabs>
        <w:spacing w:line="235" w:lineRule="auto"/>
        <w:rPr>
          <w:sz w:val="28"/>
          <w:szCs w:val="28"/>
        </w:rPr>
      </w:pPr>
    </w:p>
    <w:sectPr w:rsidR="00A87F6A" w:rsidRPr="00C05661" w:rsidSect="00A544B0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86A85" w14:textId="77777777" w:rsidR="009F7E59" w:rsidRDefault="009F7E59">
      <w:r>
        <w:separator/>
      </w:r>
    </w:p>
  </w:endnote>
  <w:endnote w:type="continuationSeparator" w:id="0">
    <w:p w14:paraId="11F4D994" w14:textId="77777777" w:rsidR="009F7E59" w:rsidRDefault="009F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9266891"/>
      <w:docPartObj>
        <w:docPartGallery w:val="Page Numbers (Bottom of Page)"/>
        <w:docPartUnique/>
      </w:docPartObj>
    </w:sdtPr>
    <w:sdtEndPr/>
    <w:sdtContent>
      <w:p w14:paraId="693F12D2" w14:textId="61A4741A" w:rsidR="009F7E59" w:rsidRDefault="009F7E5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D03">
          <w:rPr>
            <w:noProof/>
          </w:rPr>
          <w:t>13</w:t>
        </w:r>
        <w:r>
          <w:fldChar w:fldCharType="end"/>
        </w:r>
      </w:p>
    </w:sdtContent>
  </w:sdt>
  <w:p w14:paraId="33C1FD66" w14:textId="77777777" w:rsidR="009F7E59" w:rsidRDefault="009F7E5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D673D" w14:textId="77777777" w:rsidR="009F7E59" w:rsidRDefault="009F7E5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07E6A47" w14:textId="77777777" w:rsidR="009F7E59" w:rsidRDefault="009F7E59">
    <w:pPr>
      <w:pStyle w:val="a7"/>
      <w:ind w:right="360"/>
    </w:pPr>
  </w:p>
  <w:p w14:paraId="0CBFD47A" w14:textId="77777777" w:rsidR="009F7E59" w:rsidRDefault="009F7E59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EA78C" w14:textId="561AD78B" w:rsidR="009F7E59" w:rsidRDefault="009F7E5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80D03">
      <w:rPr>
        <w:rStyle w:val="ab"/>
        <w:noProof/>
      </w:rPr>
      <w:t>33</w:t>
    </w:r>
    <w:r>
      <w:rPr>
        <w:rStyle w:val="ab"/>
      </w:rPr>
      <w:fldChar w:fldCharType="end"/>
    </w:r>
  </w:p>
  <w:p w14:paraId="762E9127" w14:textId="77777777" w:rsidR="009F7E59" w:rsidRPr="003D4C12" w:rsidRDefault="009F7E59" w:rsidP="003D4C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85DB0" w14:textId="77777777" w:rsidR="009F7E59" w:rsidRDefault="009F7E59">
      <w:r>
        <w:separator/>
      </w:r>
    </w:p>
  </w:footnote>
  <w:footnote w:type="continuationSeparator" w:id="0">
    <w:p w14:paraId="7A9C1550" w14:textId="77777777" w:rsidR="009F7E59" w:rsidRDefault="009F7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E33646"/>
    <w:multiLevelType w:val="multilevel"/>
    <w:tmpl w:val="D8224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 w15:restartNumberingAfterBreak="0">
    <w:nsid w:val="547F421A"/>
    <w:multiLevelType w:val="hybridMultilevel"/>
    <w:tmpl w:val="4ED6F6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F0EBC"/>
    <w:multiLevelType w:val="hybridMultilevel"/>
    <w:tmpl w:val="7E08859E"/>
    <w:lvl w:ilvl="0" w:tplc="72FE15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6A"/>
    <w:rsid w:val="000021E0"/>
    <w:rsid w:val="00033D9E"/>
    <w:rsid w:val="00042183"/>
    <w:rsid w:val="00043285"/>
    <w:rsid w:val="00047868"/>
    <w:rsid w:val="00050C68"/>
    <w:rsid w:val="0005372C"/>
    <w:rsid w:val="0005466A"/>
    <w:rsid w:val="00054D8B"/>
    <w:rsid w:val="000559D5"/>
    <w:rsid w:val="00060F3C"/>
    <w:rsid w:val="00062152"/>
    <w:rsid w:val="00066FA3"/>
    <w:rsid w:val="00073F6F"/>
    <w:rsid w:val="0007590C"/>
    <w:rsid w:val="00077AE1"/>
    <w:rsid w:val="000808D6"/>
    <w:rsid w:val="00084EFB"/>
    <w:rsid w:val="00091ECD"/>
    <w:rsid w:val="00094C02"/>
    <w:rsid w:val="000A2729"/>
    <w:rsid w:val="000A3C1B"/>
    <w:rsid w:val="000A726F"/>
    <w:rsid w:val="000B4002"/>
    <w:rsid w:val="000B66C7"/>
    <w:rsid w:val="000B6813"/>
    <w:rsid w:val="000C430D"/>
    <w:rsid w:val="000D6C31"/>
    <w:rsid w:val="000D73C2"/>
    <w:rsid w:val="000D7ED1"/>
    <w:rsid w:val="000E28B4"/>
    <w:rsid w:val="000E69E2"/>
    <w:rsid w:val="000F2B40"/>
    <w:rsid w:val="000F5B6A"/>
    <w:rsid w:val="000F6D34"/>
    <w:rsid w:val="001006EB"/>
    <w:rsid w:val="00104E0D"/>
    <w:rsid w:val="0010504A"/>
    <w:rsid w:val="00116BFA"/>
    <w:rsid w:val="0012473E"/>
    <w:rsid w:val="00125DE3"/>
    <w:rsid w:val="00127E65"/>
    <w:rsid w:val="00134240"/>
    <w:rsid w:val="0013736A"/>
    <w:rsid w:val="00153B21"/>
    <w:rsid w:val="0015438C"/>
    <w:rsid w:val="001561E8"/>
    <w:rsid w:val="00163BEA"/>
    <w:rsid w:val="00163ED1"/>
    <w:rsid w:val="00164E84"/>
    <w:rsid w:val="0018010E"/>
    <w:rsid w:val="00184103"/>
    <w:rsid w:val="00190576"/>
    <w:rsid w:val="001A28FA"/>
    <w:rsid w:val="001B07BC"/>
    <w:rsid w:val="001B109C"/>
    <w:rsid w:val="001B2D1C"/>
    <w:rsid w:val="001B53A7"/>
    <w:rsid w:val="001B64C4"/>
    <w:rsid w:val="001C1D98"/>
    <w:rsid w:val="001D2690"/>
    <w:rsid w:val="001D75DD"/>
    <w:rsid w:val="001E236B"/>
    <w:rsid w:val="001F4236"/>
    <w:rsid w:val="001F4B9F"/>
    <w:rsid w:val="001F4BE3"/>
    <w:rsid w:val="001F51E3"/>
    <w:rsid w:val="001F6D02"/>
    <w:rsid w:val="001F7226"/>
    <w:rsid w:val="002005AC"/>
    <w:rsid w:val="0021214E"/>
    <w:rsid w:val="00215457"/>
    <w:rsid w:val="002227B8"/>
    <w:rsid w:val="002259A2"/>
    <w:rsid w:val="00230E8F"/>
    <w:rsid w:val="00235BCF"/>
    <w:rsid w:val="00236266"/>
    <w:rsid w:val="002504E8"/>
    <w:rsid w:val="00254382"/>
    <w:rsid w:val="002546BA"/>
    <w:rsid w:val="0027031E"/>
    <w:rsid w:val="002768D1"/>
    <w:rsid w:val="00281D56"/>
    <w:rsid w:val="0028416B"/>
    <w:rsid w:val="0028703B"/>
    <w:rsid w:val="002968BE"/>
    <w:rsid w:val="002A2062"/>
    <w:rsid w:val="002A317F"/>
    <w:rsid w:val="002A31A1"/>
    <w:rsid w:val="002B352B"/>
    <w:rsid w:val="002B3673"/>
    <w:rsid w:val="002B6527"/>
    <w:rsid w:val="002C135C"/>
    <w:rsid w:val="002C2AD2"/>
    <w:rsid w:val="002C3757"/>
    <w:rsid w:val="002C5E60"/>
    <w:rsid w:val="002D1616"/>
    <w:rsid w:val="002E3A05"/>
    <w:rsid w:val="002E65D5"/>
    <w:rsid w:val="002F1880"/>
    <w:rsid w:val="002F4070"/>
    <w:rsid w:val="002F63E3"/>
    <w:rsid w:val="002F6A06"/>
    <w:rsid w:val="002F74D7"/>
    <w:rsid w:val="0030124B"/>
    <w:rsid w:val="00303B34"/>
    <w:rsid w:val="00310A6F"/>
    <w:rsid w:val="00312150"/>
    <w:rsid w:val="00313A31"/>
    <w:rsid w:val="00313D3A"/>
    <w:rsid w:val="003167D4"/>
    <w:rsid w:val="003233D8"/>
    <w:rsid w:val="00330D0A"/>
    <w:rsid w:val="0033286C"/>
    <w:rsid w:val="00337862"/>
    <w:rsid w:val="00341FC1"/>
    <w:rsid w:val="00342134"/>
    <w:rsid w:val="00353877"/>
    <w:rsid w:val="0036151F"/>
    <w:rsid w:val="00362BCB"/>
    <w:rsid w:val="0037020E"/>
    <w:rsid w:val="0037040B"/>
    <w:rsid w:val="00374F48"/>
    <w:rsid w:val="00375772"/>
    <w:rsid w:val="00376642"/>
    <w:rsid w:val="00376928"/>
    <w:rsid w:val="003841C5"/>
    <w:rsid w:val="00386A9E"/>
    <w:rsid w:val="00387AA6"/>
    <w:rsid w:val="003921D8"/>
    <w:rsid w:val="00395207"/>
    <w:rsid w:val="003A1B31"/>
    <w:rsid w:val="003A485B"/>
    <w:rsid w:val="003A511C"/>
    <w:rsid w:val="003B08A8"/>
    <w:rsid w:val="003B0BBF"/>
    <w:rsid w:val="003B2193"/>
    <w:rsid w:val="003B283A"/>
    <w:rsid w:val="003B63C2"/>
    <w:rsid w:val="003C1FD9"/>
    <w:rsid w:val="003C3E70"/>
    <w:rsid w:val="003C4923"/>
    <w:rsid w:val="003C6CA1"/>
    <w:rsid w:val="003D4C12"/>
    <w:rsid w:val="00405259"/>
    <w:rsid w:val="00407B71"/>
    <w:rsid w:val="00410180"/>
    <w:rsid w:val="004121B9"/>
    <w:rsid w:val="00420850"/>
    <w:rsid w:val="00425061"/>
    <w:rsid w:val="0043686A"/>
    <w:rsid w:val="00440923"/>
    <w:rsid w:val="00441069"/>
    <w:rsid w:val="00444636"/>
    <w:rsid w:val="00444BAB"/>
    <w:rsid w:val="00446E14"/>
    <w:rsid w:val="00446F6D"/>
    <w:rsid w:val="00453869"/>
    <w:rsid w:val="004648D2"/>
    <w:rsid w:val="0046793A"/>
    <w:rsid w:val="00467CCE"/>
    <w:rsid w:val="00467EB4"/>
    <w:rsid w:val="00470BA8"/>
    <w:rsid w:val="004711EC"/>
    <w:rsid w:val="00473CB4"/>
    <w:rsid w:val="00476E75"/>
    <w:rsid w:val="004775D9"/>
    <w:rsid w:val="00480BC7"/>
    <w:rsid w:val="0048291A"/>
    <w:rsid w:val="00482E83"/>
    <w:rsid w:val="004833B9"/>
    <w:rsid w:val="004871AA"/>
    <w:rsid w:val="004919C9"/>
    <w:rsid w:val="004966C2"/>
    <w:rsid w:val="004A39E1"/>
    <w:rsid w:val="004A3C7D"/>
    <w:rsid w:val="004B62A8"/>
    <w:rsid w:val="004B645F"/>
    <w:rsid w:val="004B6A5C"/>
    <w:rsid w:val="004B7C07"/>
    <w:rsid w:val="004D124B"/>
    <w:rsid w:val="004D17B3"/>
    <w:rsid w:val="004D6624"/>
    <w:rsid w:val="004E0F7A"/>
    <w:rsid w:val="004E2AC6"/>
    <w:rsid w:val="004E367B"/>
    <w:rsid w:val="004E78FD"/>
    <w:rsid w:val="004F5DC6"/>
    <w:rsid w:val="004F63EF"/>
    <w:rsid w:val="004F7011"/>
    <w:rsid w:val="005026DE"/>
    <w:rsid w:val="005028D6"/>
    <w:rsid w:val="00504A11"/>
    <w:rsid w:val="0051365F"/>
    <w:rsid w:val="00515D9C"/>
    <w:rsid w:val="00524CFB"/>
    <w:rsid w:val="00531743"/>
    <w:rsid w:val="00531FBD"/>
    <w:rsid w:val="0053366A"/>
    <w:rsid w:val="00533DC7"/>
    <w:rsid w:val="005370A9"/>
    <w:rsid w:val="00556BE2"/>
    <w:rsid w:val="00562B27"/>
    <w:rsid w:val="005650BF"/>
    <w:rsid w:val="00572939"/>
    <w:rsid w:val="005821FA"/>
    <w:rsid w:val="00587BF6"/>
    <w:rsid w:val="00591EB5"/>
    <w:rsid w:val="00593B2E"/>
    <w:rsid w:val="00595451"/>
    <w:rsid w:val="005B0E05"/>
    <w:rsid w:val="005B109C"/>
    <w:rsid w:val="005B42DF"/>
    <w:rsid w:val="005B64CE"/>
    <w:rsid w:val="005B7C2C"/>
    <w:rsid w:val="005C5FF3"/>
    <w:rsid w:val="005D52E4"/>
    <w:rsid w:val="005D58B4"/>
    <w:rsid w:val="005E25E2"/>
    <w:rsid w:val="005F4F9B"/>
    <w:rsid w:val="005F59A4"/>
    <w:rsid w:val="005F5D99"/>
    <w:rsid w:val="00601776"/>
    <w:rsid w:val="00605B8D"/>
    <w:rsid w:val="00611679"/>
    <w:rsid w:val="00613D7D"/>
    <w:rsid w:val="00616C99"/>
    <w:rsid w:val="00616E73"/>
    <w:rsid w:val="00617F3E"/>
    <w:rsid w:val="00626391"/>
    <w:rsid w:val="006406BD"/>
    <w:rsid w:val="006564DB"/>
    <w:rsid w:val="00660EE3"/>
    <w:rsid w:val="006621AE"/>
    <w:rsid w:val="006722EB"/>
    <w:rsid w:val="00675FBF"/>
    <w:rsid w:val="00676B57"/>
    <w:rsid w:val="00677B97"/>
    <w:rsid w:val="00681C9D"/>
    <w:rsid w:val="00682E4D"/>
    <w:rsid w:val="00683311"/>
    <w:rsid w:val="00692A69"/>
    <w:rsid w:val="00697A10"/>
    <w:rsid w:val="006A3512"/>
    <w:rsid w:val="006B0BDA"/>
    <w:rsid w:val="006B2C32"/>
    <w:rsid w:val="006B51CE"/>
    <w:rsid w:val="006B73FC"/>
    <w:rsid w:val="006B7A21"/>
    <w:rsid w:val="006C1B73"/>
    <w:rsid w:val="006C76F5"/>
    <w:rsid w:val="006D0CFE"/>
    <w:rsid w:val="006E42C9"/>
    <w:rsid w:val="006E65B1"/>
    <w:rsid w:val="006E7B7E"/>
    <w:rsid w:val="006F56C7"/>
    <w:rsid w:val="006F7805"/>
    <w:rsid w:val="00705686"/>
    <w:rsid w:val="00707A77"/>
    <w:rsid w:val="007120F8"/>
    <w:rsid w:val="00713716"/>
    <w:rsid w:val="00715BF4"/>
    <w:rsid w:val="007219F0"/>
    <w:rsid w:val="00722F54"/>
    <w:rsid w:val="007379E9"/>
    <w:rsid w:val="007408A5"/>
    <w:rsid w:val="007545BF"/>
    <w:rsid w:val="007612E3"/>
    <w:rsid w:val="007614EF"/>
    <w:rsid w:val="0076394C"/>
    <w:rsid w:val="007730B1"/>
    <w:rsid w:val="007742EE"/>
    <w:rsid w:val="007778D7"/>
    <w:rsid w:val="00780D03"/>
    <w:rsid w:val="00780FA9"/>
    <w:rsid w:val="00782222"/>
    <w:rsid w:val="00786676"/>
    <w:rsid w:val="007930AA"/>
    <w:rsid w:val="00793661"/>
    <w:rsid w:val="007936ED"/>
    <w:rsid w:val="00794C95"/>
    <w:rsid w:val="007B298B"/>
    <w:rsid w:val="007B6388"/>
    <w:rsid w:val="007C0A5F"/>
    <w:rsid w:val="007C2034"/>
    <w:rsid w:val="007D76F2"/>
    <w:rsid w:val="007F07C3"/>
    <w:rsid w:val="007F7A1B"/>
    <w:rsid w:val="007F7E29"/>
    <w:rsid w:val="00803F3C"/>
    <w:rsid w:val="00804CFE"/>
    <w:rsid w:val="0080556F"/>
    <w:rsid w:val="00811C94"/>
    <w:rsid w:val="00811CF1"/>
    <w:rsid w:val="00820659"/>
    <w:rsid w:val="008243E3"/>
    <w:rsid w:val="00840C1E"/>
    <w:rsid w:val="008438D7"/>
    <w:rsid w:val="008500B2"/>
    <w:rsid w:val="00854954"/>
    <w:rsid w:val="00860E5A"/>
    <w:rsid w:val="008624C4"/>
    <w:rsid w:val="00866541"/>
    <w:rsid w:val="00867AB6"/>
    <w:rsid w:val="00871AD9"/>
    <w:rsid w:val="00872C2C"/>
    <w:rsid w:val="0087371D"/>
    <w:rsid w:val="00874FB1"/>
    <w:rsid w:val="00877224"/>
    <w:rsid w:val="008879AC"/>
    <w:rsid w:val="00887E6F"/>
    <w:rsid w:val="008A0555"/>
    <w:rsid w:val="008A25C5"/>
    <w:rsid w:val="008A26EE"/>
    <w:rsid w:val="008B040B"/>
    <w:rsid w:val="008B570A"/>
    <w:rsid w:val="008B6AD3"/>
    <w:rsid w:val="008B770E"/>
    <w:rsid w:val="008C0C12"/>
    <w:rsid w:val="008D2457"/>
    <w:rsid w:val="008D2B68"/>
    <w:rsid w:val="008E7DAC"/>
    <w:rsid w:val="008F43BC"/>
    <w:rsid w:val="00910044"/>
    <w:rsid w:val="009122B1"/>
    <w:rsid w:val="009127DC"/>
    <w:rsid w:val="00913129"/>
    <w:rsid w:val="00916CBA"/>
    <w:rsid w:val="00917000"/>
    <w:rsid w:val="00917807"/>
    <w:rsid w:val="00917C70"/>
    <w:rsid w:val="009228DF"/>
    <w:rsid w:val="00924311"/>
    <w:rsid w:val="00924E84"/>
    <w:rsid w:val="0092602A"/>
    <w:rsid w:val="00931944"/>
    <w:rsid w:val="0094489B"/>
    <w:rsid w:val="00947FCC"/>
    <w:rsid w:val="009511B9"/>
    <w:rsid w:val="00957934"/>
    <w:rsid w:val="009615B2"/>
    <w:rsid w:val="00972D9E"/>
    <w:rsid w:val="009741E5"/>
    <w:rsid w:val="0097579F"/>
    <w:rsid w:val="00976A74"/>
    <w:rsid w:val="00985A10"/>
    <w:rsid w:val="00985E12"/>
    <w:rsid w:val="0099233C"/>
    <w:rsid w:val="00993A97"/>
    <w:rsid w:val="00995684"/>
    <w:rsid w:val="009A3BA1"/>
    <w:rsid w:val="009B47CE"/>
    <w:rsid w:val="009C3A74"/>
    <w:rsid w:val="009C5071"/>
    <w:rsid w:val="009D476A"/>
    <w:rsid w:val="009E1CA3"/>
    <w:rsid w:val="009F18DD"/>
    <w:rsid w:val="009F2BF1"/>
    <w:rsid w:val="009F423A"/>
    <w:rsid w:val="009F7E59"/>
    <w:rsid w:val="00A00A82"/>
    <w:rsid w:val="00A04CEB"/>
    <w:rsid w:val="00A05AFA"/>
    <w:rsid w:val="00A05B6C"/>
    <w:rsid w:val="00A061D7"/>
    <w:rsid w:val="00A0672B"/>
    <w:rsid w:val="00A3024E"/>
    <w:rsid w:val="00A30E81"/>
    <w:rsid w:val="00A3370E"/>
    <w:rsid w:val="00A34804"/>
    <w:rsid w:val="00A44756"/>
    <w:rsid w:val="00A544B0"/>
    <w:rsid w:val="00A56056"/>
    <w:rsid w:val="00A60345"/>
    <w:rsid w:val="00A63F0F"/>
    <w:rsid w:val="00A669EE"/>
    <w:rsid w:val="00A67B50"/>
    <w:rsid w:val="00A70FE8"/>
    <w:rsid w:val="00A73CD4"/>
    <w:rsid w:val="00A86E2B"/>
    <w:rsid w:val="00A87F6A"/>
    <w:rsid w:val="00A941CF"/>
    <w:rsid w:val="00AA0AC4"/>
    <w:rsid w:val="00AA265E"/>
    <w:rsid w:val="00AA340D"/>
    <w:rsid w:val="00AA47A8"/>
    <w:rsid w:val="00AA4807"/>
    <w:rsid w:val="00AB1ACA"/>
    <w:rsid w:val="00AB3E0D"/>
    <w:rsid w:val="00AB5F72"/>
    <w:rsid w:val="00AC0C24"/>
    <w:rsid w:val="00AE2601"/>
    <w:rsid w:val="00AE6312"/>
    <w:rsid w:val="00AF1449"/>
    <w:rsid w:val="00AF2E3E"/>
    <w:rsid w:val="00AF3916"/>
    <w:rsid w:val="00AF5820"/>
    <w:rsid w:val="00B009D7"/>
    <w:rsid w:val="00B02C23"/>
    <w:rsid w:val="00B03C59"/>
    <w:rsid w:val="00B07C15"/>
    <w:rsid w:val="00B21712"/>
    <w:rsid w:val="00B22F6A"/>
    <w:rsid w:val="00B24C74"/>
    <w:rsid w:val="00B31114"/>
    <w:rsid w:val="00B34022"/>
    <w:rsid w:val="00B34477"/>
    <w:rsid w:val="00B357A4"/>
    <w:rsid w:val="00B35935"/>
    <w:rsid w:val="00B37E63"/>
    <w:rsid w:val="00B40094"/>
    <w:rsid w:val="00B432D1"/>
    <w:rsid w:val="00B444A2"/>
    <w:rsid w:val="00B4656D"/>
    <w:rsid w:val="00B62A57"/>
    <w:rsid w:val="00B62CFB"/>
    <w:rsid w:val="00B65129"/>
    <w:rsid w:val="00B6604C"/>
    <w:rsid w:val="00B72D61"/>
    <w:rsid w:val="00B7516B"/>
    <w:rsid w:val="00B80D5B"/>
    <w:rsid w:val="00B81A41"/>
    <w:rsid w:val="00B8231A"/>
    <w:rsid w:val="00B84857"/>
    <w:rsid w:val="00B8495B"/>
    <w:rsid w:val="00B93E6B"/>
    <w:rsid w:val="00B95B97"/>
    <w:rsid w:val="00B95C8D"/>
    <w:rsid w:val="00B97A8F"/>
    <w:rsid w:val="00B97BD7"/>
    <w:rsid w:val="00BA1F78"/>
    <w:rsid w:val="00BB4F12"/>
    <w:rsid w:val="00BB55C0"/>
    <w:rsid w:val="00BB5F90"/>
    <w:rsid w:val="00BB67C7"/>
    <w:rsid w:val="00BC0920"/>
    <w:rsid w:val="00BC32B8"/>
    <w:rsid w:val="00BC714E"/>
    <w:rsid w:val="00BC71AC"/>
    <w:rsid w:val="00BC7E45"/>
    <w:rsid w:val="00BE2C10"/>
    <w:rsid w:val="00BF39F0"/>
    <w:rsid w:val="00BF5763"/>
    <w:rsid w:val="00BF7453"/>
    <w:rsid w:val="00C05661"/>
    <w:rsid w:val="00C113AA"/>
    <w:rsid w:val="00C11FDF"/>
    <w:rsid w:val="00C158FD"/>
    <w:rsid w:val="00C21FA3"/>
    <w:rsid w:val="00C25763"/>
    <w:rsid w:val="00C25781"/>
    <w:rsid w:val="00C34A5B"/>
    <w:rsid w:val="00C40F4B"/>
    <w:rsid w:val="00C52188"/>
    <w:rsid w:val="00C572C4"/>
    <w:rsid w:val="00C62BF9"/>
    <w:rsid w:val="00C65607"/>
    <w:rsid w:val="00C731BB"/>
    <w:rsid w:val="00C81478"/>
    <w:rsid w:val="00C81EAF"/>
    <w:rsid w:val="00C83857"/>
    <w:rsid w:val="00C87634"/>
    <w:rsid w:val="00C934F1"/>
    <w:rsid w:val="00C95306"/>
    <w:rsid w:val="00C95DA9"/>
    <w:rsid w:val="00CA0015"/>
    <w:rsid w:val="00CA151C"/>
    <w:rsid w:val="00CA6984"/>
    <w:rsid w:val="00CB1900"/>
    <w:rsid w:val="00CB3288"/>
    <w:rsid w:val="00CB43C1"/>
    <w:rsid w:val="00CB71BB"/>
    <w:rsid w:val="00CC4A70"/>
    <w:rsid w:val="00CC7513"/>
    <w:rsid w:val="00CD077D"/>
    <w:rsid w:val="00CE1DDE"/>
    <w:rsid w:val="00CE2476"/>
    <w:rsid w:val="00CE5183"/>
    <w:rsid w:val="00CF3FC3"/>
    <w:rsid w:val="00D00358"/>
    <w:rsid w:val="00D079EE"/>
    <w:rsid w:val="00D07B73"/>
    <w:rsid w:val="00D13E83"/>
    <w:rsid w:val="00D2080A"/>
    <w:rsid w:val="00D20FE9"/>
    <w:rsid w:val="00D21CF2"/>
    <w:rsid w:val="00D2274D"/>
    <w:rsid w:val="00D25C1B"/>
    <w:rsid w:val="00D310A9"/>
    <w:rsid w:val="00D3438E"/>
    <w:rsid w:val="00D664F2"/>
    <w:rsid w:val="00D73323"/>
    <w:rsid w:val="00D76C0D"/>
    <w:rsid w:val="00D83539"/>
    <w:rsid w:val="00D9180B"/>
    <w:rsid w:val="00D97154"/>
    <w:rsid w:val="00DA1E06"/>
    <w:rsid w:val="00DA20A1"/>
    <w:rsid w:val="00DA612A"/>
    <w:rsid w:val="00DA7C1C"/>
    <w:rsid w:val="00DB065F"/>
    <w:rsid w:val="00DB4D6B"/>
    <w:rsid w:val="00DB7E6C"/>
    <w:rsid w:val="00DC2302"/>
    <w:rsid w:val="00DC3BE8"/>
    <w:rsid w:val="00DD3395"/>
    <w:rsid w:val="00DE50C1"/>
    <w:rsid w:val="00DF0686"/>
    <w:rsid w:val="00E00BA5"/>
    <w:rsid w:val="00E026D8"/>
    <w:rsid w:val="00E04378"/>
    <w:rsid w:val="00E12AE2"/>
    <w:rsid w:val="00E138E0"/>
    <w:rsid w:val="00E311B3"/>
    <w:rsid w:val="00E3132E"/>
    <w:rsid w:val="00E313AE"/>
    <w:rsid w:val="00E36BEC"/>
    <w:rsid w:val="00E36EA0"/>
    <w:rsid w:val="00E37E81"/>
    <w:rsid w:val="00E4042F"/>
    <w:rsid w:val="00E510DE"/>
    <w:rsid w:val="00E514BA"/>
    <w:rsid w:val="00E538CE"/>
    <w:rsid w:val="00E56A85"/>
    <w:rsid w:val="00E61F30"/>
    <w:rsid w:val="00E657E1"/>
    <w:rsid w:val="00E67DF0"/>
    <w:rsid w:val="00E7274C"/>
    <w:rsid w:val="00E746FA"/>
    <w:rsid w:val="00E74E00"/>
    <w:rsid w:val="00E75C57"/>
    <w:rsid w:val="00E76252"/>
    <w:rsid w:val="00E7626A"/>
    <w:rsid w:val="00E76A4E"/>
    <w:rsid w:val="00E813A3"/>
    <w:rsid w:val="00E86AE3"/>
    <w:rsid w:val="00E86F85"/>
    <w:rsid w:val="00E873E1"/>
    <w:rsid w:val="00E90B60"/>
    <w:rsid w:val="00E9626F"/>
    <w:rsid w:val="00EC3205"/>
    <w:rsid w:val="00EC40AD"/>
    <w:rsid w:val="00ED1D0B"/>
    <w:rsid w:val="00ED696C"/>
    <w:rsid w:val="00ED6F50"/>
    <w:rsid w:val="00ED72D3"/>
    <w:rsid w:val="00EE3EC7"/>
    <w:rsid w:val="00EE6BBB"/>
    <w:rsid w:val="00EE7B32"/>
    <w:rsid w:val="00EF29AB"/>
    <w:rsid w:val="00EF56AF"/>
    <w:rsid w:val="00F01784"/>
    <w:rsid w:val="00F02C40"/>
    <w:rsid w:val="00F04053"/>
    <w:rsid w:val="00F04A38"/>
    <w:rsid w:val="00F12831"/>
    <w:rsid w:val="00F24311"/>
    <w:rsid w:val="00F24917"/>
    <w:rsid w:val="00F30D40"/>
    <w:rsid w:val="00F410DF"/>
    <w:rsid w:val="00F52790"/>
    <w:rsid w:val="00F52FF0"/>
    <w:rsid w:val="00F6060A"/>
    <w:rsid w:val="00F8225E"/>
    <w:rsid w:val="00F86418"/>
    <w:rsid w:val="00F876AC"/>
    <w:rsid w:val="00F8790D"/>
    <w:rsid w:val="00F9297B"/>
    <w:rsid w:val="00F97D4F"/>
    <w:rsid w:val="00FA6611"/>
    <w:rsid w:val="00FB6CC0"/>
    <w:rsid w:val="00FD1316"/>
    <w:rsid w:val="00FD350A"/>
    <w:rsid w:val="00FD3D77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38E392"/>
  <w15:docId w15:val="{647247FE-D48E-41A7-911A-3F5E97F1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99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B9FAD-4E5A-4B00-B495-26D12B757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852</TotalTime>
  <Pages>39</Pages>
  <Words>6567</Words>
  <Characters>37438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Журавская Яна Валерьевна</dc:creator>
  <cp:lastModifiedBy>admin</cp:lastModifiedBy>
  <cp:revision>44</cp:revision>
  <cp:lastPrinted>2024-07-22T06:37:00Z</cp:lastPrinted>
  <dcterms:created xsi:type="dcterms:W3CDTF">2024-05-09T06:58:00Z</dcterms:created>
  <dcterms:modified xsi:type="dcterms:W3CDTF">2025-06-09T12:35:00Z</dcterms:modified>
</cp:coreProperties>
</file>