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0CD1A" w14:textId="748C8888" w:rsidR="00B03C59" w:rsidRPr="00AB5F72" w:rsidRDefault="00B03C59" w:rsidP="00AB5F72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C58EB86" wp14:editId="25B38F48">
            <wp:extent cx="6381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AD114" w14:textId="77777777" w:rsidR="00AB5F72" w:rsidRPr="00AB5F72" w:rsidRDefault="00AB5F72" w:rsidP="00AB5F72">
      <w:pPr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 xml:space="preserve">Российская Федерация </w:t>
      </w:r>
    </w:p>
    <w:p w14:paraId="6D83CE92" w14:textId="77777777" w:rsidR="00AB5F72" w:rsidRPr="00AB5F72" w:rsidRDefault="00AB5F72" w:rsidP="00AB5F72">
      <w:pPr>
        <w:spacing w:line="360" w:lineRule="auto"/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>Ростовская область</w:t>
      </w:r>
    </w:p>
    <w:p w14:paraId="74989CDD" w14:textId="77777777" w:rsidR="00AB5F72" w:rsidRPr="00AB5F72" w:rsidRDefault="00AB5F72" w:rsidP="00AB5F72">
      <w:pPr>
        <w:jc w:val="center"/>
        <w:rPr>
          <w:b/>
          <w:sz w:val="28"/>
          <w:szCs w:val="28"/>
        </w:rPr>
      </w:pPr>
      <w:r w:rsidRPr="00AB5F72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DC6C4CC" w14:textId="77777777" w:rsidR="00AB5F72" w:rsidRPr="00AB5F72" w:rsidRDefault="00AB5F72" w:rsidP="00AB5F72">
      <w:pPr>
        <w:jc w:val="center"/>
        <w:rPr>
          <w:rFonts w:ascii="Georgia" w:hAnsi="Georgia"/>
          <w:b/>
          <w:sz w:val="28"/>
          <w:szCs w:val="28"/>
        </w:rPr>
      </w:pPr>
      <w:r w:rsidRPr="00AB5F72">
        <w:rPr>
          <w:b/>
          <w:sz w:val="28"/>
          <w:szCs w:val="28"/>
        </w:rPr>
        <w:t>Администрация Каменоломненского городского поселения</w:t>
      </w:r>
    </w:p>
    <w:p w14:paraId="6D7878FC" w14:textId="77777777" w:rsidR="00AB5F72" w:rsidRPr="00AB5F72" w:rsidRDefault="00AB5F72" w:rsidP="00AB5F72">
      <w:pPr>
        <w:jc w:val="center"/>
        <w:rPr>
          <w:sz w:val="28"/>
          <w:szCs w:val="28"/>
        </w:rPr>
      </w:pPr>
    </w:p>
    <w:p w14:paraId="41C64233" w14:textId="77777777" w:rsidR="00AB5F72" w:rsidRPr="00AB5F72" w:rsidRDefault="00AB5F72" w:rsidP="00AB5F72">
      <w:pPr>
        <w:jc w:val="center"/>
        <w:rPr>
          <w:b/>
          <w:caps/>
          <w:sz w:val="46"/>
          <w:szCs w:val="46"/>
        </w:rPr>
      </w:pPr>
      <w:r w:rsidRPr="00AB5F72">
        <w:rPr>
          <w:b/>
          <w:caps/>
          <w:sz w:val="46"/>
          <w:szCs w:val="46"/>
        </w:rPr>
        <w:t>ПОСТАНОВЛЕНИЕ</w:t>
      </w:r>
    </w:p>
    <w:p w14:paraId="6DE672AB" w14:textId="77777777" w:rsidR="00AB5F72" w:rsidRPr="00AB5F72" w:rsidRDefault="00AB5F72" w:rsidP="00AB5F72">
      <w:pPr>
        <w:spacing w:after="200"/>
        <w:contextualSpacing/>
        <w:rPr>
          <w:b/>
          <w:caps/>
          <w:sz w:val="28"/>
          <w:szCs w:val="28"/>
        </w:rPr>
      </w:pPr>
    </w:p>
    <w:p w14:paraId="00CC7651" w14:textId="3E617127" w:rsidR="004E2AC6" w:rsidRPr="004E2AC6" w:rsidRDefault="00DE34C5" w:rsidP="004E2AC6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26</w:t>
      </w:r>
      <w:r w:rsidR="00444B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874FB1">
        <w:rPr>
          <w:b/>
          <w:sz w:val="28"/>
          <w:szCs w:val="28"/>
        </w:rPr>
        <w:t>.</w:t>
      </w:r>
      <w:r w:rsidR="006E42C9" w:rsidRPr="00374CEF">
        <w:rPr>
          <w:b/>
          <w:sz w:val="28"/>
          <w:szCs w:val="28"/>
        </w:rPr>
        <w:t>20</w:t>
      </w:r>
      <w:r w:rsidR="000D6C31">
        <w:rPr>
          <w:b/>
          <w:sz w:val="28"/>
          <w:szCs w:val="28"/>
        </w:rPr>
        <w:t>2</w:t>
      </w:r>
      <w:r w:rsidR="00B97A8F">
        <w:rPr>
          <w:b/>
          <w:sz w:val="28"/>
          <w:szCs w:val="28"/>
        </w:rPr>
        <w:t>4</w:t>
      </w:r>
      <w:r w:rsidR="004E2AC6" w:rsidRPr="004E2AC6">
        <w:rPr>
          <w:b/>
          <w:bCs/>
          <w:sz w:val="28"/>
          <w:szCs w:val="28"/>
        </w:rPr>
        <w:t xml:space="preserve">            </w:t>
      </w:r>
      <w:r w:rsidR="00874FB1">
        <w:rPr>
          <w:b/>
          <w:bCs/>
          <w:sz w:val="28"/>
          <w:szCs w:val="28"/>
        </w:rPr>
        <w:t xml:space="preserve">                               </w:t>
      </w:r>
      <w:r w:rsidRPr="004E2AC6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Pr="004E2AC6">
        <w:rPr>
          <w:b/>
          <w:bCs/>
          <w:sz w:val="28"/>
          <w:szCs w:val="28"/>
        </w:rPr>
        <w:t>477</w:t>
      </w:r>
      <w:r w:rsidR="004E2AC6" w:rsidRPr="004E2AC6">
        <w:rPr>
          <w:b/>
          <w:bCs/>
          <w:sz w:val="28"/>
          <w:szCs w:val="28"/>
        </w:rPr>
        <w:t xml:space="preserve">     </w:t>
      </w:r>
      <w:r w:rsidR="00ED6F50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 xml:space="preserve">   </w:t>
      </w:r>
      <w:r w:rsidR="004E2AC6">
        <w:rPr>
          <w:b/>
          <w:bCs/>
          <w:sz w:val="28"/>
          <w:szCs w:val="28"/>
        </w:rPr>
        <w:t xml:space="preserve">           </w:t>
      </w:r>
      <w:r w:rsidR="00874FB1">
        <w:rPr>
          <w:b/>
          <w:bCs/>
          <w:sz w:val="28"/>
          <w:szCs w:val="28"/>
        </w:rPr>
        <w:t xml:space="preserve">  </w:t>
      </w:r>
      <w:r w:rsidR="004E2AC6">
        <w:rPr>
          <w:b/>
          <w:bCs/>
          <w:sz w:val="28"/>
          <w:szCs w:val="28"/>
        </w:rPr>
        <w:t xml:space="preserve">  </w:t>
      </w:r>
      <w:proofErr w:type="spellStart"/>
      <w:r w:rsidR="004E2AC6" w:rsidRPr="004E2AC6">
        <w:rPr>
          <w:b/>
          <w:bCs/>
          <w:sz w:val="28"/>
          <w:szCs w:val="28"/>
        </w:rPr>
        <w:t>р.п</w:t>
      </w:r>
      <w:proofErr w:type="spellEnd"/>
      <w:r w:rsidR="004E2AC6" w:rsidRPr="004E2AC6">
        <w:rPr>
          <w:b/>
          <w:bCs/>
          <w:sz w:val="28"/>
          <w:szCs w:val="28"/>
        </w:rPr>
        <w:t>.  Каменоломни</w:t>
      </w:r>
    </w:p>
    <w:p w14:paraId="3EE3B068" w14:textId="77777777" w:rsidR="004E2AC6" w:rsidRPr="004E2AC6" w:rsidRDefault="004E2AC6" w:rsidP="00163ED1">
      <w:pPr>
        <w:rPr>
          <w:bCs/>
          <w:sz w:val="28"/>
          <w:szCs w:val="28"/>
        </w:rPr>
      </w:pPr>
    </w:p>
    <w:tbl>
      <w:tblPr>
        <w:tblW w:w="4253" w:type="dxa"/>
        <w:tblLook w:val="04A0" w:firstRow="1" w:lastRow="0" w:firstColumn="1" w:lastColumn="0" w:noHBand="0" w:noVBand="1"/>
      </w:tblPr>
      <w:tblGrid>
        <w:gridCol w:w="4253"/>
      </w:tblGrid>
      <w:tr w:rsidR="004E2AC6" w:rsidRPr="004E2AC6" w14:paraId="202E3C29" w14:textId="77777777" w:rsidTr="00BA1F78">
        <w:tc>
          <w:tcPr>
            <w:tcW w:w="9854" w:type="dxa"/>
            <w:shd w:val="clear" w:color="auto" w:fill="auto"/>
          </w:tcPr>
          <w:p w14:paraId="3FF35B5A" w14:textId="1959EB0D" w:rsidR="006E42C9" w:rsidRDefault="006E42C9" w:rsidP="00163ED1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 w:rsidRPr="006E42C9">
              <w:rPr>
                <w:bCs/>
                <w:sz w:val="28"/>
                <w:szCs w:val="28"/>
              </w:rPr>
              <w:t>О внесении изменений в постановление Администрации Каменоломненского городского поселения от 02.11.2018 №</w:t>
            </w:r>
            <w:r>
              <w:rPr>
                <w:bCs/>
                <w:sz w:val="28"/>
                <w:szCs w:val="28"/>
              </w:rPr>
              <w:t xml:space="preserve"> 391</w:t>
            </w:r>
          </w:p>
          <w:p w14:paraId="76045B44" w14:textId="77777777" w:rsidR="004E2AC6" w:rsidRPr="004E2AC6" w:rsidRDefault="006E42C9" w:rsidP="006E42C9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«Об </w:t>
            </w:r>
            <w:r w:rsidR="004E2AC6" w:rsidRPr="004E2AC6">
              <w:rPr>
                <w:bCs/>
                <w:sz w:val="28"/>
                <w:szCs w:val="28"/>
              </w:rPr>
              <w:t>утверждении муниципальной программы Каменоломненского городского поселения</w:t>
            </w:r>
            <w:r w:rsidR="004E2AC6">
              <w:rPr>
                <w:bCs/>
                <w:sz w:val="28"/>
                <w:szCs w:val="28"/>
              </w:rPr>
              <w:t xml:space="preserve"> Октябрьского района</w:t>
            </w:r>
            <w:r w:rsidR="004E2AC6" w:rsidRPr="004E2AC6">
              <w:rPr>
                <w:bCs/>
                <w:sz w:val="28"/>
                <w:szCs w:val="28"/>
              </w:rPr>
              <w:t xml:space="preserve"> 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«</w:t>
            </w:r>
            <w:r w:rsidR="004E2AC6">
              <w:rPr>
                <w:bCs/>
                <w:sz w:val="28"/>
                <w:szCs w:val="28"/>
              </w:rPr>
              <w:t>Развитие транспортной системы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»</w:t>
            </w:r>
          </w:p>
        </w:tc>
      </w:tr>
    </w:tbl>
    <w:p w14:paraId="28C6BF7F" w14:textId="77777777" w:rsidR="004E2AC6" w:rsidRPr="004E2AC6" w:rsidRDefault="004E2AC6" w:rsidP="00163ED1">
      <w:pPr>
        <w:tabs>
          <w:tab w:val="left" w:pos="4536"/>
        </w:tabs>
        <w:jc w:val="both"/>
        <w:rPr>
          <w:bCs/>
          <w:sz w:val="28"/>
          <w:szCs w:val="28"/>
          <w:lang w:eastAsia="x-none"/>
        </w:rPr>
      </w:pPr>
    </w:p>
    <w:p w14:paraId="6BAD335E" w14:textId="6C222483" w:rsidR="006E42C9" w:rsidRPr="00875BFD" w:rsidRDefault="006E42C9" w:rsidP="00875BFD">
      <w:pPr>
        <w:spacing w:after="200"/>
        <w:ind w:firstLine="709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t xml:space="preserve">В целях корректировки объёмов финансирования муниципальной программы Каменоломненского городского поселения Октябрьского района «Развитие транспортной системы», </w:t>
      </w:r>
      <w:r w:rsidR="0005466A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875BFD">
        <w:rPr>
          <w:sz w:val="28"/>
          <w:szCs w:val="28"/>
        </w:rPr>
        <w:t>,</w:t>
      </w:r>
    </w:p>
    <w:p w14:paraId="6E987AE2" w14:textId="77777777" w:rsidR="004E2AC6" w:rsidRPr="00875BFD" w:rsidRDefault="004E2AC6" w:rsidP="00875BFD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6AAF12EE" w14:textId="77777777" w:rsidR="004E2AC6" w:rsidRPr="00875BFD" w:rsidRDefault="004E2AC6" w:rsidP="00875BFD">
      <w:pPr>
        <w:spacing w:after="200"/>
        <w:ind w:firstLine="709"/>
        <w:contextualSpacing/>
        <w:jc w:val="center"/>
        <w:rPr>
          <w:sz w:val="28"/>
          <w:szCs w:val="28"/>
        </w:rPr>
      </w:pPr>
      <w:r w:rsidRPr="00875BFD">
        <w:rPr>
          <w:sz w:val="28"/>
          <w:szCs w:val="28"/>
        </w:rPr>
        <w:t>ПОСТАНОВЛЯЮ:</w:t>
      </w:r>
    </w:p>
    <w:p w14:paraId="597624C7" w14:textId="77777777" w:rsidR="004E2AC6" w:rsidRPr="00875BFD" w:rsidRDefault="004E2AC6" w:rsidP="00875BFD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246DCAD9" w14:textId="4C438AA8" w:rsidR="007F07C3" w:rsidRPr="00875BFD" w:rsidRDefault="007F07C3" w:rsidP="00875BFD">
      <w:pPr>
        <w:spacing w:after="200"/>
        <w:ind w:firstLine="709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t xml:space="preserve">1. Внести изменения в Постановление Администрации Каменоломненского городского поселения от </w:t>
      </w:r>
      <w:r w:rsidR="00B97A8F" w:rsidRPr="00875BFD">
        <w:rPr>
          <w:sz w:val="28"/>
          <w:szCs w:val="28"/>
        </w:rPr>
        <w:t>02.11.2018</w:t>
      </w:r>
      <w:r w:rsidRPr="00875BFD">
        <w:rPr>
          <w:sz w:val="28"/>
          <w:szCs w:val="28"/>
        </w:rPr>
        <w:t xml:space="preserve"> № 391 «Об утверждении муниципальной программы Каменоломненского городского посел</w:t>
      </w:r>
      <w:r w:rsidR="008624C4" w:rsidRPr="00875BFD">
        <w:rPr>
          <w:sz w:val="28"/>
          <w:szCs w:val="28"/>
        </w:rPr>
        <w:t>ения Октябрьского района</w:t>
      </w:r>
      <w:r w:rsidR="001E236B" w:rsidRPr="00875BFD">
        <w:rPr>
          <w:sz w:val="28"/>
          <w:szCs w:val="28"/>
        </w:rPr>
        <w:t xml:space="preserve"> </w:t>
      </w:r>
      <w:r w:rsidRPr="00875BFD">
        <w:rPr>
          <w:sz w:val="28"/>
          <w:szCs w:val="28"/>
        </w:rPr>
        <w:t>«Развитие транспортной системы»</w:t>
      </w:r>
      <w:r w:rsidR="0005466A" w:rsidRPr="00875BFD">
        <w:rPr>
          <w:sz w:val="28"/>
          <w:szCs w:val="28"/>
        </w:rPr>
        <w:t>:</w:t>
      </w:r>
    </w:p>
    <w:p w14:paraId="230BB788" w14:textId="7FFF67E8" w:rsidR="004775D9" w:rsidRPr="00875BFD" w:rsidRDefault="004775D9" w:rsidP="00875BFD">
      <w:pPr>
        <w:spacing w:after="200"/>
        <w:ind w:firstLine="709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t>- приложение к постановлению Администрации Каменоломненского городского поселения от 02.11.2018 № 391 изложить в редакции согласно</w:t>
      </w:r>
      <w:r w:rsidR="008500B2" w:rsidRPr="00875BFD">
        <w:rPr>
          <w:sz w:val="28"/>
          <w:szCs w:val="28"/>
        </w:rPr>
        <w:t xml:space="preserve"> приложению,</w:t>
      </w:r>
      <w:r w:rsidRPr="00875BFD">
        <w:rPr>
          <w:sz w:val="28"/>
          <w:szCs w:val="28"/>
        </w:rPr>
        <w:t xml:space="preserve"> к настоящему постановлению.</w:t>
      </w:r>
    </w:p>
    <w:p w14:paraId="16135943" w14:textId="30919C9D" w:rsidR="007F07C3" w:rsidRPr="00875BFD" w:rsidRDefault="004775D9" w:rsidP="00875BFD">
      <w:pPr>
        <w:spacing w:after="200"/>
        <w:ind w:firstLine="709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lastRenderedPageBreak/>
        <w:t>2</w:t>
      </w:r>
      <w:r w:rsidR="0005466A" w:rsidRPr="00875BFD">
        <w:rPr>
          <w:sz w:val="28"/>
          <w:szCs w:val="28"/>
        </w:rPr>
        <w:t>.</w:t>
      </w:r>
      <w:r w:rsidR="002C3757" w:rsidRPr="00875BFD">
        <w:rPr>
          <w:sz w:val="28"/>
          <w:szCs w:val="28"/>
        </w:rPr>
        <w:t>  </w:t>
      </w:r>
      <w:r w:rsidRPr="00875BFD">
        <w:rPr>
          <w:sz w:val="28"/>
          <w:szCs w:val="28"/>
        </w:rPr>
        <w:t xml:space="preserve">Признать утратившим силу Постановление Администрации Каменоломненского городского поселения от </w:t>
      </w:r>
      <w:r w:rsidR="00DE34C5">
        <w:rPr>
          <w:sz w:val="28"/>
          <w:szCs w:val="28"/>
        </w:rPr>
        <w:t>08</w:t>
      </w:r>
      <w:r w:rsidR="008500B2" w:rsidRPr="00875BFD">
        <w:rPr>
          <w:sz w:val="28"/>
          <w:szCs w:val="28"/>
        </w:rPr>
        <w:t>.</w:t>
      </w:r>
      <w:r w:rsidR="00386A9E" w:rsidRPr="00875BFD">
        <w:rPr>
          <w:sz w:val="28"/>
          <w:szCs w:val="28"/>
        </w:rPr>
        <w:t>0</w:t>
      </w:r>
      <w:r w:rsidR="00DE34C5">
        <w:rPr>
          <w:sz w:val="28"/>
          <w:szCs w:val="28"/>
        </w:rPr>
        <w:t>7</w:t>
      </w:r>
      <w:r w:rsidRPr="00875BFD">
        <w:rPr>
          <w:sz w:val="28"/>
          <w:szCs w:val="28"/>
        </w:rPr>
        <w:t>.20</w:t>
      </w:r>
      <w:r w:rsidR="00A70FE8" w:rsidRPr="00875BFD">
        <w:rPr>
          <w:sz w:val="28"/>
          <w:szCs w:val="28"/>
        </w:rPr>
        <w:t>2</w:t>
      </w:r>
      <w:r w:rsidR="00386A9E" w:rsidRPr="00875BFD">
        <w:rPr>
          <w:sz w:val="28"/>
          <w:szCs w:val="28"/>
        </w:rPr>
        <w:t>4</w:t>
      </w:r>
      <w:r w:rsidR="002C3757" w:rsidRPr="00875BFD">
        <w:rPr>
          <w:sz w:val="28"/>
          <w:szCs w:val="28"/>
        </w:rPr>
        <w:t xml:space="preserve"> </w:t>
      </w:r>
      <w:r w:rsidRPr="00875BFD">
        <w:rPr>
          <w:sz w:val="28"/>
          <w:szCs w:val="28"/>
        </w:rPr>
        <w:t>№</w:t>
      </w:r>
      <w:r w:rsidR="002C3757" w:rsidRPr="00875BFD">
        <w:rPr>
          <w:sz w:val="28"/>
          <w:szCs w:val="28"/>
        </w:rPr>
        <w:t xml:space="preserve"> </w:t>
      </w:r>
      <w:r w:rsidR="00DE34C5">
        <w:rPr>
          <w:sz w:val="28"/>
          <w:szCs w:val="28"/>
        </w:rPr>
        <w:t>238</w:t>
      </w:r>
      <w:r w:rsidRPr="00875BFD">
        <w:rPr>
          <w:sz w:val="28"/>
          <w:szCs w:val="28"/>
        </w:rPr>
        <w:t xml:space="preserve"> </w:t>
      </w:r>
      <w:r w:rsidR="002C3757" w:rsidRPr="00875BFD">
        <w:rPr>
          <w:sz w:val="28"/>
          <w:szCs w:val="28"/>
        </w:rPr>
        <w:t>«О внесении изменений в постановление Администрации Каменоломненского городского поселения от 02.11.2018 № 391 «Об утверждении муниципальной программы Каменоломненского городского поселения Октябрьского района «Развитие транспортной системы»</w:t>
      </w:r>
      <w:r w:rsidR="00DE34C5">
        <w:rPr>
          <w:sz w:val="28"/>
          <w:szCs w:val="28"/>
        </w:rPr>
        <w:t>.</w:t>
      </w:r>
    </w:p>
    <w:p w14:paraId="7F542638" w14:textId="77777777" w:rsidR="007F07C3" w:rsidRPr="00875BFD" w:rsidRDefault="004775D9" w:rsidP="00875BFD">
      <w:pPr>
        <w:spacing w:after="200"/>
        <w:ind w:firstLine="709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t>3</w:t>
      </w:r>
      <w:r w:rsidR="007F07C3" w:rsidRPr="00875BFD">
        <w:rPr>
          <w:sz w:val="28"/>
          <w:szCs w:val="28"/>
        </w:rPr>
        <w:t>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5A4B2C1A" w14:textId="7D90B5F4" w:rsidR="004E2AC6" w:rsidRPr="00875BFD" w:rsidRDefault="004775D9" w:rsidP="00875BFD">
      <w:pPr>
        <w:spacing w:after="200"/>
        <w:ind w:firstLine="709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t>4</w:t>
      </w:r>
      <w:r w:rsidR="00BA1F78" w:rsidRPr="00875BFD">
        <w:rPr>
          <w:sz w:val="28"/>
          <w:szCs w:val="28"/>
        </w:rPr>
        <w:t xml:space="preserve">. </w:t>
      </w:r>
      <w:r w:rsidR="00C65607" w:rsidRPr="00875BFD">
        <w:rPr>
          <w:sz w:val="28"/>
          <w:szCs w:val="28"/>
        </w:rPr>
        <w:t xml:space="preserve">Контроль за </w:t>
      </w:r>
      <w:r w:rsidR="00C87634" w:rsidRPr="00875BFD">
        <w:rPr>
          <w:sz w:val="28"/>
          <w:szCs w:val="28"/>
        </w:rPr>
        <w:t>выполнением</w:t>
      </w:r>
      <w:r w:rsidR="004E2AC6" w:rsidRPr="00875BFD">
        <w:rPr>
          <w:sz w:val="28"/>
          <w:szCs w:val="28"/>
        </w:rPr>
        <w:t xml:space="preserve"> постановления возложить на заместителя главы Администрации Каменоломненского городского поселения по ЖКХ, строительству и благоустройству</w:t>
      </w:r>
      <w:r w:rsidR="009C3A74" w:rsidRPr="00875BFD">
        <w:rPr>
          <w:sz w:val="28"/>
          <w:szCs w:val="28"/>
        </w:rPr>
        <w:t xml:space="preserve"> Ю. А. Никитенко.</w:t>
      </w:r>
    </w:p>
    <w:p w14:paraId="10E7C1BB" w14:textId="77777777" w:rsidR="004E2AC6" w:rsidRPr="00875BFD" w:rsidRDefault="004E2AC6" w:rsidP="00875BFD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25FFE612" w14:textId="0F9C3E28" w:rsidR="00C65607" w:rsidRDefault="00C65607" w:rsidP="00875BFD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78094A83" w14:textId="77777777" w:rsidR="00875BFD" w:rsidRPr="00875BFD" w:rsidRDefault="00875BFD" w:rsidP="00875BFD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652A10C9" w14:textId="663A4E53" w:rsidR="004E2AC6" w:rsidRPr="00875BFD" w:rsidRDefault="00BC7E45" w:rsidP="00875BFD">
      <w:pPr>
        <w:spacing w:after="200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t>Г</w:t>
      </w:r>
      <w:r w:rsidR="004E2AC6" w:rsidRPr="00875BFD">
        <w:rPr>
          <w:sz w:val="28"/>
          <w:szCs w:val="28"/>
        </w:rPr>
        <w:t>лав</w:t>
      </w:r>
      <w:r w:rsidRPr="00875BFD">
        <w:rPr>
          <w:sz w:val="28"/>
          <w:szCs w:val="28"/>
        </w:rPr>
        <w:t>а</w:t>
      </w:r>
      <w:r w:rsidR="004E2AC6" w:rsidRPr="00875BFD">
        <w:rPr>
          <w:sz w:val="28"/>
          <w:szCs w:val="28"/>
        </w:rPr>
        <w:t xml:space="preserve"> Администрации</w:t>
      </w:r>
    </w:p>
    <w:p w14:paraId="19D2DD77" w14:textId="77777777" w:rsidR="004E2AC6" w:rsidRPr="00875BFD" w:rsidRDefault="004E2AC6" w:rsidP="00875BFD">
      <w:pPr>
        <w:spacing w:after="200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t xml:space="preserve">Каменоломненского </w:t>
      </w:r>
    </w:p>
    <w:p w14:paraId="4986EE07" w14:textId="15397C9E" w:rsidR="004E2AC6" w:rsidRPr="00875BFD" w:rsidRDefault="004E2AC6" w:rsidP="00875BFD">
      <w:pPr>
        <w:spacing w:after="200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t xml:space="preserve">городского поселения                                                         </w:t>
      </w:r>
      <w:r w:rsidR="00BC7E45" w:rsidRPr="00875BFD">
        <w:rPr>
          <w:sz w:val="28"/>
          <w:szCs w:val="28"/>
        </w:rPr>
        <w:t xml:space="preserve">М. С. </w:t>
      </w:r>
      <w:proofErr w:type="spellStart"/>
      <w:r w:rsidR="00BC7E45" w:rsidRPr="00875BFD">
        <w:rPr>
          <w:sz w:val="28"/>
          <w:szCs w:val="28"/>
        </w:rPr>
        <w:t>Симисенко</w:t>
      </w:r>
      <w:proofErr w:type="spellEnd"/>
    </w:p>
    <w:p w14:paraId="58666D8A" w14:textId="722814AA" w:rsidR="004E2AC6" w:rsidRDefault="004E2AC6" w:rsidP="00875BFD">
      <w:pPr>
        <w:spacing w:after="200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t xml:space="preserve"> </w:t>
      </w:r>
    </w:p>
    <w:p w14:paraId="06ADB460" w14:textId="77777777" w:rsidR="00875BFD" w:rsidRPr="00875BFD" w:rsidRDefault="00875BFD" w:rsidP="00875BFD">
      <w:pPr>
        <w:spacing w:after="200"/>
        <w:contextualSpacing/>
        <w:jc w:val="both"/>
        <w:rPr>
          <w:sz w:val="28"/>
          <w:szCs w:val="28"/>
        </w:rPr>
      </w:pPr>
    </w:p>
    <w:p w14:paraId="1DFCEA18" w14:textId="77777777" w:rsidR="008500B2" w:rsidRPr="00875BFD" w:rsidRDefault="00F04053" w:rsidP="00875BFD">
      <w:pPr>
        <w:spacing w:after="200"/>
        <w:contextualSpacing/>
        <w:jc w:val="both"/>
        <w:rPr>
          <w:sz w:val="24"/>
          <w:szCs w:val="24"/>
        </w:rPr>
      </w:pPr>
      <w:r w:rsidRPr="00875BFD">
        <w:rPr>
          <w:sz w:val="24"/>
          <w:szCs w:val="24"/>
        </w:rPr>
        <w:t>Постановление вносит заместитель главы</w:t>
      </w:r>
    </w:p>
    <w:p w14:paraId="0E8781F5" w14:textId="77777777" w:rsidR="008500B2" w:rsidRPr="00875BFD" w:rsidRDefault="00F04053" w:rsidP="00875BFD">
      <w:pPr>
        <w:spacing w:after="200"/>
        <w:contextualSpacing/>
        <w:jc w:val="both"/>
        <w:rPr>
          <w:sz w:val="24"/>
          <w:szCs w:val="24"/>
        </w:rPr>
      </w:pPr>
      <w:r w:rsidRPr="00875BFD">
        <w:rPr>
          <w:sz w:val="24"/>
          <w:szCs w:val="24"/>
        </w:rPr>
        <w:t>Администрации</w:t>
      </w:r>
      <w:r w:rsidR="008500B2" w:rsidRPr="00875BFD">
        <w:rPr>
          <w:sz w:val="24"/>
          <w:szCs w:val="24"/>
        </w:rPr>
        <w:t xml:space="preserve"> </w:t>
      </w:r>
      <w:r w:rsidRPr="00875BFD">
        <w:rPr>
          <w:sz w:val="24"/>
          <w:szCs w:val="24"/>
        </w:rPr>
        <w:t xml:space="preserve">по ЖКХ, </w:t>
      </w:r>
    </w:p>
    <w:p w14:paraId="4C8228C8" w14:textId="01A0BD36" w:rsidR="00F04053" w:rsidRPr="00875BFD" w:rsidRDefault="00F04053" w:rsidP="00875BFD">
      <w:pPr>
        <w:spacing w:after="200"/>
        <w:contextualSpacing/>
        <w:jc w:val="both"/>
        <w:rPr>
          <w:sz w:val="24"/>
          <w:szCs w:val="24"/>
        </w:rPr>
      </w:pPr>
      <w:r w:rsidRPr="00875BFD">
        <w:rPr>
          <w:sz w:val="24"/>
          <w:szCs w:val="24"/>
        </w:rPr>
        <w:t>строительству и благоустройству</w:t>
      </w:r>
    </w:p>
    <w:p w14:paraId="38635819" w14:textId="77777777" w:rsidR="004E2AC6" w:rsidRPr="008500B2" w:rsidRDefault="004E2AC6" w:rsidP="00875BFD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56378FF2" w14:textId="77777777" w:rsidR="00A87F6A" w:rsidRPr="00A87F6A" w:rsidRDefault="00A87F6A" w:rsidP="007F7A1B">
      <w:pPr>
        <w:pageBreakBefore/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Приложение № 1</w:t>
      </w:r>
    </w:p>
    <w:p w14:paraId="2C9A2117" w14:textId="77777777" w:rsidR="00A87F6A" w:rsidRPr="00A87F6A" w:rsidRDefault="007C2034" w:rsidP="007C203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Каменоломненского городского поселения </w:t>
      </w:r>
    </w:p>
    <w:p w14:paraId="2FF43198" w14:textId="25A2DBF0" w:rsidR="00A87F6A" w:rsidRPr="009C3A74" w:rsidRDefault="00A87F6A" w:rsidP="00A87F6A">
      <w:pPr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t>от</w:t>
      </w:r>
      <w:r w:rsidR="00F12831">
        <w:rPr>
          <w:sz w:val="28"/>
          <w:szCs w:val="28"/>
        </w:rPr>
        <w:t xml:space="preserve"> </w:t>
      </w:r>
      <w:r w:rsidR="00DE34C5">
        <w:rPr>
          <w:sz w:val="28"/>
          <w:szCs w:val="28"/>
        </w:rPr>
        <w:t>26</w:t>
      </w:r>
      <w:r w:rsidR="00D20FE9">
        <w:rPr>
          <w:sz w:val="28"/>
          <w:szCs w:val="28"/>
        </w:rPr>
        <w:t>.</w:t>
      </w:r>
      <w:r w:rsidR="00DE34C5">
        <w:rPr>
          <w:sz w:val="28"/>
          <w:szCs w:val="28"/>
        </w:rPr>
        <w:t>12</w:t>
      </w:r>
      <w:r w:rsidR="00B97A8F">
        <w:rPr>
          <w:sz w:val="28"/>
          <w:szCs w:val="28"/>
        </w:rPr>
        <w:t>.2</w:t>
      </w:r>
      <w:r w:rsidR="008B040B">
        <w:rPr>
          <w:sz w:val="28"/>
          <w:szCs w:val="28"/>
        </w:rPr>
        <w:t>0</w:t>
      </w:r>
      <w:r w:rsidR="00AF5820">
        <w:rPr>
          <w:sz w:val="28"/>
          <w:szCs w:val="28"/>
        </w:rPr>
        <w:t>2</w:t>
      </w:r>
      <w:r w:rsidR="00B97A8F">
        <w:rPr>
          <w:sz w:val="28"/>
          <w:szCs w:val="28"/>
        </w:rPr>
        <w:t>4</w:t>
      </w:r>
      <w:r w:rsidR="00874FB1">
        <w:rPr>
          <w:sz w:val="28"/>
          <w:szCs w:val="28"/>
        </w:rPr>
        <w:t xml:space="preserve"> года</w:t>
      </w:r>
      <w:r w:rsidR="008B040B">
        <w:rPr>
          <w:sz w:val="28"/>
          <w:szCs w:val="28"/>
        </w:rPr>
        <w:t xml:space="preserve"> №</w:t>
      </w:r>
      <w:r w:rsidR="00BE2C10">
        <w:rPr>
          <w:sz w:val="28"/>
          <w:szCs w:val="28"/>
        </w:rPr>
        <w:t xml:space="preserve"> </w:t>
      </w:r>
      <w:r w:rsidR="00DE34C5">
        <w:rPr>
          <w:sz w:val="28"/>
          <w:szCs w:val="28"/>
        </w:rPr>
        <w:t>477</w:t>
      </w:r>
      <w:r w:rsidR="00A669EE" w:rsidRPr="009C3A74">
        <w:rPr>
          <w:sz w:val="28"/>
          <w:szCs w:val="28"/>
        </w:rPr>
        <w:t xml:space="preserve"> </w:t>
      </w:r>
    </w:p>
    <w:p w14:paraId="461F5D93" w14:textId="77777777" w:rsidR="00A87F6A" w:rsidRDefault="00A87F6A" w:rsidP="00A87F6A">
      <w:pPr>
        <w:jc w:val="center"/>
        <w:rPr>
          <w:caps/>
          <w:sz w:val="28"/>
          <w:szCs w:val="28"/>
        </w:rPr>
      </w:pPr>
    </w:p>
    <w:p w14:paraId="3C7109B5" w14:textId="696FE413" w:rsidR="00A87F6A" w:rsidRPr="00A87F6A" w:rsidRDefault="00DE34C5" w:rsidP="00A87F6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МУНИЦИПАЛЬНАЯ ПРОГРАММА</w:t>
      </w:r>
      <w:r w:rsidR="00A87F6A" w:rsidRPr="00A87F6A">
        <w:rPr>
          <w:caps/>
          <w:sz w:val="28"/>
          <w:szCs w:val="28"/>
        </w:rPr>
        <w:t xml:space="preserve"> </w:t>
      </w:r>
    </w:p>
    <w:p w14:paraId="578E2D49" w14:textId="77777777" w:rsidR="008B040B" w:rsidRDefault="009F18DD" w:rsidP="00A87F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  <w:r w:rsidR="008B040B">
        <w:rPr>
          <w:sz w:val="28"/>
          <w:szCs w:val="28"/>
        </w:rPr>
        <w:t xml:space="preserve"> Октябрьского района</w:t>
      </w:r>
    </w:p>
    <w:p w14:paraId="046C1CC5" w14:textId="77777777" w:rsidR="00A87F6A" w:rsidRPr="00A87F6A" w:rsidRDefault="00A87F6A" w:rsidP="00A87F6A">
      <w:pPr>
        <w:jc w:val="center"/>
        <w:rPr>
          <w:color w:val="000000"/>
          <w:sz w:val="28"/>
          <w:szCs w:val="28"/>
        </w:rPr>
      </w:pPr>
      <w:r w:rsidRPr="00A87F6A">
        <w:rPr>
          <w:sz w:val="28"/>
          <w:szCs w:val="28"/>
        </w:rPr>
        <w:t xml:space="preserve"> «Развитие </w:t>
      </w:r>
      <w:r w:rsidRPr="00A87F6A">
        <w:rPr>
          <w:color w:val="000000"/>
          <w:sz w:val="28"/>
          <w:szCs w:val="28"/>
        </w:rPr>
        <w:t>транспортной системы»</w:t>
      </w:r>
    </w:p>
    <w:p w14:paraId="42985D79" w14:textId="77777777" w:rsidR="00043285" w:rsidRPr="00E311B3" w:rsidRDefault="00043285" w:rsidP="00A87F6A">
      <w:pPr>
        <w:jc w:val="center"/>
        <w:rPr>
          <w:sz w:val="16"/>
          <w:szCs w:val="16"/>
          <w:highlight w:val="yellow"/>
        </w:rPr>
      </w:pPr>
    </w:p>
    <w:p w14:paraId="6A46D5BA" w14:textId="77777777" w:rsidR="00A87F6A" w:rsidRPr="00A87F6A" w:rsidRDefault="00E36BEC" w:rsidP="00A87F6A">
      <w:pPr>
        <w:autoSpaceDE w:val="0"/>
        <w:autoSpaceDN w:val="0"/>
        <w:adjustRightInd w:val="0"/>
        <w:ind w:left="4112"/>
        <w:contextualSpacing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ПАСПОРТ</w:t>
      </w:r>
    </w:p>
    <w:p w14:paraId="3A823A8E" w14:textId="77777777" w:rsidR="008B040B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</w:p>
    <w:p w14:paraId="310D2856" w14:textId="77777777" w:rsidR="00A87F6A" w:rsidRPr="00A87F6A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8B040B">
        <w:rPr>
          <w:kern w:val="2"/>
          <w:sz w:val="28"/>
          <w:szCs w:val="28"/>
        </w:rPr>
        <w:t xml:space="preserve"> Октябрьского района</w:t>
      </w:r>
    </w:p>
    <w:p w14:paraId="60D14168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«Развитие транспортной системы»</w:t>
      </w:r>
    </w:p>
    <w:p w14:paraId="56C72EA3" w14:textId="77777777" w:rsidR="00A87F6A" w:rsidRPr="00A87F6A" w:rsidRDefault="00A87F6A" w:rsidP="00A87F6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15"/>
        <w:gridCol w:w="283"/>
        <w:gridCol w:w="6813"/>
      </w:tblGrid>
      <w:tr w:rsidR="00A87F6A" w:rsidRPr="00A87F6A" w14:paraId="1B878709" w14:textId="77777777" w:rsidTr="003C3E70">
        <w:trPr>
          <w:trHeight w:val="697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325506B9" w14:textId="77777777" w:rsidR="00A87F6A" w:rsidRPr="00A87F6A" w:rsidRDefault="009F18DD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02EFA31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3E4FEEC3" w14:textId="77777777" w:rsidR="00A87F6A" w:rsidRPr="00A87F6A" w:rsidRDefault="009F18DD" w:rsidP="006C1B7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Муниципальная программа Каменоломненского городского поселения </w:t>
            </w:r>
            <w:r w:rsidR="008B040B">
              <w:rPr>
                <w:spacing w:val="-4"/>
                <w:kern w:val="2"/>
                <w:sz w:val="28"/>
                <w:szCs w:val="28"/>
              </w:rPr>
              <w:t xml:space="preserve">Октябрьского района </w:t>
            </w:r>
            <w:r w:rsidR="00A87F6A" w:rsidRPr="00043285">
              <w:rPr>
                <w:spacing w:val="-4"/>
                <w:kern w:val="2"/>
                <w:sz w:val="28"/>
                <w:szCs w:val="28"/>
              </w:rPr>
              <w:t>«Развитие</w:t>
            </w:r>
            <w:r w:rsidR="006C1B73">
              <w:rPr>
                <w:kern w:val="2"/>
                <w:sz w:val="28"/>
                <w:szCs w:val="28"/>
              </w:rPr>
              <w:t xml:space="preserve"> транспортной системы» (далее – </w:t>
            </w: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A87F6A" w:rsidRPr="00A87F6A" w14:paraId="416A92F6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95426B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6C5EB231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7E6EEFA" w14:textId="77777777" w:rsidR="00A87F6A" w:rsidRPr="00A87F6A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</w:tr>
      <w:tr w:rsidR="00A87F6A" w:rsidRPr="00A87F6A" w14:paraId="228A0111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094AC4D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Соисполнители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52A2E402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E11F8FE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07D14CE8" w14:textId="77777777" w:rsidTr="003C3E70">
        <w:trPr>
          <w:trHeight w:val="1139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2357A605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Участники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7488D42C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0408B54" w14:textId="77777777" w:rsidR="00A87F6A" w:rsidRPr="008E7DAC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</w:t>
            </w:r>
            <w:r w:rsidR="008E7DAC">
              <w:rPr>
                <w:kern w:val="2"/>
                <w:sz w:val="28"/>
                <w:szCs w:val="28"/>
              </w:rPr>
              <w:t>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  <w:r w:rsidR="00313A31">
              <w:rPr>
                <w:kern w:val="2"/>
                <w:sz w:val="28"/>
                <w:szCs w:val="28"/>
              </w:rPr>
              <w:t>, муниципальные предприятия, бюджетные организации,</w:t>
            </w:r>
          </w:p>
          <w:p w14:paraId="072DEC5C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A87F6A" w14:paraId="54D251F4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3801EB3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6526784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cyan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FE0AE3C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»;</w:t>
            </w:r>
          </w:p>
          <w:p w14:paraId="3988EBFE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  <w:r w:rsidR="009F18DD">
              <w:rPr>
                <w:kern w:val="2"/>
                <w:sz w:val="28"/>
                <w:szCs w:val="28"/>
              </w:rPr>
              <w:t>на территории 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2227B8" w:rsidRPr="00A87F6A" w14:paraId="73AFEFEA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239EDFF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1022CBE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B7B4917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227B8" w:rsidRPr="00A87F6A" w14:paraId="4E74DDE6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3F93C7E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3682E40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EC31E78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</w:t>
            </w:r>
            <w:r w:rsidR="009F18DD">
              <w:rPr>
                <w:kern w:val="2"/>
                <w:sz w:val="28"/>
                <w:szCs w:val="28"/>
              </w:rPr>
              <w:t>ого движения в Каменоломненском городском поселении</w:t>
            </w:r>
          </w:p>
        </w:tc>
      </w:tr>
      <w:tr w:rsidR="002227B8" w:rsidRPr="00A87F6A" w14:paraId="4872E2E1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471A794" w14:textId="77777777" w:rsidR="002227B8" w:rsidRPr="00A87F6A" w:rsidRDefault="002227B8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4736CF9A" w14:textId="77777777" w:rsidR="002227B8" w:rsidRDefault="002227B8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CC72415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обеспечение функционирования и развития сети </w:t>
            </w:r>
            <w:proofErr w:type="spellStart"/>
            <w:r w:rsidR="009F18DD">
              <w:rPr>
                <w:rFonts w:eastAsia="Calibri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="009F18D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автомобильных дорог общего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>пользования Каменоломненского городского поселения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EC00B01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16E73" w:rsidRPr="00A87F6A" w14:paraId="0AD70C73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A76B072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65BF608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00FA6B0D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21E9728B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13DC0768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7B14D5A4" w14:textId="77777777" w:rsidR="00446E14" w:rsidRPr="00A87F6A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954E741" w14:textId="77777777" w:rsidR="00616E73" w:rsidRDefault="00616E73" w:rsidP="0060177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доля протяженности </w:t>
            </w:r>
            <w:proofErr w:type="spellStart"/>
            <w:r w:rsidR="00601776">
              <w:rPr>
                <w:rFonts w:eastAsia="Calibri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="0060177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автомобильных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14:paraId="793895C8" w14:textId="77777777" w:rsidR="00446E14" w:rsidRPr="00446E14" w:rsidRDefault="00446E14" w:rsidP="00446E1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616E73" w:rsidRPr="00A87F6A" w14:paraId="2C671800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70555BD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2B73C2E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A8C88C0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2019 – 2030 годы. Этапы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16E73" w:rsidRPr="00A87F6A" w14:paraId="1796CC03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A108135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639937D" w14:textId="77777777" w:rsidR="00616E73" w:rsidRPr="00A87F6A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59DBF5F4" w14:textId="340C566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9F18DD"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>на 2019 – 2030 годы составляет</w:t>
            </w:r>
            <w:r w:rsidR="00677B97"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="00FC587E">
              <w:rPr>
                <w:rFonts w:eastAsia="Calibri"/>
                <w:spacing w:val="-4"/>
                <w:sz w:val="28"/>
                <w:szCs w:val="28"/>
                <w:lang w:eastAsia="en-US"/>
              </w:rPr>
              <w:t>546 273,03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66777FC8" w14:textId="5C96700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 w:rsidR="00D25C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16E1C50" w14:textId="3758C70C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840D7D1" w14:textId="2344BB5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D58B4" w:rsidRPr="005D58B4">
              <w:rPr>
                <w:rFonts w:eastAsia="Calibri"/>
                <w:sz w:val="28"/>
                <w:szCs w:val="28"/>
                <w:lang w:eastAsia="en-US"/>
              </w:rPr>
              <w:t>21770</w:t>
            </w:r>
            <w:r w:rsidR="005D58B4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D58B4" w:rsidRPr="005D58B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AA453F3" w14:textId="3213672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115362,03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35881E" w14:textId="762B806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EE6BBB">
              <w:rPr>
                <w:rFonts w:eastAsia="Calibri"/>
                <w:sz w:val="28"/>
                <w:szCs w:val="28"/>
                <w:lang w:eastAsia="en-US"/>
              </w:rPr>
              <w:t>76060,4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9B39DAB" w14:textId="7C20EF98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FC587E">
              <w:rPr>
                <w:rFonts w:eastAsia="Calibri"/>
                <w:sz w:val="28"/>
                <w:szCs w:val="28"/>
                <w:lang w:eastAsia="en-US"/>
              </w:rPr>
              <w:t>130 867,5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B4A0DB" w14:textId="33C0AF5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FC587E">
              <w:rPr>
                <w:rFonts w:eastAsia="Calibri"/>
                <w:sz w:val="28"/>
                <w:szCs w:val="28"/>
                <w:lang w:eastAsia="en-US"/>
              </w:rPr>
              <w:t>39 900,8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E8BD570" w14:textId="6D9E527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4,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5880866" w14:textId="5E4CF05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B6FB4F" w14:textId="6E8044F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D3DFC4" w14:textId="0D7F3EC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73C226B" w14:textId="00EE6736" w:rsidR="00616E73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9012FE6" w14:textId="4B1B4C70" w:rsidR="007F7E29" w:rsidRPr="00677B97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FC587E">
              <w:rPr>
                <w:rFonts w:eastAsia="Calibri"/>
                <w:spacing w:val="-6"/>
                <w:sz w:val="28"/>
                <w:szCs w:val="28"/>
                <w:lang w:eastAsia="en-US"/>
              </w:rPr>
              <w:t>134 432,13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D9759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260DA79" w14:textId="59521C5A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8AA087C" w14:textId="2126B1A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E143D30" w14:textId="1015BBB0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39992,5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7C208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79F77B9B" w14:textId="11239F83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FC587E">
              <w:rPr>
                <w:rFonts w:eastAsia="Calibri"/>
                <w:sz w:val="28"/>
                <w:szCs w:val="28"/>
                <w:lang w:eastAsia="en-US"/>
              </w:rPr>
              <w:t>76 571,0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64DD07D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12440389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648541E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FCFE954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636FA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1638E3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F8BD55C" w14:textId="77777777" w:rsidR="007F7E29" w:rsidRPr="00A87F6A" w:rsidRDefault="007F7E29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84E5FD" w14:textId="4DF81156" w:rsidR="00616E73" w:rsidRPr="00677B97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lastRenderedPageBreak/>
              <w:t xml:space="preserve">средства областного бюджета – </w:t>
            </w:r>
            <w:r w:rsidR="00FC587E">
              <w:rPr>
                <w:rFonts w:eastAsia="Calibri"/>
                <w:spacing w:val="-6"/>
                <w:sz w:val="28"/>
                <w:szCs w:val="28"/>
                <w:lang w:eastAsia="en-US"/>
              </w:rPr>
              <w:t>97 774,7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="00677B97"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7B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4F780442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A3BA1"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A4840A7" w14:textId="03744F8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0E516FE" w14:textId="7D4BB1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FAFDD52" w14:textId="0312464A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A47A8">
              <w:rPr>
                <w:rFonts w:eastAsia="Calibri"/>
                <w:sz w:val="28"/>
                <w:szCs w:val="28"/>
                <w:lang w:eastAsia="en-US"/>
              </w:rPr>
              <w:t>480</w:t>
            </w:r>
            <w:r w:rsidR="00047868">
              <w:rPr>
                <w:rFonts w:eastAsia="Calibri"/>
                <w:sz w:val="28"/>
                <w:szCs w:val="28"/>
                <w:lang w:eastAsia="en-US"/>
              </w:rPr>
              <w:t>96</w:t>
            </w:r>
            <w:r w:rsidR="00AA47A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047868">
              <w:rPr>
                <w:rFonts w:eastAsia="Calibri"/>
                <w:sz w:val="28"/>
                <w:szCs w:val="28"/>
                <w:lang w:eastAsia="en-US"/>
              </w:rPr>
              <w:t xml:space="preserve">6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8CA84D5" w14:textId="7D939CB5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25821,7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C56A48A" w14:textId="62A5F4F6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FC587E">
              <w:rPr>
                <w:rFonts w:eastAsia="Calibri"/>
                <w:sz w:val="28"/>
                <w:szCs w:val="28"/>
                <w:lang w:eastAsia="en-US"/>
              </w:rPr>
              <w:t>1 562,8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2F30EB6" w14:textId="1399182C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FC587E">
              <w:rPr>
                <w:rFonts w:eastAsia="Calibri"/>
                <w:sz w:val="28"/>
                <w:szCs w:val="28"/>
                <w:lang w:eastAsia="en-US"/>
              </w:rPr>
              <w:t>11 262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188280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F7421BB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53EDB94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77A6BAC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E817416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рублей,</w:t>
            </w:r>
          </w:p>
          <w:p w14:paraId="652CC071" w14:textId="687CABD8" w:rsidR="00786676" w:rsidRPr="00B07AA5" w:rsidRDefault="00786676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FC587E">
              <w:rPr>
                <w:sz w:val="28"/>
                <w:szCs w:val="28"/>
              </w:rPr>
              <w:t>72 042,1</w:t>
            </w:r>
            <w:r w:rsidRPr="00B07AA5">
              <w:rPr>
                <w:sz w:val="28"/>
                <w:szCs w:val="28"/>
              </w:rPr>
              <w:t xml:space="preserve"> тыс.</w:t>
            </w:r>
            <w:r w:rsidR="00972D9E"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00DF91CF" w14:textId="2F602F1E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2019 год – </w:t>
            </w:r>
            <w:r w:rsidR="00786676">
              <w:rPr>
                <w:sz w:val="28"/>
                <w:szCs w:val="28"/>
              </w:rPr>
              <w:t>3802,7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руб.;</w:t>
            </w:r>
            <w:r w:rsidR="00A86E2B">
              <w:rPr>
                <w:sz w:val="28"/>
                <w:szCs w:val="28"/>
              </w:rPr>
              <w:t xml:space="preserve"> </w:t>
            </w:r>
          </w:p>
          <w:p w14:paraId="1BE9751D" w14:textId="498969A9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15457">
              <w:rPr>
                <w:sz w:val="28"/>
                <w:szCs w:val="28"/>
              </w:rPr>
              <w:t>2020 год – 12000</w:t>
            </w:r>
            <w:r w:rsidR="00786676"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</w:t>
            </w:r>
            <w:r w:rsidR="00AB5F72">
              <w:rPr>
                <w:sz w:val="28"/>
                <w:szCs w:val="28"/>
              </w:rPr>
              <w:t>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663E94E1" w14:textId="055AEBBA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2021 год – </w:t>
            </w:r>
            <w:r w:rsidR="00215457">
              <w:rPr>
                <w:sz w:val="28"/>
                <w:szCs w:val="28"/>
              </w:rPr>
              <w:t>5266,0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AB5F72">
              <w:rPr>
                <w:sz w:val="28"/>
                <w:szCs w:val="28"/>
              </w:rPr>
              <w:t>рублей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13DC38B0" w14:textId="173D37BB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2022 году – </w:t>
            </w:r>
            <w:r w:rsidR="003C3E70">
              <w:rPr>
                <w:sz w:val="28"/>
                <w:szCs w:val="28"/>
              </w:rPr>
              <w:t>4920,1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027785F1" w14:textId="391D5712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2023 году – </w:t>
            </w:r>
            <w:r w:rsidR="00B95B97">
              <w:rPr>
                <w:sz w:val="28"/>
                <w:szCs w:val="28"/>
              </w:rPr>
              <w:t>19375,6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3E5A2566" w14:textId="5CAE1CB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2024 году – </w:t>
            </w:r>
            <w:r w:rsidR="00FC587E">
              <w:rPr>
                <w:sz w:val="28"/>
                <w:szCs w:val="28"/>
              </w:rPr>
              <w:t>15 642,4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23599266" w14:textId="6BF6E6E3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2025 году – </w:t>
            </w:r>
            <w:r w:rsidR="00FC587E">
              <w:rPr>
                <w:sz w:val="28"/>
                <w:szCs w:val="28"/>
              </w:rPr>
              <w:t>11 035</w:t>
            </w:r>
            <w:r w:rsidR="00B95B97">
              <w:rPr>
                <w:sz w:val="28"/>
                <w:szCs w:val="28"/>
              </w:rPr>
              <w:t>,3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3E5223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026EF28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0B1BF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5E0A8A99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2A35B5B3" w14:textId="77777777" w:rsidR="00972D9E" w:rsidRDefault="00972D9E" w:rsidP="00972D9E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720EA9FD" w14:textId="2D7C09BB" w:rsidR="00616E73" w:rsidRPr="00A87F6A" w:rsidRDefault="00616E73" w:rsidP="00972D9E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 w:rsidR="00DB7E6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C587E">
              <w:rPr>
                <w:rFonts w:eastAsia="Calibri"/>
                <w:sz w:val="28"/>
                <w:szCs w:val="28"/>
                <w:lang w:eastAsia="en-US"/>
              </w:rPr>
              <w:t>242 024,1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="0004328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79C4B84" w14:textId="6709D2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209E37E" w14:textId="39D2B6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06918C3" w14:textId="3342AEE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D58B4">
              <w:rPr>
                <w:rFonts w:eastAsia="Calibri"/>
                <w:sz w:val="28"/>
                <w:szCs w:val="28"/>
                <w:lang w:eastAsia="en-US"/>
              </w:rPr>
              <w:t>16504,2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AE7CF53" w14:textId="0ADB1FB8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2235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,8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0995DE" w14:textId="10C0812D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30863,1</w:t>
            </w:r>
            <w:r w:rsidR="00A669EE" w:rsidRPr="00A669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C74316" w14:textId="4093609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FC587E">
              <w:rPr>
                <w:rFonts w:eastAsia="Calibri"/>
                <w:sz w:val="28"/>
                <w:szCs w:val="28"/>
                <w:lang w:eastAsia="en-US"/>
              </w:rPr>
              <w:t>37 091,3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36569E0" w14:textId="76837DC0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17603,5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49B89C6" w14:textId="0DC2AB0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4,</w:t>
            </w:r>
            <w:r w:rsidR="00FC587E">
              <w:rPr>
                <w:rFonts w:eastAsia="Calibri"/>
                <w:sz w:val="28"/>
                <w:szCs w:val="28"/>
                <w:lang w:eastAsia="en-US"/>
              </w:rPr>
              <w:t xml:space="preserve">0 </w:t>
            </w:r>
            <w:r w:rsidR="00FC587E" w:rsidRPr="00A87F6A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14:paraId="7E012AC5" w14:textId="7BE8518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D2D077" w14:textId="6C5BCF4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B94134F" w14:textId="671AFEC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AB5B2BD" w14:textId="08F9613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4C087786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F1D5048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29D8EAE" w14:textId="77777777" w:rsidR="00A87F6A" w:rsidRPr="00A87F6A" w:rsidRDefault="00616E73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16E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21778FB7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развитие транспортной системы, обеспечивающей стабильное развитие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2D1258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14:paraId="2C99F29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>рост грузооборота и пассажирооборота транспорта общего пользования;</w:t>
            </w:r>
          </w:p>
          <w:p w14:paraId="28FCE520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</w:t>
            </w:r>
            <w:r w:rsidR="009F18DD">
              <w:rPr>
                <w:color w:val="000000"/>
                <w:kern w:val="2"/>
                <w:sz w:val="28"/>
                <w:szCs w:val="28"/>
              </w:rPr>
              <w:t>орожной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в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Каменоломненском городском поселении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8EECBAE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A87F6A" w:rsidRPr="00A87F6A" w14:paraId="7B8221B6" w14:textId="77777777" w:rsidTr="003C3E70">
        <w:tc>
          <w:tcPr>
            <w:tcW w:w="9725" w:type="dxa"/>
            <w:gridSpan w:val="3"/>
            <w:noWrap/>
            <w:tcMar>
              <w:bottom w:w="113" w:type="dxa"/>
            </w:tcMar>
            <w:hideMark/>
          </w:tcPr>
          <w:p w14:paraId="3F3A06C3" w14:textId="77777777" w:rsidR="004D17B3" w:rsidRDefault="004D17B3" w:rsidP="00677B97">
            <w:pPr>
              <w:spacing w:line="216" w:lineRule="auto"/>
              <w:jc w:val="center"/>
              <w:rPr>
                <w:noProof/>
                <w:kern w:val="2"/>
                <w:sz w:val="28"/>
                <w:szCs w:val="28"/>
              </w:rPr>
            </w:pPr>
          </w:p>
          <w:p w14:paraId="7BDE3B0C" w14:textId="690350A7" w:rsidR="00A87F6A" w:rsidRPr="00A87F6A" w:rsidRDefault="00A87F6A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noProof/>
                <w:kern w:val="2"/>
                <w:sz w:val="28"/>
                <w:szCs w:val="28"/>
              </w:rPr>
              <w:t xml:space="preserve">Паспорт </w:t>
            </w:r>
            <w:r w:rsidRPr="00A87F6A">
              <w:rPr>
                <w:kern w:val="2"/>
                <w:sz w:val="28"/>
                <w:szCs w:val="28"/>
              </w:rPr>
              <w:t>подпрограммы</w:t>
            </w:r>
          </w:p>
          <w:p w14:paraId="178C46BB" w14:textId="77777777" w:rsidR="00A87F6A" w:rsidRPr="00A87F6A" w:rsidRDefault="00A87F6A" w:rsidP="00E313A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31DE9E29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4A5442A5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1D8D93C7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B6AF8FB" w14:textId="77777777" w:rsidR="00A87F6A" w:rsidRPr="00A87F6A" w:rsidRDefault="00A87F6A" w:rsidP="00E313AE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 xml:space="preserve">» (далее также – подпрограмма 1) </w:t>
            </w:r>
          </w:p>
        </w:tc>
      </w:tr>
      <w:tr w:rsidR="00A87F6A" w:rsidRPr="00A87F6A" w14:paraId="113C6D2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446650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433D480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736BFFAC" w14:textId="77777777" w:rsidR="00A87F6A" w:rsidRPr="00A87F6A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A87F6A" w:rsidRPr="00A87F6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435F6A90" w14:textId="77777777" w:rsidTr="003C3E70">
        <w:trPr>
          <w:trHeight w:val="68"/>
        </w:trPr>
        <w:tc>
          <w:tcPr>
            <w:tcW w:w="2544" w:type="dxa"/>
            <w:noWrap/>
            <w:tcMar>
              <w:bottom w:w="113" w:type="dxa"/>
            </w:tcMar>
          </w:tcPr>
          <w:p w14:paraId="563390B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13445EE8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0F99F41" w14:textId="77777777" w:rsidR="00A87F6A" w:rsidRPr="00A73CD4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 предприятия, бюджетные организации</w:t>
            </w:r>
          </w:p>
        </w:tc>
      </w:tr>
      <w:tr w:rsidR="00A87F6A" w:rsidRPr="00A87F6A" w14:paraId="7826B3CF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E87EA0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F292471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867FB75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1A3F469B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7FCCF326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7498E8D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928AF69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18DE1102" w14:textId="77777777" w:rsidR="00A87F6A" w:rsidRPr="00A87F6A" w:rsidRDefault="00A87F6A" w:rsidP="00677B97">
            <w:pPr>
              <w:spacing w:line="21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A87F6A" w:rsidRPr="00A87F6A" w14:paraId="6095543D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88469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5AD8A7A3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4A3F25B" w14:textId="77777777" w:rsidR="00A87F6A" w:rsidRPr="00A87F6A" w:rsidRDefault="00A87F6A" w:rsidP="00A73CD4">
            <w:pPr>
              <w:spacing w:line="216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9F18DD">
              <w:rPr>
                <w:kern w:val="2"/>
                <w:sz w:val="28"/>
                <w:szCs w:val="28"/>
              </w:rPr>
              <w:t>Камено</w:t>
            </w:r>
            <w:r w:rsidR="00A73CD4">
              <w:rPr>
                <w:kern w:val="2"/>
                <w:sz w:val="28"/>
                <w:szCs w:val="28"/>
              </w:rPr>
              <w:t>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, </w:t>
            </w:r>
            <w:r w:rsidRPr="00A87F6A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A87F6A" w:rsidRPr="00A87F6A" w14:paraId="6899DBE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BCD976D" w14:textId="77777777" w:rsidR="00A87F6A" w:rsidRPr="00A87F6A" w:rsidRDefault="00A87F6A" w:rsidP="00677B97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93726AE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3D3EB9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автомобильных дорог</w:t>
            </w:r>
            <w:r w:rsidRPr="00A87F6A">
              <w:rPr>
                <w:sz w:val="28"/>
                <w:szCs w:val="28"/>
              </w:rPr>
              <w:t>;</w:t>
            </w:r>
          </w:p>
          <w:p w14:paraId="04025FA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сети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автомобильных дорог;</w:t>
            </w:r>
          </w:p>
          <w:p w14:paraId="6A1CEC1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реконструкции автомобильных дорог;</w:t>
            </w:r>
          </w:p>
          <w:p w14:paraId="729A782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капитального ремонта и ремонта автомобильных дорог;</w:t>
            </w:r>
          </w:p>
          <w:p w14:paraId="2AFFB6A0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 xml:space="preserve">объемы ввода в эксплуатацию после строительства и реконструкции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исходя из расчетной протяженности </w:t>
            </w:r>
            <w:r w:rsidRPr="00043285">
              <w:rPr>
                <w:spacing w:val="-4"/>
                <w:sz w:val="28"/>
                <w:szCs w:val="28"/>
              </w:rPr>
              <w:t>введенных искусственных сооружений (мостов, мостовых</w:t>
            </w:r>
            <w:r w:rsidRPr="00A87F6A">
              <w:rPr>
                <w:sz w:val="28"/>
                <w:szCs w:val="28"/>
              </w:rPr>
              <w:t xml:space="preserve"> переходов, пут</w:t>
            </w:r>
            <w:r w:rsidR="00A73CD4">
              <w:rPr>
                <w:sz w:val="28"/>
                <w:szCs w:val="28"/>
              </w:rPr>
              <w:t>епроводов</w:t>
            </w:r>
            <w:r w:rsidRPr="00A87F6A">
              <w:rPr>
                <w:sz w:val="28"/>
                <w:szCs w:val="28"/>
              </w:rPr>
              <w:t>);</w:t>
            </w:r>
          </w:p>
          <w:p w14:paraId="2F0DDEC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протяженность сети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42288383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>общая протяженность</w:t>
            </w:r>
            <w:r w:rsidR="00A73CD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 автомобильных</w:t>
            </w:r>
            <w:proofErr w:type="gramEnd"/>
            <w:r w:rsidRPr="00A87F6A">
              <w:rPr>
                <w:sz w:val="28"/>
                <w:szCs w:val="28"/>
              </w:rPr>
              <w:t xml:space="preserve"> дорог, соответствующих нормативным </w:t>
            </w:r>
            <w:r w:rsidRPr="00043285">
              <w:rPr>
                <w:sz w:val="28"/>
                <w:szCs w:val="28"/>
              </w:rPr>
              <w:t>требованиям к транспортно-эксплуатационным показателям</w:t>
            </w:r>
            <w:r w:rsidRPr="00A87F6A">
              <w:rPr>
                <w:sz w:val="28"/>
                <w:szCs w:val="28"/>
              </w:rPr>
              <w:t xml:space="preserve"> на 31 декабря отчетного года;</w:t>
            </w:r>
          </w:p>
          <w:p w14:paraId="2749FECD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доля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автомобильных дорог, работающих в режиме перегрузки;</w:t>
            </w:r>
          </w:p>
          <w:p w14:paraId="5CC0B984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043285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A87F6A">
              <w:rPr>
                <w:sz w:val="28"/>
                <w:szCs w:val="28"/>
              </w:rPr>
              <w:t xml:space="preserve"> сети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A87F6A" w:rsidRPr="00A87F6A" w14:paraId="74F46C6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7195729F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0D5B31D4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7E93536D" w14:textId="77777777" w:rsidR="00A87F6A" w:rsidRPr="00A87F6A" w:rsidRDefault="00A87F6A" w:rsidP="00677B9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5F5D99">
              <w:rPr>
                <w:kern w:val="2"/>
                <w:sz w:val="28"/>
                <w:szCs w:val="28"/>
              </w:rPr>
              <w:t>пы реализации подпрограммы 1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9C5071" w:rsidRPr="00A87F6A" w14:paraId="449D427C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FEF1277" w14:textId="3FC82DC0" w:rsidR="009C5071" w:rsidRPr="00A87F6A" w:rsidRDefault="009C5071" w:rsidP="009C507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1A44CD9" w14:textId="18827C0C" w:rsidR="009C5071" w:rsidRPr="00A87F6A" w:rsidRDefault="009C5071" w:rsidP="009C5071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2E10E501" w14:textId="697EBBA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FC587E">
              <w:rPr>
                <w:rFonts w:eastAsia="Calibri"/>
                <w:spacing w:val="-4"/>
                <w:sz w:val="28"/>
                <w:szCs w:val="28"/>
                <w:lang w:eastAsia="en-US"/>
              </w:rPr>
              <w:t>542 159,93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592E101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72BE2B9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9A5BF0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Pr="005D58B4">
              <w:rPr>
                <w:rFonts w:eastAsia="Calibri"/>
                <w:sz w:val="28"/>
                <w:szCs w:val="28"/>
                <w:lang w:eastAsia="en-US"/>
              </w:rPr>
              <w:t>21770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5D58B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69E57F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115362,03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A28D0E" w14:textId="1AA3C1B9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76060,4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E0A2D92" w14:textId="634DF35F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FC587E">
              <w:rPr>
                <w:rFonts w:eastAsia="Calibri"/>
                <w:sz w:val="28"/>
                <w:szCs w:val="28"/>
                <w:lang w:eastAsia="en-US"/>
              </w:rPr>
              <w:t>126754,4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78331EC" w14:textId="67F85E6A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FC587E">
              <w:rPr>
                <w:rFonts w:eastAsia="Calibri"/>
                <w:sz w:val="28"/>
                <w:szCs w:val="28"/>
                <w:lang w:eastAsia="en-US"/>
              </w:rPr>
              <w:t>39900,8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F1F1C8D" w14:textId="2779D00D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34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79723B0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C41084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5E86B5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06B65CB" w14:textId="77777777" w:rsidR="009C5071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2CC728" w14:textId="248659BA" w:rsidR="009C5071" w:rsidRPr="00677B97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FC587E">
              <w:rPr>
                <w:rFonts w:eastAsia="Calibri"/>
                <w:spacing w:val="-6"/>
                <w:sz w:val="28"/>
                <w:szCs w:val="28"/>
                <w:lang w:eastAsia="en-US"/>
              </w:rPr>
              <w:t>134 432,13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7E11C0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1FD1D5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65C284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68827F03" w14:textId="273E1EB1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669EE">
              <w:rPr>
                <w:rFonts w:eastAsia="Calibri"/>
                <w:sz w:val="28"/>
                <w:szCs w:val="28"/>
                <w:lang w:eastAsia="en-US"/>
              </w:rPr>
              <w:t>39991</w:t>
            </w:r>
            <w:r>
              <w:rPr>
                <w:rFonts w:eastAsia="Calibri"/>
                <w:sz w:val="28"/>
                <w:szCs w:val="28"/>
                <w:lang w:eastAsia="en-US"/>
              </w:rPr>
              <w:t>,5</w:t>
            </w:r>
            <w:r w:rsidR="00A669EE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14F9803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1587A9F2" w14:textId="09EDF630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4B208D">
              <w:rPr>
                <w:rFonts w:eastAsia="Calibri"/>
                <w:sz w:val="28"/>
                <w:szCs w:val="28"/>
                <w:lang w:eastAsia="en-US"/>
              </w:rPr>
              <w:t>76571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 w14:paraId="108F7053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69D4D799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lastRenderedPageBreak/>
              <w:t>в 2026 году – 0,0 тыс. рублей;</w:t>
            </w:r>
          </w:p>
          <w:p w14:paraId="255FF24F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6CDF7F7D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52AC07E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642772C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586AD6F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C5B50C" w14:textId="1A3B1ABE" w:rsidR="009C5071" w:rsidRPr="00677B97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4B208D">
              <w:rPr>
                <w:rFonts w:eastAsia="Calibri"/>
                <w:spacing w:val="-6"/>
                <w:sz w:val="28"/>
                <w:szCs w:val="28"/>
                <w:lang w:eastAsia="en-US"/>
              </w:rPr>
              <w:t>97774,7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CBF55B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491F5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743DA6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11E185B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48096,6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A990F5C" w14:textId="17AEF54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25821,7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CEF0E04" w14:textId="4D4B9435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4B208D">
              <w:rPr>
                <w:rFonts w:eastAsia="Calibri"/>
                <w:sz w:val="28"/>
                <w:szCs w:val="28"/>
                <w:lang w:eastAsia="en-US"/>
              </w:rPr>
              <w:t>1562,8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9F9A83C" w14:textId="68680245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4B208D">
              <w:rPr>
                <w:rFonts w:eastAsia="Calibri"/>
                <w:sz w:val="28"/>
                <w:szCs w:val="28"/>
                <w:lang w:eastAsia="en-US"/>
              </w:rPr>
              <w:t>11262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 w14:paraId="79B7FE81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22AB8CAE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A40C5C1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11EF4F17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24B9CDE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071C87F0" w14:textId="3AFE5EA8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4B208D">
              <w:rPr>
                <w:sz w:val="28"/>
                <w:szCs w:val="28"/>
              </w:rPr>
              <w:t>69226,1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6C97A913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3802,7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руб.;</w:t>
            </w:r>
            <w:r>
              <w:rPr>
                <w:sz w:val="28"/>
                <w:szCs w:val="28"/>
              </w:rPr>
              <w:t xml:space="preserve"> </w:t>
            </w:r>
          </w:p>
          <w:p w14:paraId="113E2229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 – 12000</w:t>
            </w:r>
            <w:r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B07AA5">
              <w:rPr>
                <w:sz w:val="28"/>
                <w:szCs w:val="28"/>
              </w:rPr>
              <w:t>;</w:t>
            </w:r>
          </w:p>
          <w:p w14:paraId="17B133DF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5266,0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041FB59A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4920,1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4F868247" w14:textId="270ACE0A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2023 году – </w:t>
            </w:r>
            <w:r w:rsidR="006F7805">
              <w:rPr>
                <w:sz w:val="28"/>
                <w:szCs w:val="28"/>
              </w:rPr>
              <w:t>19375,6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7640B382" w14:textId="1C4C5F7C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2024 году – </w:t>
            </w:r>
            <w:r w:rsidR="004B208D">
              <w:rPr>
                <w:sz w:val="28"/>
                <w:szCs w:val="28"/>
              </w:rPr>
              <w:t>12826,4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2B337AA3" w14:textId="3A0786BE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2025 году – </w:t>
            </w:r>
            <w:r w:rsidR="004B208D">
              <w:rPr>
                <w:sz w:val="28"/>
                <w:szCs w:val="28"/>
              </w:rPr>
              <w:t>11035,3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70F49528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20B067B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C048CB4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45969E25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3E3DD998" w14:textId="77777777" w:rsidR="009C5071" w:rsidRDefault="009C5071" w:rsidP="009C5071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65D16220" w14:textId="4B63E089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B208D">
              <w:rPr>
                <w:rFonts w:eastAsia="Calibri"/>
                <w:sz w:val="28"/>
                <w:szCs w:val="28"/>
                <w:lang w:eastAsia="en-US"/>
              </w:rPr>
              <w:t>240 727,0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2CAE5186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67A4ABC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C91EBF6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16504,2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515F1CA" w14:textId="10A5703F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2235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5E9BFC7" w14:textId="5747EFB4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30863,1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36F16A0" w14:textId="76EEF789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4B208D">
              <w:rPr>
                <w:rFonts w:eastAsia="Calibri"/>
                <w:sz w:val="28"/>
                <w:szCs w:val="28"/>
                <w:lang w:eastAsia="en-US"/>
              </w:rPr>
              <w:t>35794,2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7C3D017" w14:textId="305A6C1C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17603,5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12E5A3" w14:textId="0CE8A164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4,</w:t>
            </w:r>
            <w:r w:rsidR="004B208D">
              <w:rPr>
                <w:rFonts w:eastAsia="Calibri"/>
                <w:sz w:val="28"/>
                <w:szCs w:val="28"/>
                <w:lang w:eastAsia="en-US"/>
              </w:rPr>
              <w:t xml:space="preserve">0 </w:t>
            </w:r>
            <w:r w:rsidR="004B208D" w:rsidRPr="00A87F6A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14:paraId="76006B8A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2A785C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D581233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7376B2" w14:textId="76BF11E1" w:rsidR="009C5071" w:rsidRPr="00A87F6A" w:rsidRDefault="009C5071" w:rsidP="009C5071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2030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243414E9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00C753F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58FAE8C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2CC1BE11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улучшение транспортно-эксплуатационного состояния </w:t>
            </w:r>
            <w:proofErr w:type="spellStart"/>
            <w:r w:rsidR="008A0555"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 w:rsidR="008A0555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kern w:val="2"/>
                <w:sz w:val="28"/>
                <w:szCs w:val="28"/>
              </w:rPr>
              <w:t>автомоби</w:t>
            </w:r>
            <w:r w:rsidR="008A0555">
              <w:rPr>
                <w:kern w:val="2"/>
                <w:sz w:val="28"/>
                <w:szCs w:val="28"/>
              </w:rPr>
              <w:t>льных дорог</w:t>
            </w:r>
            <w:r w:rsidRPr="00A87F6A">
              <w:rPr>
                <w:kern w:val="2"/>
                <w:sz w:val="28"/>
                <w:szCs w:val="28"/>
              </w:rPr>
              <w:t> 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;</w:t>
            </w:r>
          </w:p>
          <w:p w14:paraId="1FA5517E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rFonts w:eastAsia="Arial Unicode MS"/>
                <w:sz w:val="28"/>
                <w:szCs w:val="28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  <w:r w:rsidR="009F18DD">
              <w:rPr>
                <w:rFonts w:eastAsia="Arial Unicode MS"/>
                <w:sz w:val="28"/>
                <w:szCs w:val="28"/>
                <w:lang w:eastAsia="en-US"/>
              </w:rPr>
              <w:t>Каменоломненского городского поселения</w:t>
            </w:r>
          </w:p>
        </w:tc>
      </w:tr>
      <w:tr w:rsidR="00A87F6A" w:rsidRPr="00A87F6A" w14:paraId="22ACF1BE" w14:textId="77777777" w:rsidTr="003C3E70">
        <w:tc>
          <w:tcPr>
            <w:tcW w:w="9725" w:type="dxa"/>
            <w:gridSpan w:val="3"/>
            <w:noWrap/>
            <w:tcMar>
              <w:bottom w:w="113" w:type="dxa"/>
            </w:tcMar>
          </w:tcPr>
          <w:p w14:paraId="7D12E2B7" w14:textId="77777777" w:rsidR="00E90B60" w:rsidRDefault="00E90B60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14:paraId="58908FE6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Паспорт подпрограммы</w:t>
            </w:r>
          </w:p>
          <w:p w14:paraId="3CED497D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14:paraId="76291F91" w14:textId="77777777" w:rsidR="00A87F6A" w:rsidRPr="00A87F6A" w:rsidRDefault="00A87F6A" w:rsidP="0004328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1FD920D1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FC2C76F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4E69DD1E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E54A209" w14:textId="77777777" w:rsidR="00A87F6A" w:rsidRPr="00A87F6A" w:rsidRDefault="00A87F6A" w:rsidP="00B7516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 (далее – подпрограмма 2)</w:t>
            </w:r>
          </w:p>
        </w:tc>
      </w:tr>
      <w:tr w:rsidR="00A87F6A" w:rsidRPr="00A87F6A" w14:paraId="158B889B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7CCBAD4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4284D1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922C27A" w14:textId="77777777" w:rsidR="00A87F6A" w:rsidRPr="00A87F6A" w:rsidRDefault="008A0555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12C7B7DE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2504645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489789A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18E48B7B" w14:textId="77777777" w:rsidR="00A87F6A" w:rsidRPr="00A87F6A" w:rsidRDefault="00601776" w:rsidP="008A055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8A0555">
              <w:rPr>
                <w:kern w:val="2"/>
                <w:sz w:val="28"/>
                <w:szCs w:val="28"/>
              </w:rPr>
              <w:t>, муниципальные предприятия, бюджетные организации</w:t>
            </w:r>
          </w:p>
        </w:tc>
      </w:tr>
      <w:tr w:rsidR="00A87F6A" w:rsidRPr="00A87F6A" w14:paraId="312548FA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12E56C62" w14:textId="77777777" w:rsidR="00A87F6A" w:rsidRPr="00A87F6A" w:rsidRDefault="00A87F6A" w:rsidP="00043285">
            <w:pPr>
              <w:contextualSpacing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067BAFF1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21956D7" w14:textId="77777777" w:rsidR="00A87F6A" w:rsidRPr="00A87F6A" w:rsidRDefault="00A87F6A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43285" w:rsidRPr="00A87F6A" w14:paraId="3EF261E5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7E6D749C" w14:textId="77777777" w:rsidR="00043285" w:rsidRPr="00A87F6A" w:rsidRDefault="00043285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481F840D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C19B877" w14:textId="77777777" w:rsidR="00043285" w:rsidRPr="00A87F6A" w:rsidRDefault="00043285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01C6B3F5" w14:textId="77777777" w:rsidR="00043285" w:rsidRPr="00A87F6A" w:rsidRDefault="00043285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043285" w:rsidRPr="00A87F6A" w14:paraId="608D70CC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73A26841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8868332" w14:textId="77777777" w:rsidR="00043285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B63D920" w14:textId="77777777" w:rsidR="00043285" w:rsidRPr="00A87F6A" w:rsidRDefault="00677B97" w:rsidP="00675FB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осуществление комплекса мер по повышению  безопасности дорожного движения на </w:t>
            </w:r>
            <w:proofErr w:type="spellStart"/>
            <w:r w:rsidR="00675FBF"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kern w:val="2"/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77B97" w:rsidRPr="00A87F6A" w14:paraId="7B82D9F0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2D2D2996" w14:textId="77777777" w:rsidR="00677B97" w:rsidRPr="00A87F6A" w:rsidRDefault="00677B9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8A1336A" w14:textId="77777777" w:rsidR="00677B97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B3E2DC5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14:paraId="3B6EA440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транспортный риск;</w:t>
            </w:r>
          </w:p>
          <w:p w14:paraId="1EA0023E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A87F6A" w:rsidRPr="00A87F6A" w14:paraId="36F80ABF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65EFCF16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BE8656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5D879F53" w14:textId="77777777" w:rsidR="00A87F6A" w:rsidRPr="00A87F6A" w:rsidRDefault="00A87F6A" w:rsidP="00677B97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342134">
              <w:rPr>
                <w:kern w:val="2"/>
                <w:sz w:val="28"/>
                <w:szCs w:val="28"/>
              </w:rPr>
              <w:t>пы реализации подпрограммы 2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A87F6A" w:rsidRPr="00A87F6A" w14:paraId="77F56FDD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4C101D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5B6FDD95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6D94867A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75F7DEFE" w14:textId="1B03E3B0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B97BD7">
              <w:rPr>
                <w:color w:val="000000"/>
                <w:spacing w:val="-4"/>
                <w:kern w:val="2"/>
                <w:sz w:val="28"/>
                <w:szCs w:val="28"/>
              </w:rPr>
              <w:t>4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 113,1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132AD09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025085D" w14:textId="26500EAE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9925A1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="009925A1" w:rsidRPr="00A87F6A">
              <w:rPr>
                <w:color w:val="000000"/>
                <w:kern w:val="2"/>
                <w:sz w:val="28"/>
                <w:szCs w:val="28"/>
              </w:rPr>
              <w:t>тыс.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37BEA650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в 2021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7FF0C54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E88AE0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C88651B" w14:textId="27173F7C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4113,1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79BA9A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9C94F2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AED737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2727058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B4CC5F3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3B52B6FF" w14:textId="37716BEC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9925A1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="009925A1" w:rsidRPr="00A87F6A">
              <w:rPr>
                <w:color w:val="000000"/>
                <w:kern w:val="2"/>
                <w:sz w:val="28"/>
                <w:szCs w:val="28"/>
              </w:rPr>
              <w:t>тыс.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6F43258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14:paraId="7E04BF61" w14:textId="77777777" w:rsidR="00A87F6A" w:rsidRPr="00A87F6A" w:rsidRDefault="00E90B60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172EE3C0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CE40BCC" w14:textId="6255168A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9925A1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="009925A1" w:rsidRPr="00A87F6A">
              <w:rPr>
                <w:color w:val="000000"/>
                <w:kern w:val="2"/>
                <w:sz w:val="28"/>
                <w:szCs w:val="28"/>
              </w:rPr>
              <w:t>тыс.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53A58326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FA53454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FD54717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4152F9F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BD0C0A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27C857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E19E1C1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1F67E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866C3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96DEEB0" w14:textId="310A48D9" w:rsid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9925A1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="009925A1" w:rsidRPr="00A87F6A">
              <w:rPr>
                <w:color w:val="000000"/>
                <w:kern w:val="2"/>
                <w:sz w:val="28"/>
                <w:szCs w:val="28"/>
              </w:rPr>
              <w:t>тыс.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>,</w:t>
            </w:r>
          </w:p>
          <w:p w14:paraId="0F892A12" w14:textId="0AA3C132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</w:t>
            </w:r>
            <w:r>
              <w:rPr>
                <w:color w:val="000000"/>
                <w:kern w:val="2"/>
                <w:sz w:val="28"/>
                <w:szCs w:val="28"/>
              </w:rPr>
              <w:t>районного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бюджета – </w:t>
            </w:r>
          </w:p>
          <w:p w14:paraId="1C1FBEB8" w14:textId="677B5340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28</w:t>
            </w:r>
            <w:r w:rsidR="009925A1">
              <w:rPr>
                <w:color w:val="000000"/>
                <w:kern w:val="2"/>
                <w:sz w:val="28"/>
                <w:szCs w:val="28"/>
              </w:rPr>
              <w:t>16</w:t>
            </w:r>
            <w:r>
              <w:rPr>
                <w:color w:val="000000"/>
                <w:kern w:val="2"/>
                <w:sz w:val="28"/>
                <w:szCs w:val="28"/>
              </w:rPr>
              <w:t>,</w:t>
            </w:r>
            <w:r w:rsidR="009925A1">
              <w:rPr>
                <w:color w:val="000000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08E46BF1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3E0DC0E3" w14:textId="7B22D3A0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9925A1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="009925A1" w:rsidRPr="00A87F6A">
              <w:rPr>
                <w:color w:val="000000"/>
                <w:kern w:val="2"/>
                <w:sz w:val="28"/>
                <w:szCs w:val="28"/>
              </w:rPr>
              <w:t>тыс.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30AD911E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DA4FEC6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DCEA15D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B111F70" w14:textId="3AD99956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28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16,0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6AEFDD6F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F0ECBAF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5A8C2D4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6471914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099FAD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E38FD92" w14:textId="3AAE1E29" w:rsidR="00B21712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9925A1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="009925A1" w:rsidRPr="00A87F6A">
              <w:rPr>
                <w:color w:val="000000"/>
                <w:kern w:val="2"/>
                <w:sz w:val="28"/>
                <w:szCs w:val="28"/>
              </w:rPr>
              <w:t>тыс.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рублей,</w:t>
            </w:r>
          </w:p>
          <w:p w14:paraId="28F4222A" w14:textId="66AD654B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</w:t>
            </w:r>
            <w:r>
              <w:rPr>
                <w:color w:val="000000"/>
                <w:kern w:val="2"/>
                <w:sz w:val="28"/>
                <w:szCs w:val="28"/>
              </w:rPr>
              <w:t>местного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бюджета – </w:t>
            </w:r>
          </w:p>
          <w:p w14:paraId="38CF6A1E" w14:textId="366BB74D" w:rsidR="00B21712" w:rsidRPr="00A87F6A" w:rsidRDefault="009925A1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1297,1</w:t>
            </w:r>
            <w:r w:rsidR="00B21712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0826D7F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537FB1E" w14:textId="73A4E4DA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9925A1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="009925A1" w:rsidRPr="00A87F6A">
              <w:rPr>
                <w:color w:val="000000"/>
                <w:kern w:val="2"/>
                <w:sz w:val="28"/>
                <w:szCs w:val="28"/>
              </w:rPr>
              <w:t>тыс.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5FA98650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59291CB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62EFCD5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4A59671" w14:textId="22111728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1297,1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F892EFC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CDC73C1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05196D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514AD3F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546F605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E58F722" w14:textId="1D32D893" w:rsidR="00B21712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bookmarkStart w:id="0" w:name="_GoBack"/>
            <w:bookmarkEnd w:id="0"/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9925A1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="009925A1" w:rsidRPr="00A87F6A">
              <w:rPr>
                <w:color w:val="000000"/>
                <w:kern w:val="2"/>
                <w:sz w:val="28"/>
                <w:szCs w:val="28"/>
              </w:rPr>
              <w:t>тыс.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рублей,</w:t>
            </w:r>
          </w:p>
          <w:p w14:paraId="03EC1D03" w14:textId="77777777" w:rsidR="00B21712" w:rsidRPr="00A87F6A" w:rsidRDefault="00B21712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14:paraId="296A8EC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из них общий объем финансирования за счет безвозмездных поступлений в областной бюджет –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  <w:t>0,0 тыс. рублей</w:t>
            </w:r>
          </w:p>
        </w:tc>
      </w:tr>
      <w:tr w:rsidR="00A87F6A" w:rsidRPr="00A87F6A" w14:paraId="4414EEFF" w14:textId="77777777" w:rsidTr="003C3E70">
        <w:trPr>
          <w:trHeight w:val="2040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1DD17B3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08714959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87F6A">
              <w:rPr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7D1796A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создание современной системы обеспечения безопасности дорожного движения на </w:t>
            </w:r>
            <w:proofErr w:type="spellStart"/>
            <w:r w:rsidR="00675FBF">
              <w:rPr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0CFC3F4C" w14:textId="77777777" w:rsidR="00A87F6A" w:rsidRPr="00A87F6A" w:rsidRDefault="00A87F6A" w:rsidP="00675F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аварийности на </w:t>
            </w:r>
            <w:proofErr w:type="spellStart"/>
            <w:r w:rsidR="00675FBF">
              <w:rPr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.</w:t>
            </w:r>
          </w:p>
        </w:tc>
      </w:tr>
    </w:tbl>
    <w:p w14:paraId="722182CD" w14:textId="77777777" w:rsidR="00A87F6A" w:rsidRPr="00A87F6A" w:rsidRDefault="00A87F6A" w:rsidP="00A87F6A">
      <w:pPr>
        <w:ind w:left="770"/>
        <w:rPr>
          <w:sz w:val="24"/>
          <w:szCs w:val="24"/>
          <w:highlight w:val="yellow"/>
        </w:rPr>
      </w:pPr>
    </w:p>
    <w:p w14:paraId="0AA3EE55" w14:textId="77777777" w:rsidR="00A87F6A" w:rsidRPr="00A87F6A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Приоритеты и цели</w:t>
      </w:r>
    </w:p>
    <w:p w14:paraId="4DFAF018" w14:textId="77777777" w:rsidR="00675FBF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в сфере раз</w:t>
      </w:r>
      <w:r w:rsidR="00675FBF">
        <w:rPr>
          <w:sz w:val="28"/>
          <w:szCs w:val="28"/>
        </w:rPr>
        <w:t xml:space="preserve">вития транспортного комплекса </w:t>
      </w:r>
    </w:p>
    <w:p w14:paraId="2ED9B1EB" w14:textId="77777777" w:rsidR="00A87F6A" w:rsidRPr="00A87F6A" w:rsidRDefault="009F18DD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</w:p>
    <w:p w14:paraId="708B5F1B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highlight w:val="yellow"/>
        </w:rPr>
      </w:pPr>
    </w:p>
    <w:p w14:paraId="2DCC8DB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Основные приоритеты в сфере раз</w:t>
      </w:r>
      <w:r w:rsidR="00675FBF">
        <w:rPr>
          <w:sz w:val="28"/>
          <w:szCs w:val="28"/>
        </w:rPr>
        <w:t xml:space="preserve">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направлены на достижение следующих целей, определенных</w:t>
      </w:r>
      <w:r w:rsidR="00B009D7">
        <w:rPr>
          <w:sz w:val="28"/>
          <w:szCs w:val="28"/>
        </w:rPr>
        <w:t xml:space="preserve"> проектом </w:t>
      </w:r>
      <w:proofErr w:type="spellStart"/>
      <w:r w:rsidR="00B009D7">
        <w:rPr>
          <w:sz w:val="28"/>
          <w:szCs w:val="28"/>
        </w:rPr>
        <w:t>Стратегиии</w:t>
      </w:r>
      <w:proofErr w:type="spellEnd"/>
      <w:r w:rsidRPr="00A87F6A">
        <w:rPr>
          <w:sz w:val="28"/>
          <w:szCs w:val="28"/>
        </w:rPr>
        <w:t xml:space="preserve"> социально-экономического развития </w:t>
      </w:r>
      <w:r w:rsidR="00675FBF">
        <w:rPr>
          <w:sz w:val="28"/>
          <w:szCs w:val="28"/>
        </w:rPr>
        <w:t xml:space="preserve">Октябрьского района и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 период до 2030 года и Стратегией развития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="00B009D7">
        <w:rPr>
          <w:sz w:val="28"/>
          <w:szCs w:val="28"/>
        </w:rPr>
        <w:t xml:space="preserve"> до 2030 года;</w:t>
      </w:r>
    </w:p>
    <w:p w14:paraId="1B665A1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устранение существующих транспортных инфраструктурных ограничений развития экон</w:t>
      </w:r>
      <w:r w:rsidR="00B009D7">
        <w:rPr>
          <w:sz w:val="28"/>
          <w:szCs w:val="28"/>
        </w:rPr>
        <w:t>омики и социальной сферы</w:t>
      </w:r>
      <w:r w:rsidRPr="00A87F6A">
        <w:rPr>
          <w:sz w:val="28"/>
          <w:szCs w:val="28"/>
        </w:rPr>
        <w:t>;</w:t>
      </w:r>
    </w:p>
    <w:p w14:paraId="409BC4D4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скоростного транспортного сообщен</w:t>
      </w:r>
      <w:r w:rsidR="00B009D7">
        <w:rPr>
          <w:sz w:val="28"/>
          <w:szCs w:val="28"/>
        </w:rPr>
        <w:t>ия</w:t>
      </w:r>
      <w:r w:rsidRPr="00A87F6A">
        <w:rPr>
          <w:sz w:val="28"/>
          <w:szCs w:val="28"/>
        </w:rPr>
        <w:t>;</w:t>
      </w:r>
    </w:p>
    <w:p w14:paraId="32DADEFF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создание современной, конкурентоспособной на рынке транспортных услуг </w:t>
      </w:r>
      <w:proofErr w:type="spellStart"/>
      <w:r w:rsidR="00B009D7">
        <w:rPr>
          <w:sz w:val="28"/>
          <w:szCs w:val="28"/>
        </w:rPr>
        <w:t>внутрипоселковой</w:t>
      </w:r>
      <w:proofErr w:type="spellEnd"/>
      <w:r w:rsidR="00B009D7">
        <w:rPr>
          <w:sz w:val="28"/>
          <w:szCs w:val="28"/>
        </w:rPr>
        <w:t xml:space="preserve"> и межпоселковой </w:t>
      </w:r>
      <w:r w:rsidRPr="00A87F6A">
        <w:rPr>
          <w:sz w:val="28"/>
          <w:szCs w:val="28"/>
        </w:rPr>
        <w:t>транспортно-логистической инфраструктуры;</w:t>
      </w:r>
    </w:p>
    <w:p w14:paraId="11A99848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совершенствование системы управления</w:t>
      </w:r>
      <w:r w:rsidR="00B009D7">
        <w:rPr>
          <w:sz w:val="28"/>
          <w:szCs w:val="28"/>
        </w:rPr>
        <w:t xml:space="preserve"> транспортным комплексом поселка</w:t>
      </w:r>
      <w:r w:rsidRPr="00A87F6A">
        <w:rPr>
          <w:sz w:val="28"/>
          <w:szCs w:val="28"/>
        </w:rPr>
        <w:t xml:space="preserve"> на базе информационных и лог</w:t>
      </w:r>
      <w:r w:rsidR="00B009D7">
        <w:rPr>
          <w:sz w:val="28"/>
          <w:szCs w:val="28"/>
        </w:rPr>
        <w:t>истических технологий</w:t>
      </w:r>
      <w:r w:rsidRPr="00A87F6A">
        <w:rPr>
          <w:sz w:val="28"/>
          <w:szCs w:val="28"/>
        </w:rPr>
        <w:t>, внедрения автоматизированной системы управления транспортными потоками;</w:t>
      </w:r>
    </w:p>
    <w:p w14:paraId="3243CC1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z w:val="28"/>
          <w:szCs w:val="28"/>
        </w:rPr>
        <w:t xml:space="preserve">использование современных экономичных, </w:t>
      </w:r>
      <w:proofErr w:type="spellStart"/>
      <w:r w:rsidRPr="00677B97">
        <w:rPr>
          <w:sz w:val="28"/>
          <w:szCs w:val="28"/>
        </w:rPr>
        <w:t>энергоэффективных</w:t>
      </w:r>
      <w:proofErr w:type="spellEnd"/>
      <w:r w:rsidRPr="00677B97">
        <w:rPr>
          <w:sz w:val="28"/>
          <w:szCs w:val="28"/>
        </w:rPr>
        <w:t xml:space="preserve"> и</w:t>
      </w:r>
      <w:r w:rsidR="00677B97">
        <w:rPr>
          <w:sz w:val="28"/>
          <w:szCs w:val="28"/>
        </w:rPr>
        <w:t> </w:t>
      </w:r>
      <w:proofErr w:type="spellStart"/>
      <w:r w:rsidRPr="00677B97">
        <w:rPr>
          <w:sz w:val="28"/>
          <w:szCs w:val="28"/>
        </w:rPr>
        <w:t>экологичных</w:t>
      </w:r>
      <w:proofErr w:type="spellEnd"/>
      <w:r w:rsidRPr="00A87F6A">
        <w:rPr>
          <w:sz w:val="28"/>
          <w:szCs w:val="28"/>
        </w:rPr>
        <w:t xml:space="preserve"> транспортных технологий и транспортных средств;</w:t>
      </w:r>
    </w:p>
    <w:p w14:paraId="6DFA32B9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эффективная реализация транзитного потенциала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3278DA45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уровня территориальной интеграции административных и</w:t>
      </w:r>
      <w:r w:rsidR="00677B97">
        <w:rPr>
          <w:sz w:val="28"/>
          <w:szCs w:val="28"/>
        </w:rPr>
        <w:t> </w:t>
      </w:r>
      <w:r w:rsidR="00B009D7">
        <w:rPr>
          <w:sz w:val="28"/>
          <w:szCs w:val="28"/>
        </w:rPr>
        <w:t>экономических территорий</w:t>
      </w:r>
      <w:r w:rsidRPr="00A87F6A">
        <w:rPr>
          <w:sz w:val="28"/>
          <w:szCs w:val="28"/>
        </w:rPr>
        <w:t xml:space="preserve">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615A54AB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14:paraId="616F088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повышение комплексной безопасности и снижение экологической нагрузки функционирования и разви</w:t>
      </w:r>
      <w:r w:rsidR="00B009D7">
        <w:rPr>
          <w:sz w:val="28"/>
          <w:szCs w:val="28"/>
        </w:rPr>
        <w:t>тия транспортной системы поселка</w:t>
      </w:r>
      <w:r w:rsidRPr="00A87F6A">
        <w:rPr>
          <w:sz w:val="28"/>
          <w:szCs w:val="28"/>
        </w:rPr>
        <w:t>;</w:t>
      </w:r>
    </w:p>
    <w:p w14:paraId="7BA6E5C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рост инвестиционной привлекательности транспортно-логистического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.</w:t>
      </w:r>
    </w:p>
    <w:p w14:paraId="4CCAE39B" w14:textId="77777777" w:rsidR="00A87F6A" w:rsidRPr="00FB6CC0" w:rsidRDefault="00A87F6A" w:rsidP="00FB6CC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 xml:space="preserve">Сведения </w:t>
      </w:r>
      <w:r w:rsidR="00FB6CC0" w:rsidRPr="00FB6CC0">
        <w:rPr>
          <w:kern w:val="2"/>
          <w:sz w:val="28"/>
          <w:szCs w:val="28"/>
        </w:rPr>
        <w:t>о показателях муниципальной программы 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="00FB6CC0" w:rsidRPr="00FB6CC0">
        <w:rPr>
          <w:kern w:val="2"/>
          <w:sz w:val="28"/>
          <w:szCs w:val="28"/>
        </w:rPr>
        <w:t xml:space="preserve"> «</w:t>
      </w:r>
      <w:r w:rsidR="00FB6CC0">
        <w:rPr>
          <w:kern w:val="2"/>
          <w:sz w:val="28"/>
          <w:szCs w:val="28"/>
        </w:rPr>
        <w:t>Развитие транспортной системы»,</w:t>
      </w:r>
      <w:r w:rsidR="00CC4A7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 xml:space="preserve">подпрограмм муниципальной программы Каменоломненского городского поселения </w:t>
      </w:r>
      <w:r w:rsidR="00C34A5B">
        <w:rPr>
          <w:kern w:val="2"/>
          <w:sz w:val="28"/>
          <w:szCs w:val="28"/>
        </w:rPr>
        <w:t>Октябрьского района</w:t>
      </w:r>
      <w:r w:rsidR="00C34A5B" w:rsidRPr="00FB6CC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>«Развитие транспортной системы» и их значениях</w:t>
      </w:r>
      <w:r w:rsidRPr="00A87F6A">
        <w:rPr>
          <w:sz w:val="28"/>
          <w:szCs w:val="28"/>
        </w:rPr>
        <w:t xml:space="preserve"> приведены в приложении № 1 к</w:t>
      </w:r>
      <w:r w:rsidR="00677B97">
        <w:rPr>
          <w:sz w:val="28"/>
          <w:szCs w:val="28"/>
        </w:rPr>
        <w:t> 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1E8A8E2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Перечень подпрограмм, основных мероприятий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</w:t>
      </w:r>
      <w:r w:rsidRPr="00A87F6A">
        <w:rPr>
          <w:sz w:val="28"/>
          <w:szCs w:val="28"/>
        </w:rPr>
        <w:t xml:space="preserve"> приведен в приложении № 2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447BFD4E" w14:textId="77777777" w:rsidR="00A87F6A" w:rsidRPr="00A87F6A" w:rsidRDefault="00B009D7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Расходы </w:t>
      </w:r>
      <w:r w:rsidR="00A87F6A" w:rsidRPr="00A87F6A">
        <w:rPr>
          <w:sz w:val="28"/>
          <w:szCs w:val="28"/>
        </w:rPr>
        <w:t xml:space="preserve"> бюджета</w:t>
      </w:r>
      <w:proofErr w:type="gramEnd"/>
      <w:r w:rsidR="00A87F6A" w:rsidRPr="00A87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A87F6A" w:rsidRPr="00A87F6A">
        <w:rPr>
          <w:sz w:val="28"/>
          <w:szCs w:val="28"/>
        </w:rPr>
        <w:t xml:space="preserve">на реализацию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программы </w:t>
      </w:r>
      <w:r w:rsidR="00FB6CC0">
        <w:rPr>
          <w:sz w:val="28"/>
          <w:szCs w:val="28"/>
        </w:rPr>
        <w:t xml:space="preserve">Каменоломненского городского поселения Октябрьского района «Развитие транспортной системы» </w:t>
      </w:r>
      <w:r w:rsidR="00A87F6A" w:rsidRPr="00A87F6A">
        <w:rPr>
          <w:sz w:val="28"/>
          <w:szCs w:val="28"/>
        </w:rPr>
        <w:t>приведены в приложении № </w:t>
      </w:r>
      <w:r w:rsidR="002546BA">
        <w:rPr>
          <w:sz w:val="28"/>
          <w:szCs w:val="28"/>
        </w:rPr>
        <w:t>3</w:t>
      </w:r>
      <w:r w:rsidR="00A87F6A"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программе.</w:t>
      </w:r>
    </w:p>
    <w:p w14:paraId="63B1675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Расходы на реализацию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</w:t>
      </w:r>
      <w:proofErr w:type="gramStart"/>
      <w:r w:rsidR="00FB6CC0">
        <w:rPr>
          <w:sz w:val="28"/>
          <w:szCs w:val="28"/>
        </w:rPr>
        <w:t xml:space="preserve">системы» </w:t>
      </w:r>
      <w:r w:rsidRPr="00A87F6A">
        <w:rPr>
          <w:sz w:val="28"/>
          <w:szCs w:val="28"/>
        </w:rPr>
        <w:t xml:space="preserve"> приведены</w:t>
      </w:r>
      <w:proofErr w:type="gramEnd"/>
      <w:r w:rsidRPr="00A87F6A">
        <w:rPr>
          <w:sz w:val="28"/>
          <w:szCs w:val="28"/>
        </w:rPr>
        <w:t xml:space="preserve"> в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>приложении № </w:t>
      </w:r>
      <w:r w:rsidR="002546BA">
        <w:rPr>
          <w:sz w:val="28"/>
          <w:szCs w:val="28"/>
        </w:rPr>
        <w:t>4</w:t>
      </w:r>
      <w:r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27D62B74" w14:textId="77777777" w:rsid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Порядок взаимодействия ответственного исполнителя, соисполнителя и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 xml:space="preserve">участников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 утверждается правовым актом ответственного исполнителя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программы.</w:t>
      </w:r>
    </w:p>
    <w:p w14:paraId="5E4DD97B" w14:textId="77777777" w:rsidR="002546BA" w:rsidRPr="00A87F6A" w:rsidRDefault="002546BA" w:rsidP="002546B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A87F6A">
        <w:rPr>
          <w:sz w:val="28"/>
          <w:szCs w:val="28"/>
        </w:rPr>
        <w:t xml:space="preserve"> реконструкции и капитального ремонта, находящихся в </w:t>
      </w:r>
      <w:r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</w:t>
      </w:r>
      <w:r w:rsidRPr="00677B97">
        <w:rPr>
          <w:spacing w:val="-6"/>
          <w:sz w:val="28"/>
          <w:szCs w:val="28"/>
        </w:rPr>
        <w:t xml:space="preserve">собственности </w:t>
      </w:r>
      <w:r>
        <w:rPr>
          <w:spacing w:val="-6"/>
          <w:sz w:val="28"/>
          <w:szCs w:val="28"/>
        </w:rPr>
        <w:t>Каменоломненского городского поселения</w:t>
      </w:r>
      <w:r w:rsidRPr="00677B97">
        <w:rPr>
          <w:spacing w:val="-6"/>
          <w:sz w:val="28"/>
          <w:szCs w:val="28"/>
        </w:rPr>
        <w:t>) приведен в приложении № </w:t>
      </w:r>
      <w:r>
        <w:rPr>
          <w:spacing w:val="-6"/>
          <w:sz w:val="28"/>
          <w:szCs w:val="28"/>
        </w:rPr>
        <w:t xml:space="preserve">5 </w:t>
      </w:r>
      <w:r w:rsidRPr="00677B97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0E94F38E" w14:textId="77777777" w:rsidR="00E311B3" w:rsidRDefault="00E311B3" w:rsidP="00A87F6A">
      <w:pPr>
        <w:rPr>
          <w:sz w:val="28"/>
        </w:rPr>
      </w:pPr>
    </w:p>
    <w:p w14:paraId="7FB15685" w14:textId="1D63893F" w:rsidR="00A87F6A" w:rsidRDefault="00601776" w:rsidP="00A87F6A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14:paraId="51511F1B" w14:textId="26CD1EC2" w:rsidR="00601776" w:rsidRPr="00A87F6A" w:rsidRDefault="00601776" w:rsidP="00A87F6A">
      <w:pPr>
        <w:rPr>
          <w:kern w:val="2"/>
          <w:sz w:val="28"/>
          <w:szCs w:val="28"/>
          <w:highlight w:val="yellow"/>
        </w:rPr>
        <w:sectPr w:rsidR="00601776" w:rsidRPr="00A87F6A" w:rsidSect="000E69E2">
          <w:footerReference w:type="default" r:id="rId9"/>
          <w:pgSz w:w="11907" w:h="16840"/>
          <w:pgMar w:top="709" w:right="992" w:bottom="1134" w:left="1304" w:header="720" w:footer="720" w:gutter="0"/>
          <w:cols w:space="720"/>
        </w:sectPr>
      </w:pPr>
      <w:r>
        <w:rPr>
          <w:sz w:val="28"/>
        </w:rPr>
        <w:t xml:space="preserve">по ЖКХ, строительству и благоустройству                                  </w:t>
      </w:r>
      <w:r w:rsidR="005B0E05" w:rsidRPr="005B0E05">
        <w:rPr>
          <w:sz w:val="28"/>
        </w:rPr>
        <w:t>Ю. А. Никитенко</w:t>
      </w:r>
    </w:p>
    <w:tbl>
      <w:tblPr>
        <w:tblW w:w="5532" w:type="dxa"/>
        <w:jc w:val="right"/>
        <w:tblLook w:val="0000" w:firstRow="0" w:lastRow="0" w:firstColumn="0" w:lastColumn="0" w:noHBand="0" w:noVBand="0"/>
      </w:tblPr>
      <w:tblGrid>
        <w:gridCol w:w="5532"/>
      </w:tblGrid>
      <w:tr w:rsidR="00A3370E" w14:paraId="25DFF615" w14:textId="77777777" w:rsidTr="00A3370E">
        <w:trPr>
          <w:trHeight w:val="2145"/>
          <w:jc w:val="right"/>
        </w:trPr>
        <w:tc>
          <w:tcPr>
            <w:tcW w:w="5532" w:type="dxa"/>
          </w:tcPr>
          <w:p w14:paraId="30233324" w14:textId="77777777" w:rsidR="00A3370E" w:rsidRDefault="00A3370E" w:rsidP="00A3370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  <w:p w14:paraId="516DA7DF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№1</w:t>
            </w:r>
          </w:p>
          <w:p w14:paraId="76CDEDE6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552C933B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2A190FE2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E831597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</w:tc>
      </w:tr>
    </w:tbl>
    <w:p w14:paraId="1BF04E43" w14:textId="77777777" w:rsidR="00A3370E" w:rsidRDefault="00A3370E" w:rsidP="00601776">
      <w:pPr>
        <w:autoSpaceDE w:val="0"/>
        <w:autoSpaceDN w:val="0"/>
        <w:adjustRightInd w:val="0"/>
        <w:spacing w:line="221" w:lineRule="auto"/>
        <w:ind w:left="17010"/>
        <w:jc w:val="right"/>
        <w:rPr>
          <w:kern w:val="2"/>
          <w:sz w:val="28"/>
          <w:szCs w:val="28"/>
        </w:rPr>
      </w:pPr>
    </w:p>
    <w:p w14:paraId="6CF71084" w14:textId="77777777" w:rsidR="00A87F6A" w:rsidRPr="00D079EE" w:rsidRDefault="00A87F6A" w:rsidP="00D079EE">
      <w:pPr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СВЕДЕНИЯ</w:t>
      </w:r>
    </w:p>
    <w:p w14:paraId="5D419049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о показателях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системы», </w:t>
      </w:r>
    </w:p>
    <w:p w14:paraId="374935EF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подпрограмм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 и их значениях</w:t>
      </w:r>
    </w:p>
    <w:p w14:paraId="0EA6DD81" w14:textId="77777777" w:rsidR="00A87F6A" w:rsidRPr="00C05661" w:rsidRDefault="00A87F6A" w:rsidP="00BB67C7">
      <w:pPr>
        <w:spacing w:line="221" w:lineRule="auto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1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14:paraId="321460D5" w14:textId="77777777" w:rsidTr="000E28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C62E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№ </w:t>
            </w:r>
          </w:p>
          <w:p w14:paraId="4EB9EA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36F9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Номер </w:t>
            </w:r>
          </w:p>
          <w:p w14:paraId="14ED19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1941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Вид пока</w:t>
            </w:r>
            <w:r w:rsidR="00A04CEB">
              <w:rPr>
                <w:kern w:val="2"/>
                <w:sz w:val="24"/>
                <w:szCs w:val="24"/>
              </w:rPr>
              <w:softHyphen/>
            </w:r>
            <w:r w:rsidR="003841C5">
              <w:rPr>
                <w:kern w:val="2"/>
                <w:sz w:val="24"/>
                <w:szCs w:val="24"/>
              </w:rPr>
              <w:t>за</w:t>
            </w:r>
            <w:r w:rsidRPr="00A04CEB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A4EA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Единица измере</w:t>
            </w:r>
            <w:r w:rsidRPr="00A04CEB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84DE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13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0C28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87F6A" w:rsidRPr="00A04CEB" w14:paraId="05A6969A" w14:textId="77777777" w:rsidTr="000E28B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9B67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97F6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E2B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2B21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9841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2017</w:t>
            </w:r>
          </w:p>
          <w:p w14:paraId="705CCD1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5567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2018</w:t>
            </w:r>
          </w:p>
          <w:p w14:paraId="2043863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114D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2019</w:t>
            </w:r>
          </w:p>
          <w:p w14:paraId="480A728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84B6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2020</w:t>
            </w:r>
          </w:p>
          <w:p w14:paraId="2BD1AE9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4DB6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2021</w:t>
            </w:r>
          </w:p>
          <w:p w14:paraId="6F030AB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DC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2022</w:t>
            </w:r>
          </w:p>
          <w:p w14:paraId="4F25D78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9623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2023</w:t>
            </w:r>
          </w:p>
          <w:p w14:paraId="3DC945C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6918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2024</w:t>
            </w:r>
          </w:p>
          <w:p w14:paraId="5E899E4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A6A3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2025</w:t>
            </w:r>
          </w:p>
          <w:p w14:paraId="3919274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3C4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2026</w:t>
            </w:r>
          </w:p>
          <w:p w14:paraId="4C9DE9E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44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2027</w:t>
            </w:r>
          </w:p>
          <w:p w14:paraId="47B80DF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BF87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2028</w:t>
            </w:r>
          </w:p>
          <w:p w14:paraId="2F78019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1CA3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2029</w:t>
            </w:r>
          </w:p>
          <w:p w14:paraId="5617309D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DD5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2030</w:t>
            </w:r>
          </w:p>
          <w:p w14:paraId="66271D9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</w:tr>
    </w:tbl>
    <w:p w14:paraId="62EC51A2" w14:textId="77777777" w:rsidR="000E28B4" w:rsidRPr="000E28B4" w:rsidRDefault="000E28B4" w:rsidP="00BB67C7">
      <w:pPr>
        <w:spacing w:line="221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1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14:paraId="39468D13" w14:textId="77777777" w:rsidTr="000E28B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9CD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6D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7C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91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23B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E8F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4DB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DE6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8BE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F42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A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0B0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672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EE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8CA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1C3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53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BF5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18</w:t>
            </w:r>
          </w:p>
        </w:tc>
      </w:tr>
      <w:tr w:rsidR="00A87F6A" w:rsidRPr="00A04CEB" w14:paraId="025FB0E3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D509" w14:textId="77777777" w:rsidR="00A87F6A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 Муниципальная </w:t>
            </w:r>
            <w:r w:rsidR="00A87F6A" w:rsidRPr="00A04CEB">
              <w:rPr>
                <w:kern w:val="2"/>
                <w:sz w:val="24"/>
                <w:szCs w:val="24"/>
              </w:rPr>
              <w:t xml:space="preserve"> программа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="00A87F6A" w:rsidRPr="00A04CEB"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 xml:space="preserve">Октябрьского района </w:t>
            </w:r>
            <w:r w:rsidR="00A87F6A" w:rsidRPr="00A04CEB">
              <w:rPr>
                <w:kern w:val="2"/>
                <w:sz w:val="24"/>
                <w:szCs w:val="24"/>
              </w:rPr>
              <w:t>«Развитие транспортной системы»</w:t>
            </w:r>
          </w:p>
        </w:tc>
      </w:tr>
      <w:tr w:rsidR="00F52790" w:rsidRPr="00A04CEB" w14:paraId="14677825" w14:textId="77777777" w:rsidTr="006406BD">
        <w:trPr>
          <w:trHeight w:val="1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962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B58E0" w14:textId="77777777" w:rsidR="00F52790" w:rsidRPr="00A04CEB" w:rsidRDefault="00F52790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 Доля протяженности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</w:t>
            </w:r>
            <w:r>
              <w:rPr>
                <w:kern w:val="2"/>
                <w:sz w:val="24"/>
                <w:szCs w:val="24"/>
              </w:rPr>
              <w:t>омобильных дорог</w:t>
            </w:r>
            <w:r w:rsidRPr="00A04CEB">
              <w:rPr>
                <w:kern w:val="2"/>
                <w:sz w:val="24"/>
                <w:szCs w:val="24"/>
              </w:rPr>
              <w:t>, соответствующих нормативным требованиям к транспортно-эксплуатационным показателям на 31 декаб</w:t>
            </w:r>
            <w:r w:rsidR="00957934">
              <w:rPr>
                <w:kern w:val="2"/>
                <w:sz w:val="24"/>
                <w:szCs w:val="24"/>
              </w:rPr>
              <w:t>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50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9038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9FB6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red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FA88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1A075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D578A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36C5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F8012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11D2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0899F0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6898A" w14:textId="77777777" w:rsidR="00F52790" w:rsidRPr="00A04CEB" w:rsidRDefault="00F52790" w:rsidP="000A3C1B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76EE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C6E38B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431D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C93051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F6F24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75,0</w:t>
            </w:r>
          </w:p>
        </w:tc>
      </w:tr>
      <w:tr w:rsidR="00A87F6A" w:rsidRPr="00A04CEB" w14:paraId="29086DD4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E28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30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 Смертность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7E77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6959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 погиб</w:t>
            </w:r>
            <w:r w:rsidR="00A04CEB" w:rsidRPr="00A04CEB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ших </w:t>
            </w:r>
          </w:p>
          <w:p w14:paraId="5FB6B7B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на 100 </w:t>
            </w:r>
            <w:r w:rsidRPr="00A04CEB">
              <w:rPr>
                <w:spacing w:val="-6"/>
                <w:kern w:val="2"/>
                <w:sz w:val="24"/>
                <w:szCs w:val="24"/>
              </w:rPr>
              <w:t>тыс. насе</w:t>
            </w:r>
            <w:r w:rsidR="00A04CEB" w:rsidRPr="00A04CEB">
              <w:rPr>
                <w:spacing w:val="-6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6"/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41172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344E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71C5" w14:textId="77777777" w:rsidR="00BC71AC" w:rsidRPr="00A04CEB" w:rsidRDefault="00BC71AC" w:rsidP="00BC71AC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E7FCF" w14:textId="1CA39EBE" w:rsidR="00A87F6A" w:rsidRPr="00A04CEB" w:rsidRDefault="00BC71AC" w:rsidP="00BB4F12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 w:rsidR="00BB4F1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21F4" w14:textId="77777777" w:rsidR="00A87F6A" w:rsidRPr="00A04CEB" w:rsidRDefault="00BC71AC" w:rsidP="00BC71AC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9449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E1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BD5F0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1C2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ADFB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374D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43288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34FAA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18C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5C4405DC" w14:textId="77777777" w:rsidTr="00A04CEB">
        <w:trPr>
          <w:trHeight w:val="8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336F" w14:textId="77777777" w:rsidR="00A87F6A" w:rsidRPr="00A04CEB" w:rsidRDefault="00A87F6A" w:rsidP="00E313AE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2. Подпрограмма «Развитие транспортной </w:t>
            </w:r>
            <w:r w:rsidR="00E313AE">
              <w:rPr>
                <w:kern w:val="2"/>
                <w:sz w:val="24"/>
                <w:szCs w:val="24"/>
              </w:rPr>
              <w:t>системы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BC71AC" w:rsidRPr="00A04CEB" w14:paraId="06176072" w14:textId="77777777" w:rsidTr="00B432D1">
        <w:trPr>
          <w:trHeight w:val="101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1AF46" w14:textId="77777777" w:rsidR="00BC71AC" w:rsidRPr="00A04CEB" w:rsidRDefault="00BC71AC" w:rsidP="00BB67C7">
            <w:pPr>
              <w:suppressLineNumbers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DEEEA" w14:textId="77777777" w:rsidR="00BC71AC" w:rsidRPr="00A04CEB" w:rsidRDefault="00BC71AC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1.1. Объемы ввода в эксплуатацию после строительства и реконструкции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362B8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F1346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3238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67CE8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2B71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6828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B914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F96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AF59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C424C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8506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13D63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CBAD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85C3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773E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5C29A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80C443" w14:textId="77777777" w:rsidTr="006406BD">
        <w:trPr>
          <w:trHeight w:val="7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A85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6E569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1.2. Прирост протяженности сети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96A7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F76A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70955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EDCB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8EF5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F1F9D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AEA9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6D79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94D7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9C0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6C108" w14:textId="77777777" w:rsidR="00B432D1" w:rsidRPr="00A04CEB" w:rsidRDefault="00B432D1" w:rsidP="00B432D1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834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7234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250F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9B1BB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4392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531C0B" w14:textId="77777777" w:rsidTr="006406BD">
        <w:trPr>
          <w:trHeight w:val="1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6225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15CCC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1.3.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ствующих нормативным требованиям к транспортно-эксплуатационным показателям, в результате ре</w:t>
            </w:r>
            <w:r w:rsidR="00957934">
              <w:rPr>
                <w:kern w:val="2"/>
                <w:sz w:val="24"/>
                <w:szCs w:val="24"/>
              </w:rPr>
              <w:t>конструкции 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1C01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440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AF870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9AAD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CD9B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38B8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EDDD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213D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1086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C790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46C1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336F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FE42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007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C678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D6B8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E026D8" w:rsidRPr="00A04CEB" w14:paraId="0E712DD7" w14:textId="77777777" w:rsidTr="00957934">
        <w:trPr>
          <w:trHeight w:val="4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7B17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F98B8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1.4.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автомобильных дорог, </w:t>
            </w:r>
            <w:r w:rsidRPr="00A04CEB">
              <w:rPr>
                <w:kern w:val="2"/>
                <w:sz w:val="24"/>
                <w:szCs w:val="24"/>
              </w:rPr>
              <w:lastRenderedPageBreak/>
              <w:t>соответствующих нормативным требованиям к транспортно-эксплуатационным показателям, в результате капитального</w:t>
            </w:r>
          </w:p>
          <w:p w14:paraId="1D627BB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ремонта и ремонта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045F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</w:t>
            </w:r>
            <w:r w:rsidRPr="00A04CEB">
              <w:rPr>
                <w:kern w:val="2"/>
                <w:sz w:val="24"/>
                <w:szCs w:val="24"/>
              </w:rPr>
              <w:lastRenderedPageBreak/>
              <w:t>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CB15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0CC1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2FBB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FF9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7B8E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E13B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664F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C0E48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C9CA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1700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2B3F3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E462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6D81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D60A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175CE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</w:tr>
      <w:tr w:rsidR="00E026D8" w:rsidRPr="00A04CEB" w14:paraId="6D4B2CD6" w14:textId="77777777" w:rsidTr="006406BD">
        <w:trPr>
          <w:trHeight w:val="21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47F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D33FC" w14:textId="77777777" w:rsidR="00E026D8" w:rsidRPr="00A04CEB" w:rsidRDefault="00E026D8" w:rsidP="00190576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1.5. Объемы ввода в эксплуатацию после строительства и реконструкции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дорог, исходя из расчетной протяженности введенных искус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ственных сооружений (мостов, мостовых переходов, пут</w:t>
            </w:r>
            <w:r>
              <w:rPr>
                <w:kern w:val="2"/>
                <w:sz w:val="24"/>
                <w:szCs w:val="24"/>
              </w:rPr>
              <w:t>епроводов</w:t>
            </w:r>
            <w:r w:rsidR="00190576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03F1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413A3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21AF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0A1B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991C0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2E5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2C2C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70E9B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837A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B2E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8270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E22E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E500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0573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F71F6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3CA0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6B73FC" w:rsidRPr="00A04CEB" w14:paraId="50E1DCC7" w14:textId="77777777" w:rsidTr="006B73FC">
        <w:trPr>
          <w:trHeight w:val="10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3FEF5" w14:textId="77777777" w:rsidR="006B73FC" w:rsidRPr="00A04CEB" w:rsidRDefault="006B73FC" w:rsidP="00BB67C7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8E887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1.6.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 xml:space="preserve">Протяженность сети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автомобильных дорог </w:t>
            </w:r>
            <w:r w:rsidRPr="00A04CEB">
              <w:rPr>
                <w:kern w:val="2"/>
                <w:sz w:val="24"/>
                <w:szCs w:val="24"/>
              </w:rPr>
              <w:t xml:space="preserve">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D4FB3" w14:textId="77777777" w:rsidR="006B73FC" w:rsidRPr="003841C5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r w:rsidRPr="003841C5">
              <w:rPr>
                <w:spacing w:val="-6"/>
                <w:kern w:val="2"/>
                <w:sz w:val="24"/>
                <w:szCs w:val="24"/>
              </w:rPr>
              <w:t>статис-тиче</w:t>
            </w:r>
            <w:r w:rsidRPr="003841C5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7328A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A878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F785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8004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EEAB2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E9F48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6739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1B5E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CEBC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D72B0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02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49F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D3A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CA356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EE0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</w:tr>
      <w:tr w:rsidR="006B73FC" w:rsidRPr="00A04CEB" w14:paraId="576E816B" w14:textId="77777777" w:rsidTr="00E56A85">
        <w:trPr>
          <w:trHeight w:val="16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FA985" w14:textId="77777777" w:rsidR="006B73FC" w:rsidRPr="006B73FC" w:rsidRDefault="006B73FC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2.7.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0405" w14:textId="77777777" w:rsidR="006B73FC" w:rsidRPr="006B73FC" w:rsidRDefault="006B73FC" w:rsidP="006B73FC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 xml:space="preserve">Показатель 1.7. Общая протяженность </w:t>
            </w:r>
            <w:proofErr w:type="spellStart"/>
            <w:r w:rsidRPr="006B73FC"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6B73FC">
              <w:rPr>
                <w:kern w:val="2"/>
                <w:sz w:val="24"/>
                <w:szCs w:val="24"/>
              </w:rPr>
              <w:t xml:space="preserve"> автомобильных дорог, соответствующих нормативным требованиям к </w:t>
            </w:r>
            <w:r w:rsidRPr="006B73FC">
              <w:rPr>
                <w:kern w:val="2"/>
                <w:sz w:val="24"/>
                <w:szCs w:val="24"/>
              </w:rPr>
              <w:lastRenderedPageBreak/>
              <w:t>транспортно-эксплуатационным показателям на 31 дек</w:t>
            </w:r>
            <w:r w:rsidR="00E56A85">
              <w:rPr>
                <w:kern w:val="2"/>
                <w:sz w:val="24"/>
                <w:szCs w:val="24"/>
              </w:rPr>
              <w:t>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21035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4734F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85E11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B73FC">
              <w:rPr>
                <w:kern w:val="2"/>
                <w:sz w:val="24"/>
                <w:szCs w:val="24"/>
              </w:rPr>
              <w:t>34,37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D66C6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A766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EDC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862E8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71B94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9A035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E7DF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2EF3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D116C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21A81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782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D107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CD7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40,35</w:t>
            </w:r>
          </w:p>
        </w:tc>
      </w:tr>
      <w:tr w:rsidR="00A87F6A" w:rsidRPr="00A04CEB" w14:paraId="0C580F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7CB06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48743" w14:textId="77777777" w:rsidR="00A87F6A" w:rsidRPr="00A04CEB" w:rsidRDefault="00A87F6A" w:rsidP="00E56A85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1.8. Доля </w:t>
            </w:r>
            <w:proofErr w:type="spellStart"/>
            <w:r w:rsidR="00E56A85"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="00E56A85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дорог, работающих в режиме перегрузки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5E644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F78C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9150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78F6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3F8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B10B9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D716F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57C3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A984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1B1C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D86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7A526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7921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BB2A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08828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42CD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</w:tr>
      <w:tr w:rsidR="00A87F6A" w:rsidRPr="00A04CEB" w14:paraId="3959D7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84501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BF089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1.9. Снижение мест концентрации дорожно-транспортных происшествий (аварийно-опасных участков) на дорожной сети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 xml:space="preserve"> на 31 декабря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781F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11A60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9935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794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E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32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DF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EA0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C32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CD3A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F35A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8FE5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9FB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1A58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525F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D64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15</w:t>
            </w:r>
          </w:p>
        </w:tc>
      </w:tr>
      <w:tr w:rsidR="00A87F6A" w:rsidRPr="00A04CEB" w14:paraId="01D4DA89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FE62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3. 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A87F6A" w:rsidRPr="00A04CEB" w14:paraId="093D9506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06095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6116B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705D2" w14:textId="77777777" w:rsidR="00A87F6A" w:rsidRPr="00467CCE" w:rsidRDefault="00467CCE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r w:rsidRPr="00467CCE">
              <w:rPr>
                <w:spacing w:val="-6"/>
                <w:kern w:val="2"/>
                <w:sz w:val="24"/>
                <w:szCs w:val="24"/>
              </w:rPr>
              <w:t>статис-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t>тиче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71BDC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4A735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F5F64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B4F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8A8D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25CA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8777D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CB892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A1C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99D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0C8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0E2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CA3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DC6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414C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3F8AD66D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AB749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3686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2.2. Транспортный риск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685B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407C1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число по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4"/>
                <w:kern w:val="2"/>
                <w:sz w:val="24"/>
                <w:szCs w:val="24"/>
              </w:rPr>
              <w:t xml:space="preserve">гибших </w:t>
            </w:r>
          </w:p>
          <w:p w14:paraId="5B6A6E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 xml:space="preserve">на 10 тыс. </w:t>
            </w:r>
            <w:r w:rsidRPr="00A04CEB">
              <w:rPr>
                <w:spacing w:val="-4"/>
                <w:kern w:val="2"/>
                <w:sz w:val="24"/>
                <w:szCs w:val="24"/>
              </w:rPr>
              <w:lastRenderedPageBreak/>
              <w:t>транс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  <w:t>порт</w:t>
            </w:r>
            <w:r w:rsidRPr="00A04CEB">
              <w:rPr>
                <w:spacing w:val="-4"/>
                <w:kern w:val="2"/>
                <w:sz w:val="24"/>
                <w:szCs w:val="24"/>
              </w:rPr>
              <w:t>ных средств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45FC0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FBB4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EFA5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B8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475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AC77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3A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88E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E9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763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A5DF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34F4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3F6B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9D0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A87F6A" w:rsidRPr="00A04CEB" w14:paraId="07592279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0E3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AC4F2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2.3. Тяжесть последствий в результате до</w:t>
            </w:r>
            <w:r w:rsidRPr="00A04CEB">
              <w:rPr>
                <w:kern w:val="2"/>
                <w:sz w:val="24"/>
                <w:szCs w:val="24"/>
              </w:rPr>
              <w:softHyphen/>
              <w:t>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268AE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6C33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</w:t>
            </w:r>
            <w:r w:rsidR="00840C1E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по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гибших </w:t>
            </w:r>
          </w:p>
          <w:p w14:paraId="5E7BCCF3" w14:textId="77777777" w:rsidR="00A87F6A" w:rsidRPr="00A04CEB" w:rsidRDefault="00A87F6A" w:rsidP="00840C1E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на 100 постра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давших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27A6A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F2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55A0D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835B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23B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EB4F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416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69E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9A5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06E3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03A4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9500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0BF6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244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14:paraId="018C2B8A" w14:textId="77777777" w:rsidR="00840C1E" w:rsidRDefault="00840C1E" w:rsidP="00C0566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796F0DB8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 xml:space="preserve">Целевые показатели будут уточнены по мере выделения бюджетных ассигнований в соответствии с </w:t>
      </w:r>
      <w:r w:rsidR="0048291A">
        <w:rPr>
          <w:kern w:val="2"/>
          <w:sz w:val="28"/>
          <w:szCs w:val="28"/>
        </w:rPr>
        <w:t xml:space="preserve">решением </w:t>
      </w:r>
      <w:r w:rsidRPr="00C05661">
        <w:rPr>
          <w:kern w:val="2"/>
          <w:sz w:val="28"/>
          <w:szCs w:val="28"/>
        </w:rPr>
        <w:t>о бюджете</w:t>
      </w:r>
      <w:r w:rsidR="0048291A">
        <w:rPr>
          <w:kern w:val="2"/>
          <w:sz w:val="28"/>
          <w:szCs w:val="28"/>
        </w:rPr>
        <w:t xml:space="preserve"> поселения</w:t>
      </w:r>
      <w:r w:rsidRPr="00C05661">
        <w:rPr>
          <w:kern w:val="2"/>
          <w:sz w:val="28"/>
          <w:szCs w:val="28"/>
        </w:rPr>
        <w:t xml:space="preserve"> на очередной финансовый год и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плановый период.</w:t>
      </w:r>
    </w:p>
    <w:p w14:paraId="346E3BB7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Базовое значение (по состоянию на 31.12.2017 г.).</w:t>
      </w:r>
    </w:p>
    <w:p w14:paraId="03F5A1D8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014E7E17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3B47E8AF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50B6617C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7FC6A42A" w14:textId="3CF782C2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0294E276" w14:textId="77777777" w:rsidR="00190576" w:rsidRPr="00C05661" w:rsidRDefault="009F18DD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ной</w:t>
      </w:r>
      <w:r w:rsidR="00A87F6A" w:rsidRPr="00C05661">
        <w:rPr>
          <w:kern w:val="2"/>
          <w:sz w:val="28"/>
          <w:szCs w:val="28"/>
        </w:rPr>
        <w:t xml:space="preserve"> п</w:t>
      </w:r>
      <w:r w:rsidR="00985E12">
        <w:rPr>
          <w:kern w:val="2"/>
          <w:sz w:val="28"/>
          <w:szCs w:val="28"/>
        </w:rPr>
        <w:t>о</w:t>
      </w:r>
    </w:p>
    <w:tbl>
      <w:tblPr>
        <w:tblW w:w="5715" w:type="dxa"/>
        <w:tblInd w:w="9481" w:type="dxa"/>
        <w:tblLook w:val="0000" w:firstRow="0" w:lastRow="0" w:firstColumn="0" w:lastColumn="0" w:noHBand="0" w:noVBand="0"/>
      </w:tblPr>
      <w:tblGrid>
        <w:gridCol w:w="5715"/>
      </w:tblGrid>
      <w:tr w:rsidR="00A3370E" w14:paraId="4A8BB730" w14:textId="77777777" w:rsidTr="00A3370E">
        <w:trPr>
          <w:trHeight w:val="1950"/>
        </w:trPr>
        <w:tc>
          <w:tcPr>
            <w:tcW w:w="5715" w:type="dxa"/>
          </w:tcPr>
          <w:p w14:paraId="24C07E71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lastRenderedPageBreak/>
              <w:t>Приложение №2</w:t>
            </w:r>
          </w:p>
          <w:p w14:paraId="07BF8A07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 муниципальной программе</w:t>
            </w:r>
          </w:p>
          <w:p w14:paraId="5A1ED1E8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6B67A74A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Октябрьского района</w:t>
            </w:r>
          </w:p>
          <w:p w14:paraId="0289C55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7A63324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</w:tbl>
    <w:p w14:paraId="6CFF999B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>ПЕРЕЧЕНЬ</w:t>
      </w:r>
    </w:p>
    <w:p w14:paraId="24B4C21A" w14:textId="77777777" w:rsidR="00190576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 xml:space="preserve">подпрограмм, основных мероприятий </w:t>
      </w:r>
      <w:r w:rsidR="009F18DD">
        <w:rPr>
          <w:bCs/>
          <w:kern w:val="2"/>
          <w:sz w:val="28"/>
          <w:szCs w:val="28"/>
        </w:rPr>
        <w:t>муниципальной</w:t>
      </w:r>
      <w:r w:rsidRPr="00C05661">
        <w:rPr>
          <w:bCs/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190576">
        <w:rPr>
          <w:kern w:val="2"/>
          <w:sz w:val="28"/>
          <w:szCs w:val="28"/>
        </w:rPr>
        <w:t xml:space="preserve"> </w:t>
      </w:r>
    </w:p>
    <w:p w14:paraId="45871D69" w14:textId="77777777" w:rsidR="00A87F6A" w:rsidRPr="00C05661" w:rsidRDefault="00190576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  <w:r w:rsidR="00A87F6A" w:rsidRPr="00C05661">
        <w:rPr>
          <w:kern w:val="2"/>
          <w:sz w:val="28"/>
          <w:szCs w:val="28"/>
        </w:rPr>
        <w:t xml:space="preserve"> «Развитие транспортной системы»</w:t>
      </w:r>
    </w:p>
    <w:p w14:paraId="6B80274C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2501"/>
        <w:gridCol w:w="2597"/>
        <w:gridCol w:w="1179"/>
        <w:gridCol w:w="1166"/>
        <w:gridCol w:w="2376"/>
        <w:gridCol w:w="2641"/>
        <w:gridCol w:w="1874"/>
      </w:tblGrid>
      <w:tr w:rsidR="00A87F6A" w:rsidRPr="00C05661" w14:paraId="6B25C7B4" w14:textId="77777777" w:rsidTr="00840C1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8CD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14:paraId="2ED8D6AC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5CE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A4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0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75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14:paraId="6334B98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247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Последствия </w:t>
            </w:r>
            <w:proofErr w:type="spellStart"/>
            <w:r w:rsidRPr="00C05661">
              <w:rPr>
                <w:color w:val="000000"/>
                <w:kern w:val="2"/>
                <w:sz w:val="28"/>
                <w:szCs w:val="28"/>
              </w:rPr>
              <w:t>нереализации</w:t>
            </w:r>
            <w:proofErr w:type="spellEnd"/>
          </w:p>
          <w:p w14:paraId="318AD54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1F4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9F18DD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A87F6A" w:rsidRPr="00C05661" w14:paraId="24771FD9" w14:textId="77777777" w:rsidTr="00840C1E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AF8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931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97C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9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0ECB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8B1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C93F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524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090D8833" w14:textId="77777777" w:rsidR="006E7B7E" w:rsidRPr="006E7B7E" w:rsidRDefault="006E7B7E" w:rsidP="006E7B7E">
      <w:pPr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2501"/>
        <w:gridCol w:w="2597"/>
        <w:gridCol w:w="1179"/>
        <w:gridCol w:w="1166"/>
        <w:gridCol w:w="2375"/>
        <w:gridCol w:w="2641"/>
        <w:gridCol w:w="1874"/>
      </w:tblGrid>
      <w:tr w:rsidR="00A87F6A" w:rsidRPr="00C05661" w14:paraId="113CD419" w14:textId="77777777" w:rsidTr="007778D7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C120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61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3F0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76A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50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D87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AA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5E5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87F6A" w:rsidRPr="00C05661" w14:paraId="00F19F3C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882A" w14:textId="77777777" w:rsidR="00A87F6A" w:rsidRPr="00C05661" w:rsidRDefault="00A87F6A" w:rsidP="00E313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</w:t>
            </w:r>
            <w:r w:rsidR="00E313AE">
              <w:rPr>
                <w:color w:val="000000"/>
                <w:kern w:val="2"/>
                <w:sz w:val="28"/>
                <w:szCs w:val="28"/>
              </w:rPr>
              <w:t>системы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A87F6A" w:rsidRPr="00C05661" w14:paraId="69DEE40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6A7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 Цель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«Развитие современной и эффективной дорожно-транспортной инфраструктуры»</w:t>
            </w:r>
          </w:p>
        </w:tc>
      </w:tr>
      <w:tr w:rsidR="00A87F6A" w:rsidRPr="00C05661" w14:paraId="62B0F29E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61A0" w14:textId="77777777" w:rsidR="00A87F6A" w:rsidRPr="00C05661" w:rsidRDefault="00A87F6A" w:rsidP="001905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 Задача 1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«Формирование единой дорожной сети круглогодичной доступности для населения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color w:val="000000"/>
                <w:kern w:val="2"/>
                <w:sz w:val="28"/>
                <w:szCs w:val="28"/>
              </w:rPr>
              <w:t>, комплексное обустройство автомобильных дорог»</w:t>
            </w:r>
          </w:p>
        </w:tc>
      </w:tr>
      <w:tr w:rsidR="007778D7" w:rsidRPr="00C05661" w14:paraId="74C96C6F" w14:textId="77777777" w:rsidTr="00312150">
        <w:trPr>
          <w:trHeight w:val="25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79C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B418" w14:textId="77777777" w:rsidR="007778D7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Основное мероприятие 1.1. </w:t>
            </w:r>
          </w:p>
          <w:p w14:paraId="70BDA64D" w14:textId="77777777" w:rsidR="007778D7" w:rsidRPr="00C05661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0E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B6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18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CB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ABCB" w14:textId="77777777" w:rsidR="007778D7" w:rsidRPr="00C05661" w:rsidRDefault="007778D7" w:rsidP="00AF391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</w:t>
            </w:r>
            <w:proofErr w:type="spellStart"/>
            <w:r>
              <w:rPr>
                <w:rFonts w:eastAsia="Calibri"/>
                <w:sz w:val="28"/>
                <w:szCs w:val="28"/>
              </w:rPr>
              <w:t>внутрипоселковых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05661">
              <w:rPr>
                <w:rFonts w:eastAsia="Calibri"/>
                <w:sz w:val="28"/>
                <w:szCs w:val="28"/>
              </w:rPr>
              <w:t xml:space="preserve">автомобильных дорог, 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  <w:p w14:paraId="22974B43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низкий уровень развития автодорожной сети, низкая пропускная способность существующей сети автодорог по сравнению с фактической </w:t>
            </w: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интенсивностью движения,</w:t>
            </w:r>
          </w:p>
          <w:p w14:paraId="212F0BE1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что сдерживает развитие </w:t>
            </w:r>
            <w:r w:rsidRPr="006E7B7E">
              <w:rPr>
                <w:color w:val="000000"/>
                <w:spacing w:val="-6"/>
                <w:kern w:val="2"/>
                <w:sz w:val="28"/>
                <w:szCs w:val="28"/>
              </w:rPr>
              <w:t>агропромышленного комплекса,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замедляет темпы социально-экономическ</w:t>
            </w:r>
            <w:r>
              <w:rPr>
                <w:color w:val="000000"/>
                <w:kern w:val="2"/>
                <w:sz w:val="28"/>
                <w:szCs w:val="28"/>
              </w:rPr>
              <w:t>ого развития территории поселка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59B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влияет на достижение показателей 1, 1.7, 1.9</w:t>
            </w:r>
          </w:p>
          <w:p w14:paraId="5E977DF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778D7" w:rsidRPr="00C05661" w14:paraId="6E0FBA8C" w14:textId="77777777" w:rsidTr="00312150">
        <w:trPr>
          <w:trHeight w:val="189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1E57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1.1.2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E06B0" w14:textId="77777777" w:rsidR="007778D7" w:rsidRPr="00C05661" w:rsidRDefault="007778D7" w:rsidP="00CA698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1.2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 xml:space="preserve">Расходы на </w:t>
            </w:r>
            <w:r w:rsidRPr="00C05661">
              <w:rPr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kern w:val="2"/>
                <w:sz w:val="28"/>
                <w:szCs w:val="28"/>
              </w:rPr>
              <w:t>автомобильных дорог Каменоломненского городского поселения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367C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10EF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7F31F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6BA7C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 xml:space="preserve">Капитально отремонтировать 10% </w:t>
            </w:r>
            <w:proofErr w:type="spellStart"/>
            <w:r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D1929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2C50" w14:textId="77777777" w:rsidR="007778D7" w:rsidRPr="00C05661" w:rsidRDefault="007778D7" w:rsidP="006E7B7E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7778D7" w:rsidRPr="00C05661" w14:paraId="3D584E0A" w14:textId="77777777" w:rsidTr="00312150">
        <w:trPr>
          <w:trHeight w:val="668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39E" w14:textId="77777777" w:rsidR="007778D7" w:rsidRPr="00C05661" w:rsidRDefault="007778D7" w:rsidP="007778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0DB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02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D20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25C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2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F255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67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1.5, 1.6, 1.7, 1.8</w:t>
            </w:r>
          </w:p>
        </w:tc>
      </w:tr>
      <w:tr w:rsidR="007778D7" w:rsidRPr="00C05661" w14:paraId="0E83AC6B" w14:textId="77777777" w:rsidTr="0031215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44E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1.1.3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39E7" w14:textId="77777777" w:rsidR="007778D7" w:rsidRDefault="007778D7" w:rsidP="00CA69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</w:t>
            </w:r>
            <w:r w:rsidR="00E873E1">
              <w:rPr>
                <w:kern w:val="2"/>
                <w:sz w:val="28"/>
                <w:szCs w:val="28"/>
              </w:rPr>
              <w:t>овное мероприятие 1.3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1C063F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2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4F64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A33F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5B5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075" w14:textId="77777777" w:rsidR="007778D7" w:rsidRPr="00C05661" w:rsidRDefault="007778D7" w:rsidP="00C05661">
            <w:pPr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1E5" w14:textId="77777777" w:rsidR="007778D7" w:rsidRPr="00C05661" w:rsidRDefault="007778D7" w:rsidP="00C05661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C05661" w14:paraId="5F10C3E8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509F" w14:textId="77777777" w:rsidR="00A87F6A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1.1.4</w:t>
            </w:r>
            <w:r w:rsidR="00A87F6A"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D61B" w14:textId="77777777" w:rsidR="00A87F6A" w:rsidRDefault="00E873E1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1.4</w:t>
            </w:r>
            <w:r w:rsidR="00A87F6A"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E9847B" w14:textId="77777777" w:rsidR="007778D7" w:rsidRPr="00C05661" w:rsidRDefault="007778D7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1EC7" w14:textId="77777777" w:rsidR="00A87F6A" w:rsidRPr="00C05661" w:rsidRDefault="00682E4D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A87F6A" w:rsidRPr="00C05661">
              <w:rPr>
                <w:kern w:val="2"/>
                <w:sz w:val="28"/>
                <w:szCs w:val="28"/>
              </w:rPr>
              <w:t>,</w:t>
            </w:r>
          </w:p>
          <w:p w14:paraId="2C8585B2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97F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B9B9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A49A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7020A333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2F21D417" w14:textId="77777777" w:rsidR="00682E4D" w:rsidRPr="00C05661" w:rsidRDefault="00A87F6A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="00682E4D">
              <w:rPr>
                <w:kern w:val="2"/>
                <w:sz w:val="28"/>
                <w:szCs w:val="28"/>
              </w:rPr>
              <w:t>ных дорог местного значения</w:t>
            </w:r>
          </w:p>
          <w:p w14:paraId="3FD233DF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0B8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32801376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7001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75DA0A1F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AB4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2B1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1.5.</w:t>
            </w:r>
          </w:p>
          <w:p w14:paraId="25F885B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79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,</w:t>
            </w:r>
          </w:p>
          <w:p w14:paraId="06DDB04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BC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4C2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3C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56A831B2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0D876E2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>
              <w:rPr>
                <w:kern w:val="2"/>
                <w:sz w:val="28"/>
                <w:szCs w:val="28"/>
              </w:rPr>
              <w:softHyphen/>
              <w:t>ных дорог местного значения</w:t>
            </w:r>
          </w:p>
          <w:p w14:paraId="1F9A9F7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B3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48812D4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E1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041B4EB1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36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C05661">
              <w:rPr>
                <w:color w:val="000000"/>
                <w:kern w:val="2"/>
                <w:sz w:val="28"/>
                <w:szCs w:val="28"/>
              </w:rPr>
              <w:t>.  </w:t>
            </w:r>
            <w:r w:rsidRPr="00C05661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5F0075CD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07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C158FD" w:rsidRPr="00C05661" w14:paraId="7230537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423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2.1. Задача 1 подпрограммы 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«Осуществле</w:t>
            </w:r>
            <w:r>
              <w:rPr>
                <w:kern w:val="2"/>
                <w:sz w:val="28"/>
                <w:szCs w:val="28"/>
              </w:rPr>
              <w:t xml:space="preserve">ние комплекса мер по повышению </w:t>
            </w:r>
            <w:r w:rsidRPr="00C05661">
              <w:rPr>
                <w:kern w:val="2"/>
                <w:sz w:val="28"/>
                <w:szCs w:val="28"/>
              </w:rPr>
              <w:t xml:space="preserve">безопасности дорожного движения </w:t>
            </w:r>
          </w:p>
          <w:p w14:paraId="2A755450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на </w:t>
            </w:r>
            <w:proofErr w:type="spellStart"/>
            <w:r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автомобильных дорогах</w:t>
            </w:r>
            <w:r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226B52C6" w14:textId="77777777" w:rsidTr="00E873E1">
        <w:trPr>
          <w:trHeight w:val="35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8E65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2.1.1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842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2.1.</w:t>
            </w:r>
          </w:p>
          <w:p w14:paraId="520855E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96A6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315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20E1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4EE0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9D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увеличение количества нарушений правил дорожного движения, что приводит к росту дорожно-транспортных происшествий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95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307B54D7" w14:textId="77777777" w:rsidTr="00E873E1">
        <w:trPr>
          <w:trHeight w:val="14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5CF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B70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2.2.</w:t>
            </w:r>
          </w:p>
          <w:p w14:paraId="05889C1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устройство шумовых полос на участках  приближения к пешеходным переходам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77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D7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7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E0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CA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E1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6F2DE545" w14:textId="77777777" w:rsidTr="00E873E1">
        <w:trPr>
          <w:trHeight w:val="1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B31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D8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2.3.</w:t>
            </w:r>
          </w:p>
          <w:p w14:paraId="3F4EE63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направления расходов в рамках подпрограммы </w:t>
            </w:r>
            <w:r>
              <w:rPr>
                <w:kern w:val="2"/>
                <w:sz w:val="28"/>
                <w:szCs w:val="28"/>
              </w:rPr>
              <w:lastRenderedPageBreak/>
              <w:t xml:space="preserve">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79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AF8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36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7E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 xml:space="preserve">безопасности дорожного движения, информирование о </w:t>
            </w:r>
            <w:r>
              <w:rPr>
                <w:kern w:val="2"/>
                <w:sz w:val="28"/>
                <w:szCs w:val="28"/>
              </w:rPr>
              <w:lastRenderedPageBreak/>
              <w:t>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83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 xml:space="preserve">увеличение количества нарушений правил дорожного движения, что приводит к росту </w:t>
            </w:r>
            <w:r w:rsidRPr="00C05661">
              <w:rPr>
                <w:kern w:val="2"/>
                <w:sz w:val="28"/>
                <w:szCs w:val="28"/>
              </w:rPr>
              <w:lastRenderedPageBreak/>
              <w:t>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A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>влияет на достижение показателей 2, 2.1, 2.2, 2.3</w:t>
            </w:r>
          </w:p>
        </w:tc>
      </w:tr>
    </w:tbl>
    <w:p w14:paraId="4EC18472" w14:textId="77777777" w:rsidR="00A87F6A" w:rsidRPr="00C05661" w:rsidRDefault="00A87F6A" w:rsidP="006E7B7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14:paraId="7102F755" w14:textId="77777777" w:rsidR="00524CFB" w:rsidRDefault="00524CFB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19D763A1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7715D2C1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1B4329F4" w14:textId="498284E8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7AAD4895" w14:textId="77777777" w:rsidR="00FD1316" w:rsidRPr="00CF3FC3" w:rsidRDefault="00FD1316" w:rsidP="00C934F1">
      <w:pPr>
        <w:shd w:val="clear" w:color="auto" w:fill="FFFFFF"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64C67F40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2E0CB5A9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8A1CE17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26C1CF3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A3370E" w14:paraId="5340CC0A" w14:textId="77777777" w:rsidTr="00A3370E">
        <w:trPr>
          <w:trHeight w:val="1845"/>
        </w:trPr>
        <w:tc>
          <w:tcPr>
            <w:tcW w:w="5910" w:type="dxa"/>
          </w:tcPr>
          <w:p w14:paraId="789F72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№3</w:t>
            </w:r>
          </w:p>
          <w:p w14:paraId="18075BC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D590875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0BA65390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6E073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6BCA8442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77E08368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РАСХОДЫ</w:t>
      </w:r>
    </w:p>
    <w:p w14:paraId="7B1E1C92" w14:textId="6C383BC4" w:rsidR="0086654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 </w:t>
      </w:r>
      <w:r w:rsidR="00862A2C">
        <w:rPr>
          <w:kern w:val="2"/>
          <w:sz w:val="28"/>
          <w:szCs w:val="28"/>
        </w:rPr>
        <w:t>б</w:t>
      </w:r>
      <w:r w:rsidR="00862A2C" w:rsidRPr="00C05661">
        <w:rPr>
          <w:kern w:val="2"/>
          <w:sz w:val="28"/>
          <w:szCs w:val="28"/>
        </w:rPr>
        <w:t>юджета</w:t>
      </w:r>
      <w:r w:rsidR="00862A2C">
        <w:rPr>
          <w:kern w:val="2"/>
          <w:sz w:val="28"/>
          <w:szCs w:val="28"/>
        </w:rPr>
        <w:t xml:space="preserve"> </w:t>
      </w:r>
      <w:r w:rsidR="00862A2C" w:rsidRPr="00C05661">
        <w:rPr>
          <w:kern w:val="2"/>
          <w:sz w:val="28"/>
          <w:szCs w:val="28"/>
        </w:rPr>
        <w:t>поселения</w:t>
      </w:r>
      <w:r w:rsidR="00D9180B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</w:t>
      </w:r>
    </w:p>
    <w:p w14:paraId="4D3B0D8A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Октябрьского района </w:t>
      </w:r>
      <w:r w:rsidRPr="00C05661">
        <w:rPr>
          <w:kern w:val="2"/>
          <w:sz w:val="28"/>
          <w:szCs w:val="28"/>
        </w:rPr>
        <w:t>«Развитие транспортной системы»</w:t>
      </w:r>
    </w:p>
    <w:p w14:paraId="6D8354C0" w14:textId="77777777" w:rsidR="00A87F6A" w:rsidRPr="00866541" w:rsidRDefault="00A87F6A" w:rsidP="00866541">
      <w:pPr>
        <w:jc w:val="center"/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04"/>
        <w:gridCol w:w="1219"/>
        <w:gridCol w:w="407"/>
        <w:gridCol w:w="408"/>
        <w:gridCol w:w="678"/>
        <w:gridCol w:w="645"/>
        <w:gridCol w:w="709"/>
        <w:gridCol w:w="708"/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  <w:gridCol w:w="709"/>
        <w:gridCol w:w="710"/>
      </w:tblGrid>
      <w:tr w:rsidR="00A87F6A" w:rsidRPr="00854954" w14:paraId="4C8D970C" w14:textId="77777777" w:rsidTr="001D75DD">
        <w:trPr>
          <w:trHeight w:val="447"/>
          <w:tblHeader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3FFC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14:paraId="483E98A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7DBD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 w:rsidR="009F18DD">
              <w:rPr>
                <w:sz w:val="18"/>
                <w:szCs w:val="18"/>
              </w:rPr>
              <w:t>муниципальной</w:t>
            </w:r>
            <w:r w:rsidRPr="00854954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762D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973B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Код бюджетной </w:t>
            </w:r>
          </w:p>
          <w:p w14:paraId="2A738814" w14:textId="77777777" w:rsidR="00A87F6A" w:rsidRPr="00854954" w:rsidRDefault="00A87F6A" w:rsidP="00866541">
            <w:pPr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3258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Объем расходов, всего</w:t>
            </w:r>
          </w:p>
          <w:p w14:paraId="5FF033F5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(тыс. рублей)</w:t>
            </w:r>
          </w:p>
        </w:tc>
        <w:tc>
          <w:tcPr>
            <w:tcW w:w="9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1D9D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 том числе по годам реализации </w:t>
            </w:r>
          </w:p>
          <w:p w14:paraId="0EAAE130" w14:textId="77777777" w:rsidR="00A87F6A" w:rsidRPr="00854954" w:rsidRDefault="009F18DD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="00A87F6A" w:rsidRPr="00854954">
              <w:rPr>
                <w:sz w:val="18"/>
                <w:szCs w:val="18"/>
              </w:rPr>
              <w:t xml:space="preserve"> программы</w:t>
            </w:r>
          </w:p>
        </w:tc>
      </w:tr>
      <w:tr w:rsidR="00A87F6A" w:rsidRPr="00854954" w14:paraId="6D18B12E" w14:textId="77777777" w:rsidTr="001D75DD">
        <w:trPr>
          <w:trHeight w:val="148"/>
          <w:tblHeader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926E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7574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C7C6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84E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85495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AD1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5495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8BBF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ЦСР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C9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B0E" w14:textId="77777777" w:rsidR="00A87F6A" w:rsidRPr="00854954" w:rsidRDefault="00A87F6A" w:rsidP="00866541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665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2019</w:t>
            </w:r>
          </w:p>
          <w:p w14:paraId="709CD6D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DBE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2020</w:t>
            </w:r>
          </w:p>
          <w:p w14:paraId="65A60DF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05BC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2021</w:t>
            </w:r>
          </w:p>
          <w:p w14:paraId="6752CA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00D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2022</w:t>
            </w:r>
          </w:p>
          <w:p w14:paraId="4F28A481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C5B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2023</w:t>
            </w:r>
          </w:p>
          <w:p w14:paraId="411C3FE4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DBD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2024</w:t>
            </w:r>
          </w:p>
          <w:p w14:paraId="6EBD313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566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2025</w:t>
            </w:r>
          </w:p>
          <w:p w14:paraId="52FDD9F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1F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2026</w:t>
            </w:r>
          </w:p>
          <w:p w14:paraId="6FA900DB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B9C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2027</w:t>
            </w:r>
          </w:p>
          <w:p w14:paraId="34EE20F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8D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2028</w:t>
            </w:r>
          </w:p>
          <w:p w14:paraId="2886D56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1E0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2029</w:t>
            </w:r>
          </w:p>
          <w:p w14:paraId="00AA8FD8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05C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2030</w:t>
            </w:r>
          </w:p>
          <w:p w14:paraId="4DB3282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</w:tr>
    </w:tbl>
    <w:p w14:paraId="675212AB" w14:textId="77777777" w:rsidR="00866541" w:rsidRPr="00866541" w:rsidRDefault="00866541" w:rsidP="00866541">
      <w:pPr>
        <w:rPr>
          <w:sz w:val="2"/>
          <w:szCs w:val="2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80"/>
        <w:gridCol w:w="1692"/>
        <w:gridCol w:w="1216"/>
        <w:gridCol w:w="406"/>
        <w:gridCol w:w="408"/>
        <w:gridCol w:w="679"/>
        <w:gridCol w:w="408"/>
        <w:gridCol w:w="750"/>
        <w:gridCol w:w="17"/>
        <w:gridCol w:w="767"/>
        <w:gridCol w:w="767"/>
        <w:gridCol w:w="767"/>
        <w:gridCol w:w="767"/>
        <w:gridCol w:w="767"/>
        <w:gridCol w:w="750"/>
        <w:gridCol w:w="17"/>
        <w:gridCol w:w="779"/>
        <w:gridCol w:w="750"/>
        <w:gridCol w:w="12"/>
        <w:gridCol w:w="776"/>
        <w:gridCol w:w="7"/>
        <w:gridCol w:w="755"/>
        <w:gridCol w:w="676"/>
        <w:gridCol w:w="12"/>
        <w:gridCol w:w="784"/>
      </w:tblGrid>
      <w:tr w:rsidR="00A87F6A" w:rsidRPr="00854954" w14:paraId="31215DFD" w14:textId="77777777" w:rsidTr="00F876AC">
        <w:trPr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05C2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C2EF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466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44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B563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D81" w14:textId="77777777" w:rsidR="00A87F6A" w:rsidRPr="00854954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85495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4EFA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A0BD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D48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F3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C4E1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78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B5D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528C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A359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59AE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6BEF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9640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FAB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A2F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20</w:t>
            </w:r>
          </w:p>
        </w:tc>
      </w:tr>
      <w:tr w:rsidR="005E25E2" w:rsidRPr="00854954" w14:paraId="778453A0" w14:textId="77777777" w:rsidTr="00F876A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6E7A" w14:textId="77777777" w:rsidR="005E25E2" w:rsidRPr="00854954" w:rsidRDefault="005E25E2" w:rsidP="005E25E2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1.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7AC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 w:rsidRPr="00854954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B3CC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всего </w:t>
            </w:r>
          </w:p>
          <w:p w14:paraId="5292696F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 том числе: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65F" w14:textId="77777777" w:rsidR="005E25E2" w:rsidRPr="00854954" w:rsidRDefault="005E25E2" w:rsidP="005E25E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C8E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898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439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A2DA" w14:textId="16238131" w:rsidR="005E25E2" w:rsidRPr="00F6060A" w:rsidRDefault="00862A2C" w:rsidP="008B570A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546273,03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5E5D" w14:textId="75E3A47E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22 204,20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CF1A" w14:textId="75BD09C0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6ED" w14:textId="7AB89035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21 770,20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4CF3" w14:textId="7367F043" w:rsidR="005E25E2" w:rsidRPr="005E25E2" w:rsidRDefault="005E25E2" w:rsidP="001D75DD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>115</w:t>
            </w:r>
            <w:r w:rsidR="001D75D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E25E2">
              <w:rPr>
                <w:color w:val="000000"/>
                <w:sz w:val="16"/>
                <w:szCs w:val="16"/>
              </w:rPr>
              <w:t xml:space="preserve">362,03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1BA" w14:textId="1C17BE10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76 060,40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3254" w14:textId="52A9DBE8" w:rsidR="005E25E2" w:rsidRPr="005E25E2" w:rsidRDefault="00862A2C" w:rsidP="005E25E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130867,5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9E7A" w14:textId="52A2AB68" w:rsidR="005E25E2" w:rsidRPr="005E25E2" w:rsidRDefault="00862A2C" w:rsidP="005E25E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39900,8</w:t>
            </w:r>
            <w:r w:rsidR="005E25E2" w:rsidRPr="005E25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7F9F" w14:textId="243AD631" w:rsidR="005E25E2" w:rsidRPr="005F4F9B" w:rsidRDefault="005E25E2" w:rsidP="00B4656D">
            <w:pPr>
              <w:jc w:val="center"/>
              <w:rPr>
                <w:sz w:val="16"/>
                <w:szCs w:val="16"/>
              </w:rPr>
            </w:pPr>
            <w:r w:rsidRPr="005F4F9B">
              <w:rPr>
                <w:color w:val="000000"/>
                <w:sz w:val="16"/>
                <w:szCs w:val="16"/>
              </w:rPr>
              <w:t>18 3</w:t>
            </w:r>
            <w:r w:rsidR="00B4656D">
              <w:rPr>
                <w:color w:val="000000"/>
                <w:sz w:val="16"/>
                <w:szCs w:val="16"/>
              </w:rPr>
              <w:t>3</w:t>
            </w:r>
            <w:r w:rsidRPr="005F4F9B">
              <w:rPr>
                <w:color w:val="000000"/>
                <w:sz w:val="16"/>
                <w:szCs w:val="16"/>
              </w:rPr>
              <w:t>4,</w:t>
            </w:r>
            <w:r w:rsidR="00B465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AD4F" w14:textId="7FA38860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9288" w14:textId="3FB3C5AF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549" w14:textId="7B0DDB51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0F1B" w14:textId="5DA3AE6E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5E25E2" w:rsidRPr="00854954" w14:paraId="15B6FDB2" w14:textId="77777777" w:rsidTr="00F876AC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12A5" w14:textId="77777777" w:rsidR="005E25E2" w:rsidRPr="00854954" w:rsidRDefault="005E25E2" w:rsidP="005E25E2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FE9C" w14:textId="77777777" w:rsidR="005E25E2" w:rsidRPr="00854954" w:rsidRDefault="005E25E2" w:rsidP="005E25E2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8922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464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C28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D7B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E16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3086" w14:textId="68096E37" w:rsidR="005E25E2" w:rsidRPr="00F6060A" w:rsidRDefault="005E25E2" w:rsidP="005E25E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56CD" w14:textId="193D844E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D350" w14:textId="6648FDCD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598F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B74F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5559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16B7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4D15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2055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208A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28CC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EBB6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512D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E25E2" w:rsidRPr="00854954" w14:paraId="01F2DED8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610B" w14:textId="77777777" w:rsidR="005E25E2" w:rsidRPr="00854954" w:rsidRDefault="005E25E2" w:rsidP="005E25E2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B27F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Подпрограмма 1 «Развитие транспортной </w:t>
            </w:r>
            <w:r>
              <w:rPr>
                <w:sz w:val="18"/>
                <w:szCs w:val="18"/>
              </w:rPr>
              <w:t>системы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8142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9FD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FDF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A5B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7EE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1409" w14:textId="1A61C429" w:rsidR="005E25E2" w:rsidRPr="00F6060A" w:rsidRDefault="00862A2C" w:rsidP="005E25E2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542159,93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54F1" w14:textId="02FEA155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22 204,20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551" w14:textId="66057707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5BD4" w14:textId="6418B0C8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21 770,20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A0F8" w14:textId="0E285A52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 115 362,03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1279" w14:textId="1A0BFECD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76 060,40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97A0" w14:textId="5AE49EFF" w:rsidR="005E25E2" w:rsidRPr="005E25E2" w:rsidRDefault="00862A2C" w:rsidP="006E65B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126754,4</w:t>
            </w:r>
            <w:r w:rsidR="005E25E2" w:rsidRPr="005E25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D601" w14:textId="2F142818" w:rsidR="005E25E2" w:rsidRPr="005E25E2" w:rsidRDefault="00862A2C" w:rsidP="005E25E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39900,8</w:t>
            </w:r>
            <w:r w:rsidR="005E25E2" w:rsidRPr="005E25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A806" w14:textId="5D266DE7" w:rsidR="005E25E2" w:rsidRPr="005F4F9B" w:rsidRDefault="005E25E2" w:rsidP="0092602A">
            <w:pPr>
              <w:jc w:val="center"/>
              <w:rPr>
                <w:sz w:val="16"/>
                <w:szCs w:val="16"/>
              </w:rPr>
            </w:pPr>
            <w:r w:rsidRPr="005F4F9B">
              <w:rPr>
                <w:color w:val="000000"/>
                <w:sz w:val="16"/>
                <w:szCs w:val="16"/>
              </w:rPr>
              <w:t>18 3</w:t>
            </w:r>
            <w:r w:rsidR="0092602A">
              <w:rPr>
                <w:color w:val="000000"/>
                <w:sz w:val="16"/>
                <w:szCs w:val="16"/>
              </w:rPr>
              <w:t>3</w:t>
            </w:r>
            <w:r w:rsidRPr="005F4F9B">
              <w:rPr>
                <w:color w:val="000000"/>
                <w:sz w:val="16"/>
                <w:szCs w:val="16"/>
              </w:rPr>
              <w:t>4,</w:t>
            </w:r>
            <w:r w:rsidR="009260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C8D8" w14:textId="22A27150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D811" w14:textId="0B36E88D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D699" w14:textId="6A005FB3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7DED" w14:textId="40224B93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617F3E" w:rsidRPr="00854954" w14:paraId="57E11212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ADC1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22E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1.1.</w:t>
            </w:r>
          </w:p>
          <w:p w14:paraId="3BCB79C1" w14:textId="77777777" w:rsidR="00617F3E" w:rsidRPr="00C934F1" w:rsidRDefault="00617F3E" w:rsidP="00617F3E">
            <w:pPr>
              <w:widowControl w:val="0"/>
            </w:pPr>
            <w:r w:rsidRPr="00C934F1">
              <w:rPr>
                <w:color w:val="000000"/>
                <w:kern w:val="2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C00D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B8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B0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027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20150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0FD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FE88" w14:textId="5F41730A" w:rsidR="00617F3E" w:rsidRPr="002D1616" w:rsidRDefault="00862A2C" w:rsidP="00617F3E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293435,43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94B9" w14:textId="614C9011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12 756,80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27E02" w14:textId="1949CEAC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sz w:val="16"/>
                <w:szCs w:val="16"/>
              </w:rPr>
              <w:t>26 715,40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F5DB" w14:textId="3AA88554" w:rsidR="00617F3E" w:rsidRPr="00617F3E" w:rsidRDefault="00617F3E" w:rsidP="00617F3E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21 269,80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B851" w14:textId="6E48886B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24 892,63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A22A" w14:textId="5B0868CB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45 782,00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A5C3" w14:textId="5F0408C4" w:rsidR="00617F3E" w:rsidRDefault="00862A2C" w:rsidP="00617F3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46021,2</w:t>
            </w:r>
          </w:p>
          <w:p w14:paraId="4474FB93" w14:textId="375DE4DC" w:rsidR="00AB3E0D" w:rsidRPr="00617F3E" w:rsidRDefault="00AB3E0D" w:rsidP="00617F3E">
            <w:pPr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19D5" w14:textId="358E2E76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28 124,80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BA5" w14:textId="6A121CE8" w:rsidR="00617F3E" w:rsidRPr="005F4F9B" w:rsidRDefault="0092602A" w:rsidP="00617F3E">
            <w:pPr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17934,0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58E" w14:textId="277593F0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6C4" w14:textId="1FBC3459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28D" w14:textId="6DB23AEE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A6D" w14:textId="50B07D82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</w:tr>
      <w:tr w:rsidR="00617F3E" w:rsidRPr="00854954" w14:paraId="1A241D8A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AA5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18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1.2.</w:t>
            </w:r>
          </w:p>
          <w:p w14:paraId="222F4FE1" w14:textId="77777777" w:rsidR="00617F3E" w:rsidRPr="00C934F1" w:rsidRDefault="00617F3E" w:rsidP="00617F3E">
            <w:pPr>
              <w:widowControl w:val="0"/>
            </w:pPr>
            <w:r w:rsidRPr="00C934F1">
              <w:rPr>
                <w:kern w:val="2"/>
              </w:rPr>
              <w:t>Расходы на Капитальный ремонт автомобильных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2EED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8D1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1EAD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7E4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5E4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A0F" w14:textId="0492880D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E10" w14:textId="047A0B6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2C6" w14:textId="591530FC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9EE" w14:textId="1D050BF7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B8C" w14:textId="65A8C318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CC4" w14:textId="16514AAF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C0D" w14:textId="47AAE2A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82F" w14:textId="01C71584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EA2" w14:textId="4D91166F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47C" w14:textId="521683FB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567" w14:textId="44D214F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76B" w14:textId="4A7C21D3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3C8" w14:textId="172A756B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1E1EB9A9" w14:textId="77777777" w:rsidTr="00F876AC">
        <w:trPr>
          <w:trHeight w:val="259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F09A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5.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A00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1.3.</w:t>
            </w:r>
          </w:p>
          <w:p w14:paraId="3DDC04C3" w14:textId="77777777" w:rsidR="00617F3E" w:rsidRPr="00C934F1" w:rsidRDefault="00617F3E" w:rsidP="00617F3E">
            <w:pPr>
              <w:widowControl w:val="0"/>
              <w:rPr>
                <w:highlight w:val="yellow"/>
              </w:rPr>
            </w:pPr>
            <w:r w:rsidRPr="00C934F1">
              <w:rPr>
                <w:kern w:val="2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09C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D5C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05A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C93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20230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FDE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0A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  <w:highlight w:val="yellow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2BA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4E8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23A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547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872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D95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3BF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F54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44B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5B9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A5F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B91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04DC22EC" w14:textId="77777777" w:rsidTr="00F876AC">
        <w:trPr>
          <w:trHeight w:val="21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606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6.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DE8C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</w:p>
          <w:p w14:paraId="1D438DCF" w14:textId="77777777" w:rsidR="00617F3E" w:rsidRPr="00C934F1" w:rsidRDefault="00617F3E" w:rsidP="00617F3E">
            <w:pPr>
              <w:widowControl w:val="0"/>
            </w:pPr>
            <w:r w:rsidRPr="00C934F1">
              <w:rPr>
                <w:kern w:val="2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F5DF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448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09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756" w14:textId="77777777" w:rsidR="00617F3E" w:rsidRPr="00C934F1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49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0EC" w14:textId="46DE11B4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37886,8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ACA" w14:textId="77777777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9163,4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74A" w14:textId="3159A6DC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EE8" w14:textId="737B1969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C8DA" w14:textId="6A35502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A01" w14:textId="44EA0B9E" w:rsidR="00617F3E" w:rsidRDefault="00617F3E" w:rsidP="00617F3E">
            <w:r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C03" w14:textId="68E02FB0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E79" w14:textId="3BCB2416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A90" w14:textId="1F11213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A6" w14:textId="5EB07F1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742" w14:textId="6EE7A4C6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C4F" w14:textId="3F20175D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86B" w14:textId="568CCF30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74CDEC57" w14:textId="77777777" w:rsidTr="00F876AC">
        <w:trPr>
          <w:trHeight w:val="21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04AA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C24C" w14:textId="7AB28FE3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  <w:r>
              <w:rPr>
                <w:sz w:val="18"/>
                <w:szCs w:val="18"/>
              </w:rPr>
              <w:t>1</w:t>
            </w:r>
          </w:p>
          <w:p w14:paraId="7CC7B443" w14:textId="549E381E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9D476A">
              <w:rPr>
                <w:sz w:val="18"/>
                <w:szCs w:val="18"/>
              </w:rPr>
              <w:t xml:space="preserve">Ремонт автомобильной дороги и тротуаров по ул. Энгельса в </w:t>
            </w:r>
            <w:proofErr w:type="spellStart"/>
            <w:r w:rsidRPr="009D476A">
              <w:rPr>
                <w:sz w:val="18"/>
                <w:szCs w:val="18"/>
              </w:rPr>
              <w:t>р.п</w:t>
            </w:r>
            <w:proofErr w:type="spellEnd"/>
            <w:r w:rsidRPr="009D476A">
              <w:rPr>
                <w:sz w:val="18"/>
                <w:szCs w:val="18"/>
              </w:rPr>
              <w:t>. Каменоломни Октябрьского района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6B9F" w14:textId="6D5DC9CC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137" w14:textId="42138541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D547" w14:textId="01EBE90E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C468" w14:textId="52587AC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  <w:lang w:val="en-US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BCA" w14:textId="276B0315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2E56" w14:textId="108376EC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617F3E"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DCB" w14:textId="33237392" w:rsidR="00617F3E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BCE" w14:textId="57F26C14" w:rsidR="00617F3E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FB9" w14:textId="0A292B23" w:rsidR="00617F3E" w:rsidRPr="00721295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002" w14:textId="68689875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3B0" w14:textId="6C309D3A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 w:rsidRPr="00617F3E"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AF1" w14:textId="145CD8BE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546" w14:textId="48F3BD3A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156" w14:textId="49AF297E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116" w14:textId="5FD7B54B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8D2" w14:textId="7152D503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E5A2" w14:textId="11C2BAF8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D6B" w14:textId="768B7EB4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0F3C900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673E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7.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6F24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1.5.</w:t>
            </w:r>
          </w:p>
          <w:p w14:paraId="54D9AC11" w14:textId="77777777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C934F1">
              <w:rPr>
                <w:sz w:val="18"/>
                <w:szCs w:val="18"/>
              </w:rPr>
              <w:t xml:space="preserve"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</w:t>
            </w:r>
          </w:p>
          <w:p w14:paraId="3DAAE8E9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  <w:highlight w:val="yellow"/>
              </w:rPr>
            </w:pPr>
            <w:r w:rsidRPr="00C934F1">
              <w:rPr>
                <w:sz w:val="18"/>
                <w:szCs w:val="18"/>
              </w:rPr>
              <w:t xml:space="preserve">транспортной системы»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F93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F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85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5E9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99990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E1A" w14:textId="77777777" w:rsidR="00617F3E" w:rsidRPr="005F4F9B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5F4F9B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68D8" w14:textId="555B470D" w:rsidR="00617F3E" w:rsidRPr="00617F3E" w:rsidRDefault="00617F3E" w:rsidP="00862A2C">
            <w:pPr>
              <w:widowControl w:val="0"/>
              <w:rPr>
                <w:spacing w:val="-10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>11</w:t>
            </w:r>
            <w:r w:rsidR="00862A2C">
              <w:rPr>
                <w:color w:val="000000"/>
                <w:sz w:val="16"/>
                <w:szCs w:val="16"/>
              </w:rPr>
              <w:t> 573,6</w:t>
            </w:r>
            <w:r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18A9" w14:textId="304C95BF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284,00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DE57" w14:textId="3E5EC15C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1 651,20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C5E" w14:textId="542078C7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500,40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C70C" w14:textId="5EEE29FA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1 493,00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31F" w14:textId="6A848F90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1 555,00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32BC" w14:textId="7916750A" w:rsidR="00617F3E" w:rsidRPr="00617F3E" w:rsidRDefault="00862A2C" w:rsidP="00862A2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3DAA" w14:textId="0323F7EE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5915" w14:textId="741AA409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8E" w14:textId="3F10D5F8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5D4" w14:textId="75466023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7B" w14:textId="21707E5D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1B4" w14:textId="05FF42C3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</w:tr>
      <w:tr w:rsidR="00617F3E" w:rsidRPr="00854954" w14:paraId="6C083BF1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9F9" w14:textId="77777777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F68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6</w:t>
            </w:r>
            <w:r w:rsidRPr="00854954">
              <w:rPr>
                <w:sz w:val="18"/>
                <w:szCs w:val="18"/>
              </w:rPr>
              <w:t>.</w:t>
            </w:r>
          </w:p>
          <w:p w14:paraId="1F9FBC7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72C2C">
              <w:rPr>
                <w:sz w:val="18"/>
                <w:szCs w:val="18"/>
              </w:rPr>
              <w:t>Расходы на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A0A" w14:textId="77777777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3AF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01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F40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D8077E0" w14:textId="77777777" w:rsidR="00617F3E" w:rsidRPr="00872C2C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D1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1D3" w14:textId="7C03125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67580,5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6F2" w14:textId="7777777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F2B" w14:textId="6B813E0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284" w14:textId="788A0180" w:rsidR="00617F3E" w:rsidRDefault="00617F3E" w:rsidP="00617F3E">
            <w:pPr>
              <w:jc w:val="center"/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6C7" w14:textId="0A5FAA28" w:rsidR="00617F3E" w:rsidRDefault="00617F3E" w:rsidP="00617F3E">
            <w:r>
              <w:rPr>
                <w:spacing w:val="-10"/>
                <w:sz w:val="18"/>
                <w:szCs w:val="18"/>
              </w:rPr>
              <w:t>47592,0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C4E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4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A6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42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82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2C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A0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6F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5AC77B9B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B93" w14:textId="5E62E0F7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528" w14:textId="7EBEDC72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7D76F2">
              <w:rPr>
                <w:sz w:val="18"/>
                <w:szCs w:val="18"/>
              </w:rPr>
              <w:t>Ремонт дороги по ул. Крупская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656" w14:textId="3988744B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Администрация </w:t>
            </w:r>
            <w:r w:rsidRPr="00215457">
              <w:rPr>
                <w:sz w:val="18"/>
                <w:szCs w:val="18"/>
              </w:rPr>
              <w:lastRenderedPageBreak/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409" w14:textId="599B3E7D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0B3D" w14:textId="33B9369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8B7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117ADEF5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E88" w14:textId="6A6E2C3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3B7" w14:textId="2463478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B4B" w14:textId="3537E94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0BC" w14:textId="15B6354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085" w14:textId="3AAD685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F4E" w14:textId="6F589F7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03E" w14:textId="005C7E0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C91" w14:textId="775B867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2E8" w14:textId="0D427EB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E6B" w14:textId="4B04018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411" w14:textId="73BB8A1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F07" w14:textId="7CAD32F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D50" w14:textId="1B8A6C1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3F2" w14:textId="2861167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409C190D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2A1" w14:textId="17096766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8.2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2F8" w14:textId="30220890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Ремонт автодороги и тротуара по  ул. Восточная  р. п. Каменоломни </w:t>
            </w:r>
            <w:proofErr w:type="spellStart"/>
            <w:r w:rsidRPr="00215457">
              <w:rPr>
                <w:sz w:val="18"/>
                <w:szCs w:val="18"/>
              </w:rPr>
              <w:t>Октябрьскогорайона</w:t>
            </w:r>
            <w:proofErr w:type="spellEnd"/>
            <w:r w:rsidRPr="00215457">
              <w:rPr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74B" w14:textId="7302D97A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42F" w14:textId="6C7B4A0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40B" w14:textId="50D49FCD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59D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5A0DA316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5BB5" w14:textId="02F82F3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AFE" w14:textId="4E334F4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25788,4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CC1" w14:textId="7261212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0B8" w14:textId="1343079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D0F" w14:textId="0D877EC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699" w14:textId="486AC78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25788,4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6BB" w14:textId="4E8C54B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407" w14:textId="789BDB9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769" w14:textId="0E43C5D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258C" w14:textId="5908789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61C" w14:textId="3506B2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986" w14:textId="5CFD0E4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338" w14:textId="7318F2E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049" w14:textId="1F2BB4E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6350521E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9A2" w14:textId="18565136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C3E" w14:textId="46377B0F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Ремонт автодороги и тротуара по   пер. Октябрьский  р. п. Каменоломни </w:t>
            </w:r>
            <w:proofErr w:type="spellStart"/>
            <w:r w:rsidRPr="00215457">
              <w:rPr>
                <w:sz w:val="18"/>
                <w:szCs w:val="18"/>
              </w:rPr>
              <w:t>Октябрьскогорайона</w:t>
            </w:r>
            <w:proofErr w:type="spellEnd"/>
            <w:r w:rsidRPr="00215457">
              <w:rPr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20B" w14:textId="39AF4393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2EF" w14:textId="178BF571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D17" w14:textId="6F53A446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26B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4670544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0B4" w14:textId="71B3BFC6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507" w14:textId="653DDED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21803,6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5C7" w14:textId="5BC89B7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1E5" w14:textId="3A01440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646" w14:textId="5D9C916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274" w14:textId="35F2B2F3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21803,6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74A" w14:textId="5F06B08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933" w14:textId="1EAFCE1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B88" w14:textId="5981288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993" w14:textId="4AFCD8C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CF3" w14:textId="6114147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302" w14:textId="5A6112F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E6D" w14:textId="59212E0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841" w14:textId="68EF810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5982532E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0D68" w14:textId="69D8879F" w:rsidR="00617F3E" w:rsidRPr="00446F6D" w:rsidRDefault="00617F3E" w:rsidP="00617F3E">
            <w:pPr>
              <w:widowControl w:val="0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9.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48A" w14:textId="2DEF3D35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3B283A">
              <w:rPr>
                <w:sz w:val="18"/>
                <w:szCs w:val="18"/>
              </w:rPr>
              <w:t xml:space="preserve">Строительство инженерной инфраструктуры перспективной застройки в </w:t>
            </w:r>
            <w:proofErr w:type="spellStart"/>
            <w:r w:rsidRPr="003B283A">
              <w:rPr>
                <w:sz w:val="18"/>
                <w:szCs w:val="18"/>
              </w:rPr>
              <w:t>Каменоломненскои</w:t>
            </w:r>
            <w:proofErr w:type="spellEnd"/>
            <w:r w:rsidRPr="003B283A">
              <w:rPr>
                <w:sz w:val="18"/>
                <w:szCs w:val="18"/>
              </w:rPr>
              <w:t xml:space="preserve"> городском поселении Октябрьского района (автомобильные проезды)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018" w14:textId="0119FD9E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A05" w14:textId="5D234B9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85D" w14:textId="2E180513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7CB2" w14:textId="7C240F8C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00L3720</w:t>
            </w:r>
          </w:p>
          <w:p w14:paraId="222AFA9E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947" w14:textId="719BCD3B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</w:t>
            </w:r>
            <w:r>
              <w:rPr>
                <w:spacing w:val="-10"/>
                <w:sz w:val="18"/>
                <w:szCs w:val="18"/>
                <w:lang w:val="en-US"/>
              </w:rPr>
              <w:t>1</w:t>
            </w: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660" w14:textId="68DA9B0A" w:rsidR="00617F3E" w:rsidRPr="00DA612A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41384,4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C0F" w14:textId="68792C41" w:rsidR="00617F3E" w:rsidRPr="00446F6D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0</w:t>
            </w:r>
            <w:r>
              <w:rPr>
                <w:spacing w:val="-10"/>
                <w:sz w:val="18"/>
                <w:szCs w:val="18"/>
              </w:rPr>
              <w:t>,</w:t>
            </w:r>
            <w:r>
              <w:rPr>
                <w:spacing w:val="-10"/>
                <w:sz w:val="18"/>
                <w:szCs w:val="18"/>
                <w:lang w:val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69A" w14:textId="3AEB73AD" w:rsidR="00617F3E" w:rsidRPr="00446F6D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0</w:t>
            </w:r>
            <w:r>
              <w:rPr>
                <w:spacing w:val="-10"/>
                <w:sz w:val="18"/>
                <w:szCs w:val="18"/>
              </w:rPr>
              <w:t>,</w:t>
            </w:r>
            <w:r>
              <w:rPr>
                <w:spacing w:val="-10"/>
                <w:sz w:val="18"/>
                <w:szCs w:val="18"/>
                <w:lang w:val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82E7" w14:textId="489499E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38F" w14:textId="4AEF491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41384,4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E0C" w14:textId="3C3EE73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592" w14:textId="4A82A4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941" w14:textId="227AC4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CEF" w14:textId="0F0352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36F" w14:textId="05718D2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7C4" w14:textId="4279C0A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05D" w14:textId="3BCF551A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1AC8" w14:textId="6ED63A2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862A2C" w:rsidRPr="00854954" w14:paraId="1A41A57C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4C6" w14:textId="5FD40325" w:rsidR="00862A2C" w:rsidRPr="005B0E05" w:rsidRDefault="00862A2C" w:rsidP="00862A2C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191B" w14:textId="7396B859" w:rsidR="00862A2C" w:rsidRPr="00854954" w:rsidRDefault="00862A2C" w:rsidP="00862A2C">
            <w:pPr>
              <w:widowControl w:val="0"/>
              <w:rPr>
                <w:sz w:val="18"/>
                <w:szCs w:val="18"/>
              </w:rPr>
            </w:pPr>
            <w:r w:rsidRPr="00681C9D">
              <w:rPr>
                <w:sz w:val="18"/>
                <w:szCs w:val="18"/>
              </w:rPr>
              <w:t>Расходы на развитие транспортной инфраструктуры на сельских территориях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49F" w14:textId="5994D49B" w:rsidR="00862A2C" w:rsidRDefault="00862A2C" w:rsidP="00862A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139" w14:textId="2570D32C" w:rsidR="00862A2C" w:rsidRPr="00AA7990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C0A" w14:textId="16C6D673" w:rsidR="00862A2C" w:rsidRPr="00AA7990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1C60" w14:textId="4B5E5DFC" w:rsidR="00862A2C" w:rsidRPr="008D2457" w:rsidRDefault="00862A2C" w:rsidP="00862A2C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>
              <w:rPr>
                <w:spacing w:val="-10"/>
                <w:sz w:val="18"/>
                <w:szCs w:val="18"/>
                <w:lang w:val="en-US"/>
              </w:rPr>
              <w:t>00L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3F64EEA6" w14:textId="77777777" w:rsidR="00862A2C" w:rsidRPr="00AA7990" w:rsidRDefault="00862A2C" w:rsidP="00862A2C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941" w14:textId="3E2B5B06" w:rsidR="00862A2C" w:rsidRPr="00EC3205" w:rsidRDefault="00862A2C" w:rsidP="00862A2C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902" w14:textId="0E1A671B" w:rsidR="00862A2C" w:rsidRP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78923,2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CFC" w14:textId="2F05A4C1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1BE" w14:textId="068E3BAF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9D3" w14:textId="19946B90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1C1" w14:textId="6DEF359F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0DED" w14:textId="0CE90B74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DC2" w14:textId="353F7FC9" w:rsidR="00862A2C" w:rsidRPr="00EC3205" w:rsidRDefault="00862A2C" w:rsidP="00862A2C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78923,2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B18" w14:textId="34EC68AE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35C" w14:textId="6C78ABE8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0BD" w14:textId="6C67D52B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738" w14:textId="6669D66B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9AD" w14:textId="0553B432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3BE" w14:textId="77349629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862A2C" w:rsidRPr="00854954" w14:paraId="71B4E07B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9691" w14:textId="6D37B2FA" w:rsidR="00862A2C" w:rsidRDefault="00862A2C" w:rsidP="00862A2C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B95" w14:textId="5E8CB3C3" w:rsidR="00862A2C" w:rsidRPr="00854954" w:rsidRDefault="00862A2C" w:rsidP="00862A2C">
            <w:pPr>
              <w:widowControl w:val="0"/>
              <w:rPr>
                <w:sz w:val="18"/>
                <w:szCs w:val="18"/>
              </w:rPr>
            </w:pPr>
            <w:r w:rsidRPr="00EC3205">
              <w:rPr>
                <w:sz w:val="18"/>
                <w:szCs w:val="18"/>
              </w:rPr>
              <w:t xml:space="preserve">Ремонт автодороги и тротуара по </w:t>
            </w:r>
            <w:proofErr w:type="spellStart"/>
            <w:r w:rsidRPr="00EC3205">
              <w:rPr>
                <w:sz w:val="18"/>
                <w:szCs w:val="18"/>
              </w:rPr>
              <w:t>пер.Садовый</w:t>
            </w:r>
            <w:proofErr w:type="spellEnd"/>
            <w:r w:rsidRPr="00EC3205">
              <w:rPr>
                <w:sz w:val="18"/>
                <w:szCs w:val="18"/>
              </w:rPr>
              <w:t xml:space="preserve"> в </w:t>
            </w:r>
            <w:proofErr w:type="spellStart"/>
            <w:r w:rsidRPr="00EC3205">
              <w:rPr>
                <w:sz w:val="18"/>
                <w:szCs w:val="18"/>
              </w:rPr>
              <w:t>р.п.Каменоломни</w:t>
            </w:r>
            <w:proofErr w:type="spellEnd"/>
            <w:r w:rsidRPr="00EC3205">
              <w:rPr>
                <w:sz w:val="18"/>
                <w:szCs w:val="18"/>
              </w:rPr>
              <w:t>, Октябрьского района,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F3FB" w14:textId="3DAD2230" w:rsidR="00862A2C" w:rsidRDefault="00862A2C" w:rsidP="00862A2C">
            <w:pPr>
              <w:widowControl w:val="0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748" w14:textId="64FA474A" w:rsidR="00862A2C" w:rsidRPr="00AA7990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0B7" w14:textId="6820EB8C" w:rsidR="00862A2C" w:rsidRPr="00AA7990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984" w14:textId="5F43F16A" w:rsidR="00862A2C" w:rsidRPr="008D2457" w:rsidRDefault="00862A2C" w:rsidP="00862A2C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00</w:t>
            </w:r>
            <w:r>
              <w:rPr>
                <w:spacing w:val="-10"/>
                <w:sz w:val="18"/>
                <w:szCs w:val="18"/>
                <w:lang w:val="en-US"/>
              </w:rPr>
              <w:t>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32245430" w14:textId="77777777" w:rsidR="00862A2C" w:rsidRPr="00AA7990" w:rsidRDefault="00862A2C" w:rsidP="00862A2C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8C2" w14:textId="7C467EFF" w:rsidR="00862A2C" w:rsidRPr="00EC3205" w:rsidRDefault="00862A2C" w:rsidP="00862A2C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3B7" w14:textId="41143A9A" w:rsidR="00862A2C" w:rsidRPr="00681C9D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25851,6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A22" w14:textId="27699E96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3E59" w14:textId="19F5B683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A78F" w14:textId="02678727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0E0" w14:textId="58B88230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68D2" w14:textId="39674CEC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CB" w14:textId="47830345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25851,6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98F" w14:textId="000DC10B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52F" w14:textId="2AB3617E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0BCB" w14:textId="3EAFF5D8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DEB" w14:textId="7F772320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2BAC" w14:textId="188B83A7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460" w14:textId="3B466F6A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862A2C" w:rsidRPr="00854954" w14:paraId="21194B05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C53" w14:textId="4D838DDC" w:rsidR="00862A2C" w:rsidRDefault="00862A2C" w:rsidP="00862A2C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758" w14:textId="6C00F56C" w:rsidR="00862A2C" w:rsidRPr="00854954" w:rsidRDefault="00862A2C" w:rsidP="00862A2C">
            <w:pPr>
              <w:widowControl w:val="0"/>
              <w:rPr>
                <w:sz w:val="18"/>
                <w:szCs w:val="18"/>
              </w:rPr>
            </w:pPr>
            <w:r w:rsidRPr="00EC3205">
              <w:rPr>
                <w:sz w:val="18"/>
                <w:szCs w:val="18"/>
              </w:rPr>
              <w:t xml:space="preserve">Ремонт автомобильной </w:t>
            </w:r>
            <w:r w:rsidRPr="00EC3205">
              <w:rPr>
                <w:sz w:val="18"/>
                <w:szCs w:val="18"/>
              </w:rPr>
              <w:lastRenderedPageBreak/>
              <w:t xml:space="preserve">дороги по </w:t>
            </w:r>
            <w:proofErr w:type="spellStart"/>
            <w:r w:rsidRPr="00EC3205">
              <w:rPr>
                <w:sz w:val="18"/>
                <w:szCs w:val="18"/>
              </w:rPr>
              <w:t>ул.Комсомольска</w:t>
            </w:r>
            <w:proofErr w:type="spellEnd"/>
            <w:r w:rsidRPr="00EC3205">
              <w:rPr>
                <w:sz w:val="18"/>
                <w:szCs w:val="18"/>
              </w:rPr>
              <w:t xml:space="preserve"> в </w:t>
            </w:r>
            <w:proofErr w:type="spellStart"/>
            <w:r w:rsidRPr="00EC3205">
              <w:rPr>
                <w:sz w:val="18"/>
                <w:szCs w:val="18"/>
              </w:rPr>
              <w:t>р.п.Каменоломни</w:t>
            </w:r>
            <w:proofErr w:type="spellEnd"/>
            <w:r w:rsidRPr="00EC3205">
              <w:rPr>
                <w:sz w:val="18"/>
                <w:szCs w:val="18"/>
              </w:rPr>
              <w:t>, Октябрьского района,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409E" w14:textId="5F0BCA64" w:rsidR="00862A2C" w:rsidRDefault="00862A2C" w:rsidP="00862A2C">
            <w:pPr>
              <w:widowControl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lastRenderedPageBreak/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C957" w14:textId="62605191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BD36" w14:textId="24260F74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9E92" w14:textId="2FC416CF" w:rsidR="00862A2C" w:rsidRPr="008D2457" w:rsidRDefault="00862A2C" w:rsidP="00862A2C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00</w:t>
            </w:r>
            <w:r>
              <w:rPr>
                <w:spacing w:val="-10"/>
                <w:sz w:val="18"/>
                <w:szCs w:val="18"/>
                <w:lang w:val="en-US"/>
              </w:rPr>
              <w:t>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522099B5" w14:textId="77777777" w:rsidR="00862A2C" w:rsidRPr="008D2457" w:rsidRDefault="00862A2C" w:rsidP="00862A2C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D78" w14:textId="1B6F212E" w:rsidR="00862A2C" w:rsidRDefault="00862A2C" w:rsidP="00862A2C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lastRenderedPageBreak/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0D5" w14:textId="27877F61" w:rsidR="00862A2C" w:rsidRPr="00681C9D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53071,6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5DC" w14:textId="7A6B245D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188" w14:textId="7B5EF9CB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242" w14:textId="05A1E440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C20" w14:textId="2EBE1656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2C6" w14:textId="4D6BA5BA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608" w14:textId="025443FD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53071,6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B0D" w14:textId="71A5D431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39C4" w14:textId="01CA4ED2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38E" w14:textId="493E7ADF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FC6" w14:textId="7CFC99C6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9D2" w14:textId="01A42CD5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D6E" w14:textId="12588A13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862A2C" w:rsidRPr="00854954" w14:paraId="4F760962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A39" w14:textId="496C652A" w:rsidR="00862A2C" w:rsidRPr="00862A2C" w:rsidRDefault="00862A2C" w:rsidP="00862A2C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1741" w14:textId="5E38F827" w:rsidR="00862A2C" w:rsidRPr="00854954" w:rsidRDefault="00862A2C" w:rsidP="00862A2C">
            <w:pPr>
              <w:widowControl w:val="0"/>
              <w:rPr>
                <w:sz w:val="18"/>
                <w:szCs w:val="18"/>
              </w:rPr>
            </w:pPr>
            <w:r w:rsidRPr="00862A2C">
              <w:rPr>
                <w:sz w:val="18"/>
                <w:szCs w:val="18"/>
              </w:rPr>
              <w:t>Ремонт автодороги по пер.</w:t>
            </w:r>
            <w:r>
              <w:rPr>
                <w:sz w:val="18"/>
                <w:szCs w:val="18"/>
              </w:rPr>
              <w:t xml:space="preserve"> </w:t>
            </w:r>
            <w:r w:rsidRPr="00862A2C">
              <w:rPr>
                <w:sz w:val="18"/>
                <w:szCs w:val="18"/>
              </w:rPr>
              <w:t>Первомайский</w:t>
            </w:r>
            <w:r>
              <w:rPr>
                <w:sz w:val="18"/>
                <w:szCs w:val="18"/>
              </w:rPr>
              <w:t xml:space="preserve"> и пер. Пятый</w:t>
            </w:r>
            <w:r w:rsidRPr="00862A2C">
              <w:rPr>
                <w:sz w:val="18"/>
                <w:szCs w:val="18"/>
              </w:rPr>
              <w:t xml:space="preserve"> </w:t>
            </w:r>
            <w:proofErr w:type="spellStart"/>
            <w:r w:rsidRPr="00862A2C">
              <w:rPr>
                <w:sz w:val="18"/>
                <w:szCs w:val="18"/>
              </w:rPr>
              <w:t>р.п</w:t>
            </w:r>
            <w:proofErr w:type="spellEnd"/>
            <w:r w:rsidRPr="00862A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862A2C">
              <w:rPr>
                <w:sz w:val="18"/>
                <w:szCs w:val="18"/>
              </w:rPr>
              <w:t>Каменоломни Октябрьского района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DB2" w14:textId="1B65739A" w:rsidR="00862A2C" w:rsidRDefault="00862A2C" w:rsidP="00862A2C">
            <w:pPr>
              <w:widowControl w:val="0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A6A" w14:textId="16D8CFF7" w:rsidR="00862A2C" w:rsidRPr="00AA7990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998D" w14:textId="14086179" w:rsidR="00862A2C" w:rsidRPr="00AA7990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649" w14:textId="30A23287" w:rsidR="00862A2C" w:rsidRP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061</w:t>
            </w:r>
            <w:r>
              <w:rPr>
                <w:spacing w:val="-10"/>
                <w:sz w:val="18"/>
                <w:szCs w:val="18"/>
                <w:lang w:val="en-US"/>
              </w:rPr>
              <w:t>R</w:t>
            </w:r>
            <w:r w:rsidRPr="00862A2C"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>А3940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CC1" w14:textId="40A7DF72" w:rsidR="00862A2C" w:rsidRPr="00AA7990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CE5D" w14:textId="45089857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11376,0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CBF" w14:textId="2BBCC48E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F63" w14:textId="03CD3788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C50D" w14:textId="72D81BDE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6A1" w14:textId="67B20E14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FF56" w14:textId="34D30DFA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5FB5" w14:textId="291CE828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77F2" w14:textId="35E8B870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11376</w:t>
            </w:r>
            <w:r w:rsidRPr="004460A5"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6CE9" w14:textId="4F2B12AB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F300" w14:textId="4277FCC4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FDFF" w14:textId="1028D275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5EB" w14:textId="091E9186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B99A" w14:textId="74C16BF0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862A2C" w:rsidRPr="00854954" w14:paraId="237CF710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8111" w14:textId="15A2A429" w:rsidR="00862A2C" w:rsidRPr="00A44291" w:rsidRDefault="00A44291" w:rsidP="00862A2C">
            <w:pPr>
              <w:widowControl w:val="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E09" w14:textId="77777777" w:rsidR="00862A2C" w:rsidRPr="00854954" w:rsidRDefault="00862A2C" w:rsidP="00862A2C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</w:t>
            </w:r>
            <w:r w:rsidRPr="00854954">
              <w:rPr>
                <w:sz w:val="18"/>
                <w:szCs w:val="18"/>
              </w:rPr>
              <w:t xml:space="preserve">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E656" w14:textId="77777777" w:rsidR="00862A2C" w:rsidRPr="00854954" w:rsidRDefault="00862A2C" w:rsidP="00862A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DA2" w14:textId="77777777" w:rsidR="00862A2C" w:rsidRDefault="00862A2C" w:rsidP="00862A2C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1E7" w14:textId="77777777" w:rsidR="00862A2C" w:rsidRDefault="00862A2C" w:rsidP="00862A2C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1A6" w14:textId="77777777" w:rsidR="00862A2C" w:rsidRDefault="00862A2C" w:rsidP="00862A2C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E8" w14:textId="77777777" w:rsidR="00862A2C" w:rsidRDefault="00862A2C" w:rsidP="00862A2C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864" w14:textId="4EDB2E93" w:rsidR="00862A2C" w:rsidRDefault="00862A2C" w:rsidP="00A44291">
            <w:r>
              <w:rPr>
                <w:spacing w:val="-10"/>
                <w:sz w:val="18"/>
                <w:szCs w:val="18"/>
              </w:rPr>
              <w:t>4</w:t>
            </w:r>
            <w:r w:rsidR="00A44291">
              <w:rPr>
                <w:spacing w:val="-10"/>
                <w:sz w:val="18"/>
                <w:szCs w:val="18"/>
              </w:rPr>
              <w:t> 113,1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645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28D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884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9C1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E18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7A9" w14:textId="3DDAD364" w:rsidR="00862A2C" w:rsidRDefault="00A44291" w:rsidP="00862A2C">
            <w:r>
              <w:rPr>
                <w:spacing w:val="-10"/>
                <w:sz w:val="18"/>
                <w:szCs w:val="18"/>
              </w:rPr>
              <w:t>4113,1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92C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77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BF6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C05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284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C5B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862A2C" w:rsidRPr="00854954" w14:paraId="4EEF05DD" w14:textId="77777777" w:rsidTr="00F876AC">
        <w:trPr>
          <w:trHeight w:val="19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8CA" w14:textId="51B077B0" w:rsidR="00862A2C" w:rsidRPr="00446F6D" w:rsidRDefault="00862A2C" w:rsidP="00862A2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64CC" w14:textId="77777777" w:rsidR="00862A2C" w:rsidRPr="00854954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2.1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4A7AAE6A" w14:textId="77777777" w:rsidR="00862A2C" w:rsidRPr="00854954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697A10">
              <w:rPr>
                <w:kern w:val="2"/>
                <w:sz w:val="18"/>
                <w:szCs w:val="1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D36" w14:textId="77777777" w:rsidR="00862A2C" w:rsidRPr="00854954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F41" w14:textId="77777777" w:rsidR="00862A2C" w:rsidRPr="00854954" w:rsidRDefault="00862A2C" w:rsidP="00862A2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3E6" w14:textId="77777777" w:rsidR="00862A2C" w:rsidRPr="00854954" w:rsidRDefault="00862A2C" w:rsidP="00862A2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BE" w14:textId="77777777" w:rsidR="00862A2C" w:rsidRPr="00854954" w:rsidRDefault="00862A2C" w:rsidP="00862A2C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20190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4DC" w14:textId="77777777" w:rsidR="00862A2C" w:rsidRPr="00854954" w:rsidRDefault="00862A2C" w:rsidP="00862A2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2D7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057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FDB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B84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151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C84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07F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8FB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503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96F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CE5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14D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516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862A2C" w:rsidRPr="00854954" w14:paraId="304DEB89" w14:textId="77777777" w:rsidTr="00F876AC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3F4" w14:textId="5BA8568D" w:rsidR="00862A2C" w:rsidRPr="00446F6D" w:rsidRDefault="00862A2C" w:rsidP="00862A2C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  <w:lang w:val="en-US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B38" w14:textId="77777777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2.2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09948C8C" w14:textId="77777777" w:rsidR="00862A2C" w:rsidRPr="00854954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Расходы на устройство шумовых полос на участках приближения к пешеходным переходам</w:t>
            </w:r>
          </w:p>
          <w:p w14:paraId="22E08B3D" w14:textId="77777777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  <w:p w14:paraId="1B4A555D" w14:textId="77777777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F17" w14:textId="77777777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1B7" w14:textId="77777777" w:rsidR="00862A2C" w:rsidRPr="00854954" w:rsidRDefault="00862A2C" w:rsidP="00862A2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156" w14:textId="77777777" w:rsidR="00862A2C" w:rsidRPr="00854954" w:rsidRDefault="00862A2C" w:rsidP="00862A2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180" w14:textId="77777777" w:rsidR="00862A2C" w:rsidRDefault="00862A2C" w:rsidP="00862A2C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20200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6C80" w14:textId="77777777" w:rsidR="00862A2C" w:rsidRPr="00854954" w:rsidRDefault="00862A2C" w:rsidP="00862A2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B89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A15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674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621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D59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59C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930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645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B1F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6E0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536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72E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340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862A2C" w:rsidRPr="00854954" w14:paraId="02CDC8B0" w14:textId="77777777" w:rsidTr="00F876AC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614" w14:textId="3B60A12D" w:rsidR="00862A2C" w:rsidRPr="00446F6D" w:rsidRDefault="00862A2C" w:rsidP="00862A2C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1</w:t>
            </w:r>
            <w:r>
              <w:rPr>
                <w:spacing w:val="-10"/>
                <w:sz w:val="18"/>
                <w:szCs w:val="18"/>
                <w:lang w:val="en-US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8E7" w14:textId="77777777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2.3.</w:t>
            </w:r>
          </w:p>
          <w:p w14:paraId="1BB02561" w14:textId="77777777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Реализация Направления расходов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D73" w14:textId="77777777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BFE" w14:textId="77777777" w:rsidR="00862A2C" w:rsidRPr="00854954" w:rsidRDefault="00862A2C" w:rsidP="00862A2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999" w14:textId="77777777" w:rsidR="00862A2C" w:rsidRPr="00854954" w:rsidRDefault="00862A2C" w:rsidP="00862A2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2C2" w14:textId="77777777" w:rsidR="00862A2C" w:rsidRDefault="00862A2C" w:rsidP="00862A2C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99990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D96" w14:textId="77777777" w:rsidR="00862A2C" w:rsidRPr="00854954" w:rsidRDefault="00862A2C" w:rsidP="00862A2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DC7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F8D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046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E0F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ADD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330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881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BF4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73C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93D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4BB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CEC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C0B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  <w:tr w:rsidR="00862A2C" w:rsidRPr="00854954" w14:paraId="03E33F5A" w14:textId="77777777" w:rsidTr="00F876AC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5F0" w14:textId="13E90A4D" w:rsidR="00862A2C" w:rsidRDefault="00862A2C" w:rsidP="00862A2C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55A" w14:textId="03EA4C03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2.4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353E0150" w14:textId="50A39855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Расходы на приобретение и обслуживание дорожных комплексов и камер </w:t>
            </w:r>
            <w:proofErr w:type="spellStart"/>
            <w:r>
              <w:rPr>
                <w:kern w:val="2"/>
                <w:sz w:val="18"/>
                <w:szCs w:val="18"/>
              </w:rPr>
              <w:t>видеофиксации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</w:t>
            </w:r>
            <w:r>
              <w:rPr>
                <w:kern w:val="2"/>
                <w:sz w:val="18"/>
                <w:szCs w:val="18"/>
              </w:rPr>
              <w:lastRenderedPageBreak/>
              <w:t>поселения Октябрьского района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2DD6" w14:textId="0FC11913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2110" w14:textId="7DEBA3B3" w:rsidR="00862A2C" w:rsidRDefault="00862A2C" w:rsidP="00862A2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71A" w14:textId="53F3F3E6" w:rsidR="00862A2C" w:rsidRDefault="00862A2C" w:rsidP="00862A2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6B0" w14:textId="135695A3" w:rsidR="00862A2C" w:rsidRDefault="00862A2C" w:rsidP="00862A2C">
            <w:pPr>
              <w:autoSpaceDE w:val="0"/>
              <w:autoSpaceDN w:val="0"/>
              <w:adjustRightInd w:val="0"/>
              <w:jc w:val="center"/>
              <w:rPr>
                <w:spacing w:val="-14"/>
                <w:sz w:val="18"/>
                <w:szCs w:val="18"/>
                <w:lang w:val="en-US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20300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A67" w14:textId="570EC0A6" w:rsidR="00862A2C" w:rsidRDefault="00862A2C" w:rsidP="00862A2C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A71" w14:textId="400846B2" w:rsidR="00862A2C" w:rsidRPr="00397C7B" w:rsidRDefault="00A44291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4113,1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FD4B" w14:textId="13A0021C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196" w14:textId="7C7DB706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B15" w14:textId="7DE34CA0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1F5" w14:textId="13FF8240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B016" w14:textId="4C3488EC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51E" w14:textId="5742A968" w:rsidR="00862A2C" w:rsidRPr="00397C7B" w:rsidRDefault="00A44291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4113,1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C3BF" w14:textId="393B3ECA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3AD" w14:textId="30E4AE97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6405" w14:textId="500A9D36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412" w14:textId="423E0FF6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F7B" w14:textId="61F7270F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9C76" w14:textId="61A24A5B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</w:tbl>
    <w:p w14:paraId="2B98B0A0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lastRenderedPageBreak/>
        <w:t>Примечание.</w:t>
      </w:r>
    </w:p>
    <w:p w14:paraId="1BBCB5CF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1. Список используемых сокращений:</w:t>
      </w:r>
    </w:p>
    <w:p w14:paraId="31977BD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ГРБС – главный распорядитель бюджетных средств;</w:t>
      </w:r>
    </w:p>
    <w:p w14:paraId="1B770FC6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proofErr w:type="spellStart"/>
      <w:r w:rsidRPr="001A28FA">
        <w:rPr>
          <w:kern w:val="2"/>
          <w:sz w:val="28"/>
          <w:szCs w:val="28"/>
        </w:rPr>
        <w:t>РзПр</w:t>
      </w:r>
      <w:proofErr w:type="spellEnd"/>
      <w:r w:rsidRPr="001A28FA">
        <w:rPr>
          <w:kern w:val="2"/>
          <w:sz w:val="28"/>
          <w:szCs w:val="28"/>
        </w:rPr>
        <w:t xml:space="preserve"> – раздел и подраздел классификации расходов бюджетов;</w:t>
      </w:r>
    </w:p>
    <w:p w14:paraId="41A4CD8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14:paraId="6A6DD9DB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14:paraId="134BA5A4" w14:textId="77777777" w:rsidR="00C40F4B" w:rsidRDefault="00A87F6A" w:rsidP="00164E84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14:paraId="581E3A73" w14:textId="77777777"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B53E9F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3630225E" w14:textId="1E93E059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6FA34A5C" w14:textId="6D96F75D" w:rsidR="009E1CA3" w:rsidRDefault="009E1CA3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39CA7EA" w14:textId="439E7E05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2555A90" w14:textId="7354F0F0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CAC0DD7" w14:textId="25512BAB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6050388" w14:textId="03607A37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273D4DCC" w14:textId="00F1152D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BC62149" w14:textId="3E705240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6103F82" w14:textId="093BD70A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7B55BD2" w14:textId="4F94CED2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CF2B47" w14:textId="646AFE24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7A4939A" w14:textId="739225DA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8C31C19" w14:textId="6A4DE7A3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9BC508D" w14:textId="32FF5C1F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97DD97F" w14:textId="165D1DFF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9722470" w14:textId="7A926DE9" w:rsidR="00476E75" w:rsidRDefault="00476E75" w:rsidP="00861B18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577" w:type="dxa"/>
        <w:tblInd w:w="9634" w:type="dxa"/>
        <w:tblLook w:val="0000" w:firstRow="0" w:lastRow="0" w:firstColumn="0" w:lastColumn="0" w:noHBand="0" w:noVBand="0"/>
      </w:tblPr>
      <w:tblGrid>
        <w:gridCol w:w="5577"/>
      </w:tblGrid>
      <w:tr w:rsidR="00A3370E" w14:paraId="17A83F72" w14:textId="77777777" w:rsidTr="00A3370E">
        <w:trPr>
          <w:trHeight w:val="1905"/>
        </w:trPr>
        <w:tc>
          <w:tcPr>
            <w:tcW w:w="5577" w:type="dxa"/>
          </w:tcPr>
          <w:p w14:paraId="66689FEF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</w:t>
            </w:r>
            <w:r w:rsidR="002546BA">
              <w:rPr>
                <w:kern w:val="2"/>
                <w:sz w:val="28"/>
                <w:szCs w:val="28"/>
              </w:rPr>
              <w:t>4</w:t>
            </w:r>
          </w:p>
          <w:p w14:paraId="56CC7F0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7E32C66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7CF31FFB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61EDF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395F4A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14:paraId="2C96BBC7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РАСХОДЫ </w:t>
      </w:r>
    </w:p>
    <w:p w14:paraId="2DAE8016" w14:textId="77777777" w:rsidR="002C2AD2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</w:p>
    <w:p w14:paraId="1A7487B6" w14:textId="77777777" w:rsidR="00A87F6A" w:rsidRPr="00C05661" w:rsidRDefault="009F18DD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A87F6A" w:rsidRPr="00C05661">
        <w:rPr>
          <w:kern w:val="2"/>
          <w:sz w:val="28"/>
          <w:szCs w:val="28"/>
        </w:rPr>
        <w:t xml:space="preserve"> </w:t>
      </w:r>
      <w:r w:rsidR="00C40F4B">
        <w:rPr>
          <w:kern w:val="2"/>
          <w:sz w:val="28"/>
          <w:szCs w:val="28"/>
        </w:rPr>
        <w:t xml:space="preserve">Октябрьского района </w:t>
      </w:r>
      <w:r w:rsidR="00A87F6A" w:rsidRPr="00C05661">
        <w:rPr>
          <w:kern w:val="2"/>
          <w:sz w:val="28"/>
          <w:szCs w:val="28"/>
        </w:rPr>
        <w:t>«Развитие транспортной системы»</w:t>
      </w:r>
    </w:p>
    <w:p w14:paraId="0387220B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231BA10" w14:textId="77777777" w:rsidR="00A87F6A" w:rsidRPr="00C05661" w:rsidRDefault="00A87F6A" w:rsidP="00C05661">
      <w:pPr>
        <w:jc w:val="right"/>
        <w:rPr>
          <w:sz w:val="28"/>
          <w:szCs w:val="28"/>
        </w:rPr>
      </w:pPr>
      <w:r w:rsidRPr="00C05661">
        <w:rPr>
          <w:spacing w:val="-4"/>
          <w:kern w:val="2"/>
          <w:sz w:val="28"/>
          <w:szCs w:val="28"/>
        </w:rPr>
        <w:t>тыс. рублей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"/>
        <w:gridCol w:w="2043"/>
        <w:gridCol w:w="969"/>
        <w:gridCol w:w="957"/>
        <w:gridCol w:w="864"/>
        <w:gridCol w:w="956"/>
        <w:gridCol w:w="864"/>
        <w:gridCol w:w="959"/>
        <w:gridCol w:w="864"/>
        <w:gridCol w:w="864"/>
        <w:gridCol w:w="864"/>
        <w:gridCol w:w="863"/>
        <w:gridCol w:w="864"/>
        <w:gridCol w:w="864"/>
        <w:gridCol w:w="864"/>
        <w:gridCol w:w="864"/>
        <w:gridCol w:w="12"/>
      </w:tblGrid>
      <w:tr w:rsidR="00A87F6A" w:rsidRPr="002C2AD2" w14:paraId="5B03B921" w14:textId="77777777" w:rsidTr="00A5755B">
        <w:trPr>
          <w:tblHeader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EF3F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№</w:t>
            </w:r>
          </w:p>
          <w:p w14:paraId="5CD63268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96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Наименование </w:t>
            </w:r>
            <w:r w:rsidR="009F18DD">
              <w:rPr>
                <w:kern w:val="2"/>
                <w:sz w:val="24"/>
                <w:szCs w:val="24"/>
              </w:rPr>
              <w:t>муниципальной</w:t>
            </w:r>
            <w:r w:rsidRPr="002C2AD2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3F9C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217" w14:textId="77777777" w:rsidR="00A87F6A" w:rsidRPr="002C2AD2" w:rsidRDefault="00A87F6A" w:rsidP="002C2AD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0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EB99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14:paraId="10B71740" w14:textId="77777777" w:rsidR="00A87F6A" w:rsidRPr="002C2AD2" w:rsidRDefault="009F18DD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A87F6A" w:rsidRPr="002C2AD2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A87F6A" w:rsidRPr="002C2AD2" w14:paraId="3E41D83C" w14:textId="77777777" w:rsidTr="00A5755B">
        <w:trPr>
          <w:gridAfter w:val="1"/>
          <w:wAfter w:w="12" w:type="dxa"/>
          <w:trHeight w:val="295"/>
          <w:tblHeader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20BF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F98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ECC0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561F" w14:textId="77777777" w:rsidR="00A87F6A" w:rsidRPr="002C2AD2" w:rsidRDefault="00A87F6A" w:rsidP="00C05661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AAF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2019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BF6A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1EC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2021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C0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2022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F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2023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DEB8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2024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A6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2025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3F25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2026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6D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2027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8F24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2028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18A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219F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2030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</w:tr>
      <w:tr w:rsidR="00A87F6A" w:rsidRPr="002C2AD2" w14:paraId="6B9E4054" w14:textId="77777777" w:rsidTr="00A5755B">
        <w:trPr>
          <w:gridAfter w:val="1"/>
          <w:wAfter w:w="12" w:type="dxa"/>
          <w:trHeight w:val="297"/>
          <w:tblHeader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38DB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933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C3F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3E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B6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FC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BEF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FF7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FFB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88A9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74A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B14D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4A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A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089C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A0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617F3E" w:rsidRPr="002C2AD2" w14:paraId="34331CC3" w14:textId="77777777" w:rsidTr="00A5755B">
        <w:trPr>
          <w:gridAfter w:val="1"/>
          <w:wAfter w:w="12" w:type="dxa"/>
          <w:trHeight w:val="36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6B9CD" w14:textId="77777777" w:rsidR="00617F3E" w:rsidRPr="002C2AD2" w:rsidRDefault="00617F3E" w:rsidP="00617F3E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2AB70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C2AD2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C9D8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3B5D" w14:textId="5244F938" w:rsidR="00617F3E" w:rsidRPr="00617F3E" w:rsidRDefault="007A27CF" w:rsidP="00B8495B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546 273,03</w:t>
            </w:r>
            <w:r w:rsidR="00617F3E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14BC" w14:textId="1D1BA88E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22 204,20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41C0" w14:textId="0F473F85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17DF" w14:textId="34EA023E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              21 770,20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BDE6" w14:textId="090D41F4" w:rsidR="00617F3E" w:rsidRPr="00617F3E" w:rsidRDefault="00617F3E" w:rsidP="004B7C07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115 </w:t>
            </w:r>
            <w:r w:rsidR="004B7C07">
              <w:rPr>
                <w:color w:val="000000"/>
                <w:sz w:val="16"/>
                <w:szCs w:val="16"/>
                <w:lang w:val="en-US"/>
              </w:rPr>
              <w:t>3</w:t>
            </w:r>
            <w:r w:rsidRPr="00617F3E">
              <w:rPr>
                <w:color w:val="000000"/>
                <w:sz w:val="16"/>
                <w:szCs w:val="16"/>
              </w:rPr>
              <w:t xml:space="preserve">62,03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EC03" w14:textId="0B530F7C" w:rsidR="00617F3E" w:rsidRPr="00617F3E" w:rsidRDefault="00617F3E" w:rsidP="004B7C07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76 060,40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BDF33" w14:textId="23E0660E" w:rsidR="00617F3E" w:rsidRPr="00617F3E" w:rsidRDefault="007A27CF" w:rsidP="00B8495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13 867,5</w:t>
            </w:r>
            <w:r w:rsidR="00616C99">
              <w:rPr>
                <w:color w:val="000000"/>
                <w:sz w:val="16"/>
                <w:szCs w:val="16"/>
              </w:rPr>
              <w:t>0</w:t>
            </w:r>
            <w:r w:rsidR="00617F3E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4C2C" w14:textId="4A8245A3" w:rsidR="00617F3E" w:rsidRPr="00617F3E" w:rsidRDefault="007A27CF" w:rsidP="004B7C0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39 900,8</w:t>
            </w:r>
            <w:r w:rsidR="00617F3E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E0A4" w14:textId="74D84B10" w:rsidR="00617F3E" w:rsidRPr="00617F3E" w:rsidRDefault="00617F3E" w:rsidP="004B7C07">
            <w:pPr>
              <w:jc w:val="center"/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18 334,00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1C5B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122D74F" w14:textId="371B0525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57C7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0AAC279" w14:textId="1AB70BBF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C60A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1F36E73" w14:textId="4FECAB20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A170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2E13175" w14:textId="6628CEF6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617F3E" w:rsidRPr="002C2AD2" w14:paraId="49C397B8" w14:textId="77777777" w:rsidTr="00A5755B">
        <w:trPr>
          <w:gridAfter w:val="1"/>
          <w:wAfter w:w="12" w:type="dxa"/>
          <w:trHeight w:val="7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334B7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6A1C15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3608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BA08" w14:textId="75DC09A6" w:rsidR="00617F3E" w:rsidRPr="00D21CF2" w:rsidRDefault="007A27CF" w:rsidP="004B7C07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242 024,1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8AD" w14:textId="4D0F78DC" w:rsidR="00617F3E" w:rsidRPr="00033D9E" w:rsidRDefault="00617F3E" w:rsidP="004B7C07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9 329,8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188" w14:textId="3C9E7520" w:rsidR="00617F3E" w:rsidRPr="00033D9E" w:rsidRDefault="00617F3E" w:rsidP="004B7C07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16 525,6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B2B1" w14:textId="7A32DEE8" w:rsidR="00617F3E" w:rsidRPr="00033D9E" w:rsidRDefault="00617F3E" w:rsidP="00617F3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16 504,2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2CE7" w14:textId="45A99DFD" w:rsidR="00617F3E" w:rsidRPr="00033D9E" w:rsidRDefault="00617F3E" w:rsidP="004B7C07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22 353,8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CD1" w14:textId="3ADE0AAC" w:rsidR="00617F3E" w:rsidRPr="00033D9E" w:rsidRDefault="002F6A06" w:rsidP="00617F3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30 863.1</w:t>
            </w:r>
            <w:r w:rsidR="00617F3E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E45A" w14:textId="13FF1D1E" w:rsidR="00617F3E" w:rsidRPr="00033D9E" w:rsidRDefault="007A27CF" w:rsidP="00617F3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37 091,3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363A" w14:textId="7E4592B1" w:rsidR="00617F3E" w:rsidRPr="00033D9E" w:rsidRDefault="00617F3E" w:rsidP="00617F3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17 603,5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0745" w14:textId="644621CB" w:rsidR="00617F3E" w:rsidRPr="00033D9E" w:rsidRDefault="00617F3E" w:rsidP="00617F3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18 334,0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9E62" w14:textId="1F646A8E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F7E8" w14:textId="6299DFC3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651C" w14:textId="22377037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73F" w14:textId="6B0F9C25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033D9E" w:rsidRPr="002C2AD2" w14:paraId="58C30660" w14:textId="77777777" w:rsidTr="00A5755B">
        <w:trPr>
          <w:gridAfter w:val="1"/>
          <w:wAfter w:w="12" w:type="dxa"/>
          <w:trHeight w:val="39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51A5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9250B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BD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E4EF" w14:textId="0B15680B" w:rsidR="00033D9E" w:rsidRPr="00033D9E" w:rsidRDefault="007A27CF" w:rsidP="00033D9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72 042,1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6B68" w14:textId="3824C96E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3 802,70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5E22" w14:textId="028D4999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12 000,00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00A9" w14:textId="08AB5444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5 266,00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4A16" w14:textId="4D4441BC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4 920,10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D6AD" w14:textId="1C7732A4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19 375,60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9CE4" w14:textId="3AEFD17C" w:rsidR="00033D9E" w:rsidRPr="00D21CF2" w:rsidRDefault="007A27CF" w:rsidP="00033D9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15 642,4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9BD5" w14:textId="42FE70E9" w:rsidR="00033D9E" w:rsidRPr="00033D9E" w:rsidRDefault="007A27CF" w:rsidP="00033D9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11 035,3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45BF" w14:textId="2F23A36F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848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E92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76B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8653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7F04E857" w14:textId="77777777" w:rsidTr="00A5755B">
        <w:trPr>
          <w:gridAfter w:val="1"/>
          <w:wAfter w:w="12" w:type="dxa"/>
          <w:trHeight w:val="22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843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142F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463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CE1D" w14:textId="731D777D" w:rsidR="00033D9E" w:rsidRPr="007A27CF" w:rsidRDefault="007A27CF" w:rsidP="00562B2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134 432,13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1890" w14:textId="439806A8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009E" w14:textId="645CDE33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17 869,60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8A2" w14:textId="7D8C3F3C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1146" w14:textId="4B1749E2" w:rsidR="00033D9E" w:rsidRPr="002968BE" w:rsidRDefault="00033D9E" w:rsidP="002F6A06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39 99</w:t>
            </w:r>
            <w:r w:rsidR="002F6A06">
              <w:rPr>
                <w:color w:val="000000"/>
                <w:sz w:val="18"/>
                <w:szCs w:val="18"/>
                <w:lang w:val="en-US"/>
              </w:rPr>
              <w:t>1</w:t>
            </w:r>
            <w:r w:rsidRPr="002968BE">
              <w:rPr>
                <w:color w:val="000000"/>
                <w:sz w:val="18"/>
                <w:szCs w:val="18"/>
              </w:rPr>
              <w:t xml:space="preserve">,53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7CC6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A9AC" w14:textId="5D885332" w:rsidR="00033D9E" w:rsidRPr="007A27CF" w:rsidRDefault="007A27CF" w:rsidP="00033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76 571,0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B23" w14:textId="77777777" w:rsidR="00033D9E" w:rsidRPr="00473CB4" w:rsidRDefault="00033D9E" w:rsidP="00033D9E">
            <w:pPr>
              <w:jc w:val="center"/>
              <w:rPr>
                <w:sz w:val="18"/>
                <w:szCs w:val="18"/>
              </w:rPr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246A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C0E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92A5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A247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4B92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45EB27D3" w14:textId="77777777" w:rsidTr="00A5755B">
        <w:trPr>
          <w:gridAfter w:val="1"/>
          <w:wAfter w:w="12" w:type="dxa"/>
          <w:trHeight w:val="8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5CAB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111E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5A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D9EB" w14:textId="04D27682" w:rsidR="00033D9E" w:rsidRPr="00033D9E" w:rsidRDefault="007A27CF" w:rsidP="002F6A06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97 774,7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817" w14:textId="73D08830" w:rsidR="00033D9E" w:rsidRPr="00033D9E" w:rsidRDefault="00033D9E" w:rsidP="00033D9E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9 071,70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EB47" w14:textId="4B87FE77" w:rsidR="00033D9E" w:rsidRPr="00033D9E" w:rsidRDefault="00033D9E" w:rsidP="00033D9E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1 959,90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33A" w14:textId="3739BF35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F925" w14:textId="04B01C33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48 096,60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C873" w14:textId="0DEE867A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25 821,70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AC9B" w14:textId="32F08437" w:rsidR="00033D9E" w:rsidRPr="007A27CF" w:rsidRDefault="007A27CF" w:rsidP="00033D9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1 562,8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A56E" w14:textId="1BB74682" w:rsidR="00033D9E" w:rsidRPr="00033D9E" w:rsidRDefault="007A27CF" w:rsidP="00033D9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11 262,0</w:t>
            </w:r>
            <w:r w:rsidR="00033D9E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EC0" w14:textId="2DAD9F17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41A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B5ED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3484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899D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4DAF3DBE" w14:textId="77777777" w:rsidTr="00A5755B">
        <w:trPr>
          <w:gridAfter w:val="1"/>
          <w:wAfter w:w="12" w:type="dxa"/>
          <w:trHeight w:val="24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0AF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AE8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3E" w14:textId="77777777" w:rsidR="00033D9E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Внебюджетные </w:t>
            </w:r>
            <w:r>
              <w:rPr>
                <w:kern w:val="2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3A2B" w14:textId="77479E3A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lastRenderedPageBreak/>
              <w:t xml:space="preserve">  0,0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5106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F02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62AD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3D40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6EC9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0C8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6F21" w14:textId="77777777" w:rsidR="00033D9E" w:rsidRPr="00473CB4" w:rsidRDefault="00033D9E" w:rsidP="00033D9E">
            <w:pPr>
              <w:jc w:val="center"/>
              <w:rPr>
                <w:sz w:val="18"/>
                <w:szCs w:val="18"/>
              </w:rPr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20DB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1933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7061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EB38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7CBE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0C793D6D" w14:textId="77777777" w:rsidTr="00A5755B">
        <w:trPr>
          <w:gridAfter w:val="1"/>
          <w:wAfter w:w="12" w:type="dxa"/>
          <w:trHeight w:val="29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08F1E" w14:textId="77777777" w:rsidR="004B62A8" w:rsidRPr="002C2AD2" w:rsidRDefault="004B62A8" w:rsidP="004B62A8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F5DB7" w14:textId="77777777" w:rsidR="004B62A8" w:rsidRPr="002C2AD2" w:rsidRDefault="004B62A8" w:rsidP="004B62A8">
            <w:pPr>
              <w:pageBreakBefore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«Развитие транспортной </w:t>
            </w:r>
            <w:r>
              <w:rPr>
                <w:kern w:val="2"/>
                <w:sz w:val="24"/>
                <w:szCs w:val="24"/>
              </w:rPr>
              <w:t>системы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44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D32E" w14:textId="675DB30E" w:rsidR="004B62A8" w:rsidRPr="006621AE" w:rsidRDefault="00FC7697" w:rsidP="006621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542 159,93</w:t>
            </w:r>
            <w:r w:rsidR="004B62A8" w:rsidRPr="006621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D4EB3" w14:textId="335BB168" w:rsidR="004B62A8" w:rsidRPr="006621AE" w:rsidRDefault="004B62A8" w:rsidP="006621AE">
            <w:pPr>
              <w:rPr>
                <w:color w:val="000000"/>
                <w:sz w:val="18"/>
                <w:szCs w:val="18"/>
              </w:rPr>
            </w:pPr>
            <w:r w:rsidRPr="006621AE">
              <w:rPr>
                <w:color w:val="000000"/>
                <w:sz w:val="18"/>
                <w:szCs w:val="18"/>
              </w:rPr>
              <w:t xml:space="preserve">22 204,20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EB56" w14:textId="12E84DCD" w:rsidR="004B62A8" w:rsidRPr="006621AE" w:rsidRDefault="004B62A8" w:rsidP="006621AE">
            <w:pPr>
              <w:jc w:val="center"/>
              <w:rPr>
                <w:color w:val="000000"/>
                <w:sz w:val="18"/>
                <w:szCs w:val="18"/>
              </w:rPr>
            </w:pPr>
            <w:r w:rsidRPr="006621AE">
              <w:rPr>
                <w:color w:val="000000"/>
                <w:sz w:val="18"/>
                <w:szCs w:val="18"/>
              </w:rPr>
              <w:t xml:space="preserve">48 355,10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38EE" w14:textId="394D01FC" w:rsidR="004B62A8" w:rsidRPr="006621AE" w:rsidRDefault="004B62A8" w:rsidP="006621AE">
            <w:pPr>
              <w:jc w:val="center"/>
              <w:rPr>
                <w:color w:val="000000"/>
                <w:sz w:val="18"/>
                <w:szCs w:val="18"/>
              </w:rPr>
            </w:pPr>
            <w:r w:rsidRPr="006621AE">
              <w:rPr>
                <w:color w:val="000000"/>
                <w:sz w:val="18"/>
                <w:szCs w:val="18"/>
              </w:rPr>
              <w:t xml:space="preserve">                21 770,20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D182" w14:textId="0D941110" w:rsidR="004B62A8" w:rsidRPr="006621AE" w:rsidRDefault="006621AE" w:rsidP="006621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115 3</w:t>
            </w:r>
            <w:r w:rsidR="004B62A8" w:rsidRPr="006621AE">
              <w:rPr>
                <w:color w:val="000000"/>
                <w:sz w:val="18"/>
                <w:szCs w:val="18"/>
              </w:rPr>
              <w:t xml:space="preserve">62,03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5A44" w14:textId="7DF41DA3" w:rsidR="004B62A8" w:rsidRPr="006621AE" w:rsidRDefault="004B62A8" w:rsidP="006621AE">
            <w:pPr>
              <w:jc w:val="center"/>
              <w:rPr>
                <w:color w:val="000000"/>
                <w:sz w:val="18"/>
                <w:szCs w:val="18"/>
              </w:rPr>
            </w:pPr>
            <w:r w:rsidRPr="006621AE">
              <w:rPr>
                <w:color w:val="000000"/>
                <w:sz w:val="18"/>
                <w:szCs w:val="18"/>
              </w:rPr>
              <w:t xml:space="preserve">76 060,40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CE3A" w14:textId="3FEADB03" w:rsidR="004B62A8" w:rsidRPr="006621AE" w:rsidRDefault="00FC7697" w:rsidP="00FC7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126 754,4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53A7" w14:textId="27F8251B" w:rsidR="004B62A8" w:rsidRPr="006621AE" w:rsidRDefault="00FC7697" w:rsidP="006621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39 900,8</w:t>
            </w:r>
            <w:r w:rsidR="004B62A8" w:rsidRPr="006621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FD336" w14:textId="14768C9D" w:rsidR="004B62A8" w:rsidRPr="006621AE" w:rsidRDefault="004B62A8" w:rsidP="006621AE">
            <w:pPr>
              <w:jc w:val="center"/>
              <w:rPr>
                <w:color w:val="000000"/>
                <w:sz w:val="18"/>
                <w:szCs w:val="18"/>
              </w:rPr>
            </w:pPr>
            <w:r w:rsidRPr="006621AE">
              <w:rPr>
                <w:color w:val="000000"/>
                <w:sz w:val="18"/>
                <w:szCs w:val="18"/>
              </w:rPr>
              <w:t xml:space="preserve">18 334,00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57FC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E16722A" w14:textId="29F4BAA7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4CFA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E26B442" w14:textId="50CC3AD1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DA38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DDE43AF" w14:textId="29DAF9BF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17FE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2D76638" w14:textId="6E13B12E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B62A8" w:rsidRPr="002C2AD2" w14:paraId="34DBF1AD" w14:textId="77777777" w:rsidTr="00A5755B">
        <w:trPr>
          <w:gridAfter w:val="1"/>
          <w:wAfter w:w="12" w:type="dxa"/>
          <w:trHeight w:val="27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36323A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319452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B8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F380" w14:textId="77777777" w:rsidR="006621AE" w:rsidRDefault="006621AE" w:rsidP="004B62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14:paraId="21DBFF07" w14:textId="71E2AB23" w:rsidR="004B62A8" w:rsidRPr="006621AE" w:rsidRDefault="00FC7697" w:rsidP="004B62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240 727,0</w:t>
            </w:r>
          </w:p>
          <w:p w14:paraId="089CAE61" w14:textId="72041664" w:rsidR="00D2080A" w:rsidRPr="00A63F0F" w:rsidRDefault="00D2080A" w:rsidP="004B62A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1EC6" w14:textId="77777777" w:rsidR="006621AE" w:rsidRDefault="004B62A8" w:rsidP="004B62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</w:t>
            </w:r>
          </w:p>
          <w:p w14:paraId="7DDA83F2" w14:textId="2FF1EFA3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9 329,8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5589" w14:textId="77777777" w:rsidR="006621AE" w:rsidRDefault="004B62A8" w:rsidP="004B62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</w:t>
            </w:r>
          </w:p>
          <w:p w14:paraId="4304CA68" w14:textId="395D0AD5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16 525,6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DC69" w14:textId="73C677C9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      16 504,2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88C7" w14:textId="77777777" w:rsidR="006621AE" w:rsidRDefault="004B62A8" w:rsidP="004B62A8">
            <w:pPr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</w:t>
            </w:r>
          </w:p>
          <w:p w14:paraId="0C757FD0" w14:textId="2F3011BF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22 353,8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D037" w14:textId="77777777" w:rsidR="006621AE" w:rsidRDefault="006621AE" w:rsidP="004B62A8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2B515F9" w14:textId="0B704BD5" w:rsidR="004B62A8" w:rsidRPr="00A63F0F" w:rsidRDefault="00D2080A" w:rsidP="004B62A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30863,1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7408" w14:textId="77777777" w:rsidR="006621AE" w:rsidRDefault="006621AE" w:rsidP="004B62A8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818A8E7" w14:textId="611EFDAD" w:rsidR="004B62A8" w:rsidRPr="00DD3395" w:rsidRDefault="00FC7697" w:rsidP="006621AE">
            <w:pPr>
              <w:jc w:val="center"/>
            </w:pPr>
            <w:r>
              <w:rPr>
                <w:color w:val="000000"/>
                <w:sz w:val="16"/>
                <w:szCs w:val="16"/>
              </w:rPr>
              <w:t>35 794,2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14FD" w14:textId="77777777" w:rsidR="006621AE" w:rsidRDefault="004B62A8" w:rsidP="004B62A8">
            <w:pPr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</w:t>
            </w:r>
          </w:p>
          <w:p w14:paraId="75148FA4" w14:textId="6299C4AD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17 603,5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ADF2" w14:textId="77777777" w:rsidR="006621AE" w:rsidRDefault="004B62A8" w:rsidP="004B62A8">
            <w:pPr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</w:t>
            </w:r>
          </w:p>
          <w:p w14:paraId="30D76BBC" w14:textId="3867C23F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18 334,0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F793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34CC72A" w14:textId="0E1B1B96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6BD6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381751E" w14:textId="31357168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40A7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876D816" w14:textId="4DC2AB2A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4857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24CBC2D" w14:textId="7A107A28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B62A8" w:rsidRPr="002C2AD2" w14:paraId="6DF8F8E8" w14:textId="77777777" w:rsidTr="00A5755B">
        <w:trPr>
          <w:gridAfter w:val="1"/>
          <w:wAfter w:w="12" w:type="dxa"/>
          <w:trHeight w:val="177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3FD4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49AE1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51C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82E" w14:textId="4E71A2A2" w:rsidR="004B62A8" w:rsidRPr="00A63F0F" w:rsidRDefault="00FC7697" w:rsidP="004B62A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69 226,1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EA7D" w14:textId="0DF1DB9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3 802,70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CF0" w14:textId="0B0C489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12 000,00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22E0" w14:textId="19D7A27E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5 266,00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9D21" w14:textId="00F1B7CA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4 920,10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C5D7" w14:textId="12E879D7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19 375,60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B48D" w14:textId="1E5C8740" w:rsidR="004B62A8" w:rsidRPr="00DD3395" w:rsidRDefault="00FC7697" w:rsidP="004B62A8">
            <w:pPr>
              <w:jc w:val="center"/>
            </w:pPr>
            <w:r>
              <w:rPr>
                <w:color w:val="000000"/>
                <w:sz w:val="16"/>
                <w:szCs w:val="16"/>
              </w:rPr>
              <w:t>12 826,4</w:t>
            </w:r>
            <w:r w:rsidR="004B62A8" w:rsidRPr="00DD339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7131" w14:textId="240777D7" w:rsidR="004B62A8" w:rsidRPr="00786676" w:rsidRDefault="00FC7697" w:rsidP="004B62A8">
            <w:pPr>
              <w:jc w:val="center"/>
            </w:pPr>
            <w:r>
              <w:rPr>
                <w:color w:val="000000"/>
                <w:sz w:val="16"/>
                <w:szCs w:val="16"/>
              </w:rPr>
              <w:t>11 035,3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5B44" w14:textId="5C67A33A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F9DA" w14:textId="528555B2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D1DF" w14:textId="7BB3D2D3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4242" w14:textId="2A6CE72B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CDB1" w14:textId="5BC55041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37A760AF" w14:textId="77777777" w:rsidTr="00A5755B">
        <w:trPr>
          <w:gridAfter w:val="1"/>
          <w:wAfter w:w="12" w:type="dxa"/>
          <w:trHeight w:val="18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D4FF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DFBA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90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7FA4" w14:textId="10F7D110" w:rsidR="004B62A8" w:rsidRPr="00A63F0F" w:rsidRDefault="00FC7697" w:rsidP="00DD339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134 432,13</w:t>
            </w:r>
            <w:r w:rsidR="004B62A8" w:rsidRPr="002968B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6350" w14:textId="3E703A11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866" w14:textId="5CD3647D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17 869,60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DB6" w14:textId="3885DF5E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0BA1" w14:textId="4A8DE02B" w:rsidR="004B62A8" w:rsidRPr="00A63F0F" w:rsidRDefault="004B62A8" w:rsidP="00DD3395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39 99</w:t>
            </w:r>
            <w:r w:rsidR="00DD3395">
              <w:rPr>
                <w:color w:val="000000"/>
                <w:sz w:val="18"/>
                <w:szCs w:val="18"/>
                <w:lang w:val="en-US"/>
              </w:rPr>
              <w:t>1</w:t>
            </w:r>
            <w:r w:rsidRPr="002968BE">
              <w:rPr>
                <w:color w:val="000000"/>
                <w:sz w:val="18"/>
                <w:szCs w:val="18"/>
              </w:rPr>
              <w:t xml:space="preserve">,53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CEEC" w14:textId="72671290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E663" w14:textId="6FDFFF15" w:rsidR="004B62A8" w:rsidRPr="00DD3395" w:rsidRDefault="00FC7697" w:rsidP="004B62A8">
            <w:pPr>
              <w:jc w:val="center"/>
            </w:pPr>
            <w:r>
              <w:rPr>
                <w:sz w:val="18"/>
                <w:szCs w:val="18"/>
              </w:rPr>
              <w:t>76 571,0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35B6" w14:textId="6F74314D" w:rsidR="004B62A8" w:rsidRPr="00786676" w:rsidRDefault="004B62A8" w:rsidP="004B62A8">
            <w:pPr>
              <w:jc w:val="center"/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677A" w14:textId="6F62DC5E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7D6E" w14:textId="0C2C4072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AB9" w14:textId="5BF975A0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CA07" w14:textId="1FC88F60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3AD2" w14:textId="30B0AE53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2AE4B62F" w14:textId="77777777" w:rsidTr="00A5755B">
        <w:trPr>
          <w:gridAfter w:val="1"/>
          <w:wAfter w:w="12" w:type="dxa"/>
          <w:trHeight w:val="111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4DD9C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680D1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EE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A1AA" w14:textId="2F957C0A" w:rsidR="004B62A8" w:rsidRPr="00A63F0F" w:rsidRDefault="00FC7697" w:rsidP="004B62A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97 774,7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DDDC" w14:textId="49AC36E1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9 071,70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185D" w14:textId="2AA252B3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1 959,90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80A6" w14:textId="55872916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4A7B" w14:textId="5BDE2B35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48 096,60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1300" w14:textId="446D66B3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25 821,70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90F6" w14:textId="150B1984" w:rsidR="004B62A8" w:rsidRPr="00DD3395" w:rsidRDefault="00FC7697" w:rsidP="004B62A8">
            <w:pPr>
              <w:jc w:val="center"/>
            </w:pPr>
            <w:r>
              <w:rPr>
                <w:color w:val="000000"/>
                <w:sz w:val="16"/>
                <w:szCs w:val="16"/>
              </w:rPr>
              <w:t>1 562,8</w:t>
            </w:r>
            <w:r w:rsidR="004B62A8" w:rsidRPr="00DD339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FC6C" w14:textId="6727CD2D" w:rsidR="004B62A8" w:rsidRPr="00786676" w:rsidRDefault="00FC7697" w:rsidP="004B62A8">
            <w:pPr>
              <w:jc w:val="center"/>
            </w:pPr>
            <w:r>
              <w:rPr>
                <w:color w:val="000000"/>
                <w:sz w:val="16"/>
                <w:szCs w:val="16"/>
              </w:rPr>
              <w:t>11 262,0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608C" w14:textId="7516F1B1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C63C" w14:textId="035BB8AF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AA70" w14:textId="5E4297AA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5ED6" w14:textId="7FC616FD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EA8B" w14:textId="0536FC1D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3C2B5706" w14:textId="77777777" w:rsidTr="00A5755B">
        <w:trPr>
          <w:gridAfter w:val="1"/>
          <w:wAfter w:w="12" w:type="dxa"/>
          <w:trHeight w:val="61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1D5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A2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987" w14:textId="77777777" w:rsidR="004B62A8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ABF0" w14:textId="27147B8C" w:rsidR="004B62A8" w:rsidRPr="00786676" w:rsidRDefault="004B62A8" w:rsidP="004B62A8">
            <w:pPr>
              <w:jc w:val="center"/>
            </w:pPr>
            <w:r w:rsidRPr="002968BE">
              <w:rPr>
                <w:color w:val="000000"/>
                <w:sz w:val="18"/>
                <w:szCs w:val="18"/>
              </w:rPr>
              <w:t xml:space="preserve">  0,0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059B" w14:textId="0B85E177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E8F9" w14:textId="41B52AE3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4DE1" w14:textId="1FD7050B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9E23" w14:textId="09A1FA8C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5FB0" w14:textId="2250B043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48B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56B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0D6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69B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903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47A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4BC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</w:tr>
      <w:tr w:rsidR="00A5755B" w:rsidRPr="002C2AD2" w14:paraId="68B9DF7B" w14:textId="77777777" w:rsidTr="00A5755B">
        <w:trPr>
          <w:gridAfter w:val="1"/>
          <w:wAfter w:w="12" w:type="dxa"/>
          <w:trHeight w:val="7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65C24" w14:textId="77777777" w:rsidR="00A5755B" w:rsidRPr="002C2AD2" w:rsidRDefault="00A5755B" w:rsidP="00A5755B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9BE8D" w14:textId="77777777" w:rsidR="00A5755B" w:rsidRPr="002C2AD2" w:rsidRDefault="00A5755B" w:rsidP="00A5755B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929" w14:textId="77777777" w:rsidR="00A5755B" w:rsidRPr="002C2AD2" w:rsidRDefault="00A5755B" w:rsidP="00A5755B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DBD" w14:textId="6C35B981" w:rsidR="00A5755B" w:rsidRPr="002E3A05" w:rsidRDefault="00A5755B" w:rsidP="00A5755B">
            <w:pPr>
              <w:jc w:val="center"/>
            </w:pPr>
            <w:r>
              <w:t>4 113,1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F51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03B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E0D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1AA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189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941" w14:textId="3AE829A1" w:rsidR="00A5755B" w:rsidRPr="002E3A05" w:rsidRDefault="00A5755B" w:rsidP="00A5755B">
            <w:pPr>
              <w:jc w:val="center"/>
            </w:pPr>
            <w:r>
              <w:t>4 113,1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60F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DB5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54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EF4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C06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C83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</w:tr>
      <w:tr w:rsidR="00A5755B" w:rsidRPr="002C2AD2" w14:paraId="48ABCC92" w14:textId="77777777" w:rsidTr="00A5755B">
        <w:trPr>
          <w:gridAfter w:val="1"/>
          <w:wAfter w:w="12" w:type="dxa"/>
          <w:trHeight w:val="88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BF4F1F" w14:textId="77777777" w:rsidR="00A5755B" w:rsidRPr="002C2AD2" w:rsidRDefault="00A5755B" w:rsidP="00A5755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B1F24" w14:textId="77777777" w:rsidR="00A5755B" w:rsidRPr="002C2AD2" w:rsidRDefault="00A5755B" w:rsidP="00A5755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A1D7" w14:textId="77777777" w:rsidR="00A5755B" w:rsidRPr="002C2AD2" w:rsidRDefault="00A5755B" w:rsidP="00A5755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F07" w14:textId="339EA57C" w:rsidR="00A5755B" w:rsidRPr="002E3A05" w:rsidRDefault="00A5755B" w:rsidP="00A5755B">
            <w:pPr>
              <w:jc w:val="center"/>
            </w:pPr>
            <w:r>
              <w:t>1 297,1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2AF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D75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FF3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414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533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884" w14:textId="324E29E5" w:rsidR="00A5755B" w:rsidRPr="002E3A05" w:rsidRDefault="00A5755B" w:rsidP="00A5755B">
            <w:pPr>
              <w:jc w:val="center"/>
            </w:pPr>
            <w:r>
              <w:t>1 297,1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243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B08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A97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4E6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090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952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</w:tr>
      <w:tr w:rsidR="00A5755B" w:rsidRPr="002C2AD2" w14:paraId="5DD7C151" w14:textId="77777777" w:rsidTr="00A5755B">
        <w:trPr>
          <w:gridAfter w:val="1"/>
          <w:wAfter w:w="12" w:type="dxa"/>
          <w:trHeight w:val="33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D635" w14:textId="77777777" w:rsidR="00A5755B" w:rsidRPr="002C2AD2" w:rsidRDefault="00A5755B" w:rsidP="00A5755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D6893" w14:textId="77777777" w:rsidR="00A5755B" w:rsidRPr="002C2AD2" w:rsidRDefault="00A5755B" w:rsidP="00A5755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786" w14:textId="77777777" w:rsidR="00A5755B" w:rsidRPr="002C2AD2" w:rsidRDefault="00A5755B" w:rsidP="00A5755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B2C" w14:textId="6456F854" w:rsidR="00A5755B" w:rsidRPr="002E3A05" w:rsidRDefault="00A5755B" w:rsidP="00A5755B">
            <w:pPr>
              <w:jc w:val="center"/>
            </w:pPr>
            <w:r>
              <w:t>2 816,0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95F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D0D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D4B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81D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28D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B49" w14:textId="45B75A45" w:rsidR="00A5755B" w:rsidRPr="002E3A05" w:rsidRDefault="00A5755B" w:rsidP="00A5755B">
            <w:pPr>
              <w:jc w:val="center"/>
            </w:pPr>
            <w:r>
              <w:t>2 816,0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95D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BB5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274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71B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988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29D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</w:tr>
      <w:tr w:rsidR="004B62A8" w:rsidRPr="002C2AD2" w14:paraId="37B9CD80" w14:textId="77777777" w:rsidTr="00A5755B">
        <w:trPr>
          <w:gridAfter w:val="1"/>
          <w:wAfter w:w="12" w:type="dxa"/>
          <w:trHeight w:val="34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029ED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395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6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94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05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56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92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DE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4F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73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70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E7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78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E6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39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9B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23C01BE5" w14:textId="77777777" w:rsidTr="00A5755B">
        <w:trPr>
          <w:gridAfter w:val="1"/>
          <w:wAfter w:w="12" w:type="dxa"/>
          <w:trHeight w:val="30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6DEE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39C7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3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5A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D0C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5F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91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27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69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BC9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FB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2B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E8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CC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A1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ED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60851E59" w14:textId="77777777" w:rsidTr="00A5755B">
        <w:trPr>
          <w:gridAfter w:val="1"/>
          <w:wAfter w:w="12" w:type="dxa"/>
          <w:trHeight w:val="270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5D6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DD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B48" w14:textId="77777777" w:rsidR="004B62A8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26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A9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BA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A6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45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EC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00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7A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EA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09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C1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51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3E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</w:tbl>
    <w:p w14:paraId="6DEA1977" w14:textId="77777777" w:rsidR="002546BA" w:rsidRDefault="002546BA" w:rsidP="00C05661">
      <w:pPr>
        <w:rPr>
          <w:kern w:val="2"/>
          <w:sz w:val="28"/>
          <w:szCs w:val="28"/>
          <w:highlight w:val="yellow"/>
        </w:rPr>
      </w:pPr>
    </w:p>
    <w:p w14:paraId="48DFE1F7" w14:textId="77777777" w:rsidR="00591EB5" w:rsidRDefault="00591EB5" w:rsidP="002546BA">
      <w:pPr>
        <w:rPr>
          <w:sz w:val="28"/>
          <w:szCs w:val="28"/>
          <w:highlight w:val="yellow"/>
        </w:rPr>
      </w:pPr>
    </w:p>
    <w:p w14:paraId="4FECA4C2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479931F" w14:textId="1EF9414E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070DF4A4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3D6EEC07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6361A81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479D17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4064D58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775FC6EC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05F3EC0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50F71EB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3616F6D" w14:textId="77777777" w:rsidR="002546BA" w:rsidRPr="002546BA" w:rsidRDefault="002546BA" w:rsidP="002546BA">
      <w:pPr>
        <w:rPr>
          <w:sz w:val="28"/>
          <w:szCs w:val="28"/>
          <w:highlight w:val="yellow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2546BA" w14:paraId="56DA0EC6" w14:textId="77777777" w:rsidTr="006D0CFE">
        <w:trPr>
          <w:trHeight w:val="1845"/>
        </w:trPr>
        <w:tc>
          <w:tcPr>
            <w:tcW w:w="5910" w:type="dxa"/>
          </w:tcPr>
          <w:p w14:paraId="3BFC7D7E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№5</w:t>
            </w:r>
          </w:p>
          <w:p w14:paraId="60671CE5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ECC5A06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30A69A68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27E55EF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43B3769C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06759315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ПЕРЕЧЕНЬ</w:t>
      </w:r>
    </w:p>
    <w:p w14:paraId="6798353D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</w:p>
    <w:p w14:paraId="553F503B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) </w:t>
      </w:r>
    </w:p>
    <w:p w14:paraId="78F5D6EC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8"/>
        <w:gridCol w:w="1103"/>
        <w:gridCol w:w="1263"/>
        <w:gridCol w:w="1304"/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14:paraId="295CA171" w14:textId="77777777" w:rsidTr="00164E84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6B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№ </w:t>
            </w:r>
          </w:p>
          <w:p w14:paraId="4D31855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C6F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Наименование</w:t>
            </w:r>
          </w:p>
          <w:p w14:paraId="0753CE6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230D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6BF5" w14:textId="77777777" w:rsidR="002546BA" w:rsidRPr="00E7626A" w:rsidRDefault="002546BA" w:rsidP="006D0CFE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 xml:space="preserve">Номер и дата </w:t>
            </w:r>
          </w:p>
          <w:p w14:paraId="691C85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>положительных</w:t>
            </w:r>
            <w:r w:rsidRPr="00E7626A">
              <w:rPr>
                <w:kern w:val="2"/>
                <w:sz w:val="22"/>
                <w:szCs w:val="22"/>
              </w:rPr>
              <w:t xml:space="preserve"> заключений экспертизы проектной </w:t>
            </w:r>
            <w:r w:rsidRPr="00E7626A">
              <w:rPr>
                <w:spacing w:val="-6"/>
                <w:kern w:val="2"/>
                <w:sz w:val="22"/>
                <w:szCs w:val="22"/>
              </w:rPr>
              <w:t xml:space="preserve">документации  </w:t>
            </w:r>
            <w:r w:rsidRPr="00E7626A">
              <w:rPr>
                <w:spacing w:val="-8"/>
                <w:kern w:val="2"/>
                <w:sz w:val="22"/>
                <w:szCs w:val="22"/>
              </w:rPr>
              <w:t>о достоверности</w:t>
            </w:r>
            <w:r w:rsidRPr="00E7626A">
              <w:rPr>
                <w:kern w:val="2"/>
                <w:sz w:val="22"/>
                <w:szCs w:val="22"/>
              </w:rPr>
              <w:t xml:space="preserve"> определения проектной стоимости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DD62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Источники финанси</w:t>
            </w:r>
            <w:r w:rsidRPr="00E7626A">
              <w:rPr>
                <w:spacing w:val="-2"/>
                <w:kern w:val="2"/>
                <w:sz w:val="22"/>
                <w:szCs w:val="22"/>
              </w:rPr>
              <w:softHyphen/>
              <w:t>рования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D8A" w14:textId="77777777" w:rsidR="002546BA" w:rsidRPr="00E7626A" w:rsidRDefault="002546BA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Сметная стоимость</w:t>
            </w:r>
          </w:p>
          <w:p w14:paraId="2D2FA607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в ценах соответст</w:t>
            </w:r>
            <w:r>
              <w:rPr>
                <w:color w:val="000000"/>
                <w:kern w:val="2"/>
                <w:sz w:val="22"/>
                <w:szCs w:val="22"/>
              </w:rPr>
              <w:softHyphen/>
              <w:t xml:space="preserve">вующих лет 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(</w:t>
            </w:r>
            <w:r w:rsidRPr="00E7626A">
              <w:rPr>
                <w:color w:val="000000"/>
                <w:spacing w:val="-8"/>
                <w:kern w:val="2"/>
                <w:sz w:val="22"/>
                <w:szCs w:val="22"/>
              </w:rPr>
              <w:t>тыс. рублей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)</w:t>
            </w:r>
          </w:p>
        </w:tc>
        <w:tc>
          <w:tcPr>
            <w:tcW w:w="9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DC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Объем бюджетных ассигнований по годам реализации</w:t>
            </w:r>
          </w:p>
          <w:p w14:paraId="004670A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муниципальной</w:t>
            </w:r>
            <w:r w:rsidRPr="00E7626A">
              <w:rPr>
                <w:kern w:val="2"/>
                <w:sz w:val="22"/>
                <w:szCs w:val="22"/>
              </w:rPr>
              <w:t xml:space="preserve"> программы (тыс. рублей)</w:t>
            </w:r>
          </w:p>
        </w:tc>
      </w:tr>
      <w:tr w:rsidR="002546BA" w:rsidRPr="00E7626A" w14:paraId="57546F96" w14:textId="77777777" w:rsidTr="00164E8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3FAC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69E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5323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233B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6D25" w14:textId="77777777" w:rsidR="002546BA" w:rsidRPr="00E7626A" w:rsidRDefault="002546BA" w:rsidP="006D0CFE">
            <w:pPr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EEB2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FCB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2019</w:t>
            </w:r>
          </w:p>
          <w:p w14:paraId="57F4522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48E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2020</w:t>
            </w:r>
          </w:p>
          <w:p w14:paraId="4CF9C29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4B04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2021</w:t>
            </w:r>
          </w:p>
          <w:p w14:paraId="5A698D5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8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2022</w:t>
            </w:r>
          </w:p>
          <w:p w14:paraId="7ACDFCA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DB1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2023</w:t>
            </w:r>
          </w:p>
          <w:p w14:paraId="2A7C4A17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1F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2024</w:t>
            </w:r>
          </w:p>
          <w:p w14:paraId="2D49BF5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3FC0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2025</w:t>
            </w:r>
          </w:p>
          <w:p w14:paraId="25C35A8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1B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2026</w:t>
            </w:r>
          </w:p>
          <w:p w14:paraId="404150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02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2027</w:t>
            </w:r>
          </w:p>
          <w:p w14:paraId="29F1A4D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E0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2028</w:t>
            </w:r>
          </w:p>
          <w:p w14:paraId="61E5E16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CD63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2029</w:t>
            </w:r>
          </w:p>
          <w:p w14:paraId="124825C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D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2030</w:t>
            </w:r>
          </w:p>
          <w:p w14:paraId="334E20F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</w:tr>
    </w:tbl>
    <w:p w14:paraId="5D49B9FD" w14:textId="77777777" w:rsidR="002546BA" w:rsidRPr="008C0C12" w:rsidRDefault="002546BA" w:rsidP="002546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9"/>
        <w:gridCol w:w="1102"/>
        <w:gridCol w:w="1263"/>
        <w:gridCol w:w="1304"/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14:paraId="14C42E66" w14:textId="77777777" w:rsidTr="00164E84">
        <w:trPr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F95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br w:type="page"/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E63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AE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8B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322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67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E2D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2C3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341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5F7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683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CA9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19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43B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152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71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6BE5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80C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18</w:t>
            </w:r>
          </w:p>
        </w:tc>
      </w:tr>
      <w:tr w:rsidR="002546BA" w:rsidRPr="00E7626A" w14:paraId="111F43AD" w14:textId="77777777" w:rsidTr="00164E84"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EB6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Pr="00E7626A">
              <w:rPr>
                <w:kern w:val="2"/>
                <w:sz w:val="22"/>
                <w:szCs w:val="22"/>
              </w:rPr>
              <w:t xml:space="preserve"> программа </w:t>
            </w: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E7626A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</w:p>
        </w:tc>
      </w:tr>
      <w:tr w:rsidR="00134240" w:rsidRPr="00E7626A" w14:paraId="236A4637" w14:textId="77777777" w:rsidTr="00164E84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4093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2FDEB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3DFFC" w14:textId="77777777" w:rsidR="00134240" w:rsidRPr="00E7626A" w:rsidRDefault="00134240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1654A88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3198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7AF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BA3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7B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17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2C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32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2A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CD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23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A1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B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AE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FC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4B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6BA7F58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148140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F42DA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A46D6D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06CC54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BBA3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F46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01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51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C3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1F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46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0A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5F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7B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14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B2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B2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3E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0593CA26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43A9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8B6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5B70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C617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43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B1C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7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0E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2F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AB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39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C2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23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4C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36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EE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3D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53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4946D8E" w14:textId="77777777" w:rsidTr="00164E84"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D3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2E9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F92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F3B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4E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241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61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47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5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40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5C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FD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E5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C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46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263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A86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52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FB8D926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BB481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lastRenderedPageBreak/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8A37C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2F4B818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747B7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E688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24F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0C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E4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A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A9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8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0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AC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A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DA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6A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E4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7F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017029EE" w14:textId="77777777" w:rsidTr="00164E84">
        <w:trPr>
          <w:trHeight w:val="110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F7B04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F3E2A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90B8E3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7F5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462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07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8F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7B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4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EE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C3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26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E1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3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CF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3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4A6291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5427D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83A3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DB6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54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1B1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AC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83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A3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24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21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A3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D1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4B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A2D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D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EB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AF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B97517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08A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C22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18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9A8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B80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15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71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D2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F5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CE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89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B9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C4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C0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D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4F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2538AB89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CDD0A4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Итого по объектам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A02E4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</w:p>
          <w:p w14:paraId="77DD9A19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DB6E8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  <w:p w14:paraId="0B0EA5A5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9BB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D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36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A4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9C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8E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8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09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93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2D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56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48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747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D2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054CDDD2" w14:textId="77777777" w:rsidTr="00164E84">
        <w:trPr>
          <w:trHeight w:val="822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19657D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57212A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9FF6F1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3540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67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F9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80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3D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C7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688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213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11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B7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0B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6A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35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6C05CCE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7C41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C7F1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4BFC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772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736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18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D9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F9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7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18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F3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C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13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01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DC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3A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8F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29AB4D2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9B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ADC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CCB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D8A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02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8A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61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1D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7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61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77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09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9B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DE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89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F5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546BA" w:rsidRPr="00E7626A" w14:paraId="7D961F09" w14:textId="77777777" w:rsidTr="00164E84">
        <w:trPr>
          <w:trHeight w:val="355"/>
        </w:trPr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9B1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1. Подпрограмма «Развитие транспортной </w:t>
            </w:r>
            <w:r>
              <w:rPr>
                <w:kern w:val="2"/>
                <w:sz w:val="22"/>
                <w:szCs w:val="22"/>
              </w:rPr>
              <w:t>системы</w:t>
            </w:r>
            <w:r w:rsidRPr="00E7626A">
              <w:rPr>
                <w:kern w:val="2"/>
                <w:sz w:val="22"/>
                <w:szCs w:val="22"/>
              </w:rPr>
              <w:t>»</w:t>
            </w:r>
          </w:p>
        </w:tc>
      </w:tr>
      <w:tr w:rsidR="002259A2" w:rsidRPr="00E7626A" w14:paraId="1A439B95" w14:textId="77777777" w:rsidTr="00164E84">
        <w:trPr>
          <w:trHeight w:val="1011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19522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2EC6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CA3137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</w:t>
            </w:r>
            <w:r w:rsidR="00C62BF9">
              <w:rPr>
                <w:color w:val="000000"/>
                <w:kern w:val="2"/>
                <w:sz w:val="22"/>
                <w:szCs w:val="22"/>
              </w:rPr>
              <w:t>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E9EFC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12D2" w14:textId="77777777" w:rsidR="002259A2" w:rsidRPr="00E7626A" w:rsidRDefault="002259A2" w:rsidP="00FD131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412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1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8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5B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9C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FA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7D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4F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3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133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D7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EF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94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18015C8" w14:textId="77777777" w:rsidTr="00164E84">
        <w:trPr>
          <w:trHeight w:val="213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4593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CFE574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A275BF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FBBA" w14:textId="77777777" w:rsidR="00FD1316" w:rsidRPr="00C62BF9" w:rsidRDefault="002259A2" w:rsidP="00C62BF9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</w:t>
            </w:r>
            <w:r w:rsidR="00C62BF9">
              <w:rPr>
                <w:kern w:val="2"/>
                <w:sz w:val="22"/>
                <w:szCs w:val="22"/>
              </w:rPr>
              <w:t>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227" w14:textId="77777777" w:rsidR="002259A2" w:rsidRPr="00E7626A" w:rsidRDefault="002259A2" w:rsidP="00FD1316">
            <w:pPr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C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2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16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6E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B0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CA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6D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C8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E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62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E2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5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82DF9F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062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BED0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508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5C8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88E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3B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A8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77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E8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D3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91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90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0D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4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40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16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BB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40F8A9A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718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CC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064C0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10C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952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9D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81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8D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0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A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FF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7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E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83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8B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4C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3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AA98D22" w14:textId="77777777" w:rsidTr="00164E84">
        <w:trPr>
          <w:trHeight w:val="233"/>
        </w:trPr>
        <w:tc>
          <w:tcPr>
            <w:tcW w:w="1511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A50" w14:textId="77777777" w:rsidR="002259A2" w:rsidRPr="00871AD9" w:rsidRDefault="002259A2" w:rsidP="002259A2">
            <w:pPr>
              <w:pStyle w:val="aff2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871AD9">
              <w:rPr>
                <w:rFonts w:ascii="Times New Roman" w:hAnsi="Times New Roman" w:cs="Times New Roman"/>
                <w:spacing w:val="-10"/>
                <w:kern w:val="2"/>
              </w:rPr>
              <w:lastRenderedPageBreak/>
              <w:t xml:space="preserve">Подпрограмма </w:t>
            </w:r>
            <w:r w:rsidRPr="00871A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«Повышение безопасности дорожного движения на территории Каменоломненского городского поселения»</w:t>
            </w:r>
          </w:p>
        </w:tc>
      </w:tr>
      <w:tr w:rsidR="002259A2" w:rsidRPr="00E7626A" w14:paraId="4606932A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824A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3B3B9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36D2A6EF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AF9C9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17E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0B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9F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60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E2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2E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F2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E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D5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3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49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AD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0F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18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71D03D3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87A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B6AA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74C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140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7E0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4C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30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93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CD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31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B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D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7A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2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BC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45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8F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AB814E2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889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304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7CD4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964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5C5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46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7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36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1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7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6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8A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CB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D7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DA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5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DB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4FFB241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AC6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FC4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50B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B5F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4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19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A7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2C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F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03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2A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4E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F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1D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A5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DBF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</w:tbl>
    <w:p w14:paraId="70A3652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Примечание.</w:t>
      </w:r>
    </w:p>
    <w:p w14:paraId="476DA114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1. Используемые сокращения:</w:t>
      </w:r>
    </w:p>
    <w:p w14:paraId="53C9506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а/д – автомобильная дорога;</w:t>
      </w:r>
    </w:p>
    <w:p w14:paraId="6D1EA54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АЭС – атомная электростанция;</w:t>
      </w:r>
    </w:p>
    <w:p w14:paraId="4BB8A76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г. – город;</w:t>
      </w:r>
    </w:p>
    <w:p w14:paraId="05FA32CC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км – километр;</w:t>
      </w:r>
    </w:p>
    <w:p w14:paraId="6A7B679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КСП – коллективное совместное предприятие;</w:t>
      </w:r>
    </w:p>
    <w:p w14:paraId="1B410D0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пос., п. – поселок;</w:t>
      </w:r>
    </w:p>
    <w:p w14:paraId="299CA55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с. – село;</w:t>
      </w:r>
    </w:p>
    <w:p w14:paraId="798013D5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сл. – слобода;</w:t>
      </w:r>
    </w:p>
    <w:p w14:paraId="4185BDA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ст. – станица;</w:t>
      </w:r>
    </w:p>
    <w:p w14:paraId="42CA73E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ул. – улица;</w:t>
      </w:r>
    </w:p>
    <w:p w14:paraId="6BCC7D5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х. – хутор;</w:t>
      </w:r>
    </w:p>
    <w:p w14:paraId="1EF257F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C05661">
        <w:rPr>
          <w:kern w:val="2"/>
          <w:sz w:val="28"/>
          <w:szCs w:val="28"/>
        </w:rPr>
        <w:t>ц.у</w:t>
      </w:r>
      <w:proofErr w:type="spellEnd"/>
      <w:r w:rsidRPr="00C05661">
        <w:rPr>
          <w:kern w:val="2"/>
          <w:sz w:val="28"/>
          <w:szCs w:val="28"/>
        </w:rPr>
        <w:t>. – центральная усадьба.</w:t>
      </w:r>
    </w:p>
    <w:p w14:paraId="52247577" w14:textId="77777777" w:rsidR="00CF3FC3" w:rsidRDefault="002546BA" w:rsidP="00164E8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2. Х – данные ячейки не заполняются.</w:t>
      </w:r>
    </w:p>
    <w:p w14:paraId="5BBB49EB" w14:textId="77777777" w:rsidR="00CF3FC3" w:rsidRDefault="00CF3FC3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629D4949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71151E8" w14:textId="6A4ADC20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7E8009B1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100D865" w14:textId="77777777" w:rsidR="00FD1316" w:rsidRDefault="00FD1316" w:rsidP="00F01784">
      <w:pPr>
        <w:tabs>
          <w:tab w:val="left" w:pos="1522"/>
        </w:tabs>
        <w:spacing w:line="235" w:lineRule="auto"/>
        <w:rPr>
          <w:sz w:val="28"/>
          <w:szCs w:val="28"/>
        </w:rPr>
        <w:sectPr w:rsidR="00FD1316" w:rsidSect="00FD1316">
          <w:footerReference w:type="even" r:id="rId10"/>
          <w:footerReference w:type="default" r:id="rId11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14:paraId="687A4F5D" w14:textId="77777777" w:rsidR="00A87F6A" w:rsidRPr="00C05661" w:rsidRDefault="00A87F6A" w:rsidP="00F01784">
      <w:pPr>
        <w:tabs>
          <w:tab w:val="left" w:pos="1522"/>
        </w:tabs>
        <w:spacing w:line="235" w:lineRule="auto"/>
        <w:rPr>
          <w:sz w:val="28"/>
          <w:szCs w:val="28"/>
        </w:rPr>
      </w:pPr>
    </w:p>
    <w:sectPr w:rsidR="00A87F6A" w:rsidRPr="00C05661" w:rsidSect="00A544B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6A85" w14:textId="77777777" w:rsidR="00861B18" w:rsidRDefault="00861B18">
      <w:r>
        <w:separator/>
      </w:r>
    </w:p>
  </w:endnote>
  <w:endnote w:type="continuationSeparator" w:id="0">
    <w:p w14:paraId="11F4D994" w14:textId="77777777" w:rsidR="00861B18" w:rsidRDefault="008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266891"/>
      <w:docPartObj>
        <w:docPartGallery w:val="Page Numbers (Bottom of Page)"/>
        <w:docPartUnique/>
      </w:docPartObj>
    </w:sdtPr>
    <w:sdtContent>
      <w:p w14:paraId="693F12D2" w14:textId="5C8FC5E4" w:rsidR="00861B18" w:rsidRDefault="00861B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5A1">
          <w:rPr>
            <w:noProof/>
          </w:rPr>
          <w:t>11</w:t>
        </w:r>
        <w:r>
          <w:fldChar w:fldCharType="end"/>
        </w:r>
      </w:p>
    </w:sdtContent>
  </w:sdt>
  <w:p w14:paraId="33C1FD66" w14:textId="77777777" w:rsidR="00861B18" w:rsidRDefault="00861B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D673D" w14:textId="77777777" w:rsidR="00861B18" w:rsidRDefault="00861B1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7E6A47" w14:textId="77777777" w:rsidR="00861B18" w:rsidRDefault="00861B18">
    <w:pPr>
      <w:pStyle w:val="a7"/>
      <w:ind w:right="360"/>
    </w:pPr>
  </w:p>
  <w:p w14:paraId="0CBFD47A" w14:textId="77777777" w:rsidR="00861B18" w:rsidRDefault="00861B1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A78C" w14:textId="2CB6B99F" w:rsidR="00861B18" w:rsidRDefault="00861B1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925A1">
      <w:rPr>
        <w:rStyle w:val="ab"/>
        <w:noProof/>
      </w:rPr>
      <w:t>22</w:t>
    </w:r>
    <w:r>
      <w:rPr>
        <w:rStyle w:val="ab"/>
      </w:rPr>
      <w:fldChar w:fldCharType="end"/>
    </w:r>
  </w:p>
  <w:p w14:paraId="762E9127" w14:textId="77777777" w:rsidR="00861B18" w:rsidRPr="003D4C12" w:rsidRDefault="00861B18" w:rsidP="003D4C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5DB0" w14:textId="77777777" w:rsidR="00861B18" w:rsidRDefault="00861B18">
      <w:r>
        <w:separator/>
      </w:r>
    </w:p>
  </w:footnote>
  <w:footnote w:type="continuationSeparator" w:id="0">
    <w:p w14:paraId="7A9C1550" w14:textId="77777777" w:rsidR="00861B18" w:rsidRDefault="0086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547F421A"/>
    <w:multiLevelType w:val="hybridMultilevel"/>
    <w:tmpl w:val="4ED6F6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EBC"/>
    <w:multiLevelType w:val="hybridMultilevel"/>
    <w:tmpl w:val="7E08859E"/>
    <w:lvl w:ilvl="0" w:tplc="72FE1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6A"/>
    <w:rsid w:val="000021E0"/>
    <w:rsid w:val="00033D9E"/>
    <w:rsid w:val="00042183"/>
    <w:rsid w:val="00043285"/>
    <w:rsid w:val="00047868"/>
    <w:rsid w:val="00050C68"/>
    <w:rsid w:val="0005372C"/>
    <w:rsid w:val="0005466A"/>
    <w:rsid w:val="00054D8B"/>
    <w:rsid w:val="000559D5"/>
    <w:rsid w:val="00060F3C"/>
    <w:rsid w:val="00062152"/>
    <w:rsid w:val="00066FA3"/>
    <w:rsid w:val="00073F6F"/>
    <w:rsid w:val="0007590C"/>
    <w:rsid w:val="00077AE1"/>
    <w:rsid w:val="000808D6"/>
    <w:rsid w:val="00084EFB"/>
    <w:rsid w:val="00091ECD"/>
    <w:rsid w:val="00094C02"/>
    <w:rsid w:val="000A2729"/>
    <w:rsid w:val="000A3C1B"/>
    <w:rsid w:val="000A726F"/>
    <w:rsid w:val="000B4002"/>
    <w:rsid w:val="000B66C7"/>
    <w:rsid w:val="000B6813"/>
    <w:rsid w:val="000C430D"/>
    <w:rsid w:val="000D6C31"/>
    <w:rsid w:val="000D73C2"/>
    <w:rsid w:val="000D7ED1"/>
    <w:rsid w:val="000E28B4"/>
    <w:rsid w:val="000E69E2"/>
    <w:rsid w:val="000F2B40"/>
    <w:rsid w:val="000F5B6A"/>
    <w:rsid w:val="001006EB"/>
    <w:rsid w:val="00104E0D"/>
    <w:rsid w:val="0010504A"/>
    <w:rsid w:val="00116BFA"/>
    <w:rsid w:val="0012473E"/>
    <w:rsid w:val="00125DE3"/>
    <w:rsid w:val="00127E65"/>
    <w:rsid w:val="00134240"/>
    <w:rsid w:val="0013736A"/>
    <w:rsid w:val="00153B21"/>
    <w:rsid w:val="0015438C"/>
    <w:rsid w:val="001561E8"/>
    <w:rsid w:val="00163BEA"/>
    <w:rsid w:val="00163ED1"/>
    <w:rsid w:val="00164E84"/>
    <w:rsid w:val="0018010E"/>
    <w:rsid w:val="00184103"/>
    <w:rsid w:val="00190576"/>
    <w:rsid w:val="001A28FA"/>
    <w:rsid w:val="001B07BC"/>
    <w:rsid w:val="001B109C"/>
    <w:rsid w:val="001B2D1C"/>
    <w:rsid w:val="001B53A7"/>
    <w:rsid w:val="001B64C4"/>
    <w:rsid w:val="001C1D98"/>
    <w:rsid w:val="001D2690"/>
    <w:rsid w:val="001D75DD"/>
    <w:rsid w:val="001E236B"/>
    <w:rsid w:val="001F4236"/>
    <w:rsid w:val="001F4B9F"/>
    <w:rsid w:val="001F4BE3"/>
    <w:rsid w:val="001F51E3"/>
    <w:rsid w:val="001F6D02"/>
    <w:rsid w:val="001F7226"/>
    <w:rsid w:val="002005AC"/>
    <w:rsid w:val="0021214E"/>
    <w:rsid w:val="00215457"/>
    <w:rsid w:val="002227B8"/>
    <w:rsid w:val="002259A2"/>
    <w:rsid w:val="00230E8F"/>
    <w:rsid w:val="00235BCF"/>
    <w:rsid w:val="00236266"/>
    <w:rsid w:val="002504E8"/>
    <w:rsid w:val="00254382"/>
    <w:rsid w:val="002546BA"/>
    <w:rsid w:val="0027031E"/>
    <w:rsid w:val="002768D1"/>
    <w:rsid w:val="00281D56"/>
    <w:rsid w:val="0028416B"/>
    <w:rsid w:val="0028703B"/>
    <w:rsid w:val="002968BE"/>
    <w:rsid w:val="002A2062"/>
    <w:rsid w:val="002A317F"/>
    <w:rsid w:val="002A31A1"/>
    <w:rsid w:val="002B352B"/>
    <w:rsid w:val="002B3673"/>
    <w:rsid w:val="002B6527"/>
    <w:rsid w:val="002C135C"/>
    <w:rsid w:val="002C2AD2"/>
    <w:rsid w:val="002C3757"/>
    <w:rsid w:val="002C5E60"/>
    <w:rsid w:val="002D1616"/>
    <w:rsid w:val="002E3A05"/>
    <w:rsid w:val="002E65D5"/>
    <w:rsid w:val="002F1880"/>
    <w:rsid w:val="002F4070"/>
    <w:rsid w:val="002F63E3"/>
    <w:rsid w:val="002F6A06"/>
    <w:rsid w:val="002F74D7"/>
    <w:rsid w:val="0030124B"/>
    <w:rsid w:val="00303B34"/>
    <w:rsid w:val="00310A6F"/>
    <w:rsid w:val="00312150"/>
    <w:rsid w:val="00313A31"/>
    <w:rsid w:val="00313D3A"/>
    <w:rsid w:val="003167D4"/>
    <w:rsid w:val="003233D8"/>
    <w:rsid w:val="00330D0A"/>
    <w:rsid w:val="0033286C"/>
    <w:rsid w:val="00337862"/>
    <w:rsid w:val="00341FC1"/>
    <w:rsid w:val="00342134"/>
    <w:rsid w:val="00353877"/>
    <w:rsid w:val="0036151F"/>
    <w:rsid w:val="00362BCB"/>
    <w:rsid w:val="0037020E"/>
    <w:rsid w:val="0037040B"/>
    <w:rsid w:val="00374F48"/>
    <w:rsid w:val="00375772"/>
    <w:rsid w:val="00376642"/>
    <w:rsid w:val="00376928"/>
    <w:rsid w:val="003841C5"/>
    <w:rsid w:val="00386A9E"/>
    <w:rsid w:val="00387AA6"/>
    <w:rsid w:val="003921D8"/>
    <w:rsid w:val="00395207"/>
    <w:rsid w:val="003A1B31"/>
    <w:rsid w:val="003A485B"/>
    <w:rsid w:val="003A511C"/>
    <w:rsid w:val="003B08A8"/>
    <w:rsid w:val="003B0BBF"/>
    <w:rsid w:val="003B2193"/>
    <w:rsid w:val="003B283A"/>
    <w:rsid w:val="003B63C2"/>
    <w:rsid w:val="003C1FD9"/>
    <w:rsid w:val="003C3E70"/>
    <w:rsid w:val="003C4923"/>
    <w:rsid w:val="003C6CA1"/>
    <w:rsid w:val="003D4C12"/>
    <w:rsid w:val="00405259"/>
    <w:rsid w:val="00407B71"/>
    <w:rsid w:val="00410180"/>
    <w:rsid w:val="004121B9"/>
    <w:rsid w:val="00420850"/>
    <w:rsid w:val="00425061"/>
    <w:rsid w:val="0043686A"/>
    <w:rsid w:val="00440923"/>
    <w:rsid w:val="00441069"/>
    <w:rsid w:val="00444636"/>
    <w:rsid w:val="00444BAB"/>
    <w:rsid w:val="00446E14"/>
    <w:rsid w:val="00446F6D"/>
    <w:rsid w:val="00453869"/>
    <w:rsid w:val="004648D2"/>
    <w:rsid w:val="0046793A"/>
    <w:rsid w:val="00467CCE"/>
    <w:rsid w:val="00467EB4"/>
    <w:rsid w:val="00470BA8"/>
    <w:rsid w:val="004711EC"/>
    <w:rsid w:val="00473CB4"/>
    <w:rsid w:val="00476E75"/>
    <w:rsid w:val="004775D9"/>
    <w:rsid w:val="00480BC7"/>
    <w:rsid w:val="0048291A"/>
    <w:rsid w:val="00482E83"/>
    <w:rsid w:val="004833B9"/>
    <w:rsid w:val="004871AA"/>
    <w:rsid w:val="004919C9"/>
    <w:rsid w:val="004966C2"/>
    <w:rsid w:val="004A39E1"/>
    <w:rsid w:val="004A3C7D"/>
    <w:rsid w:val="004B208D"/>
    <w:rsid w:val="004B62A8"/>
    <w:rsid w:val="004B645F"/>
    <w:rsid w:val="004B6A5C"/>
    <w:rsid w:val="004B7C07"/>
    <w:rsid w:val="004D124B"/>
    <w:rsid w:val="004D17B3"/>
    <w:rsid w:val="004D6624"/>
    <w:rsid w:val="004E0F7A"/>
    <w:rsid w:val="004E2AC6"/>
    <w:rsid w:val="004E367B"/>
    <w:rsid w:val="004E78FD"/>
    <w:rsid w:val="004F5DC6"/>
    <w:rsid w:val="004F63EF"/>
    <w:rsid w:val="004F7011"/>
    <w:rsid w:val="005026DE"/>
    <w:rsid w:val="005028D6"/>
    <w:rsid w:val="00504A11"/>
    <w:rsid w:val="0051365F"/>
    <w:rsid w:val="00515D9C"/>
    <w:rsid w:val="00524CFB"/>
    <w:rsid w:val="00531743"/>
    <w:rsid w:val="00531FBD"/>
    <w:rsid w:val="0053366A"/>
    <w:rsid w:val="00533DC7"/>
    <w:rsid w:val="005370A9"/>
    <w:rsid w:val="00556BE2"/>
    <w:rsid w:val="00562B27"/>
    <w:rsid w:val="005650BF"/>
    <w:rsid w:val="00572939"/>
    <w:rsid w:val="005821FA"/>
    <w:rsid w:val="00587BF6"/>
    <w:rsid w:val="00591EB5"/>
    <w:rsid w:val="00593B2E"/>
    <w:rsid w:val="00595451"/>
    <w:rsid w:val="005A2C74"/>
    <w:rsid w:val="005B0E05"/>
    <w:rsid w:val="005B109C"/>
    <w:rsid w:val="005B42DF"/>
    <w:rsid w:val="005B64CE"/>
    <w:rsid w:val="005B7C2C"/>
    <w:rsid w:val="005C5FF3"/>
    <w:rsid w:val="005D52E4"/>
    <w:rsid w:val="005D58B4"/>
    <w:rsid w:val="005E25E2"/>
    <w:rsid w:val="005F4F9B"/>
    <w:rsid w:val="005F59A4"/>
    <w:rsid w:val="005F5D99"/>
    <w:rsid w:val="00601776"/>
    <w:rsid w:val="00605B8D"/>
    <w:rsid w:val="00611679"/>
    <w:rsid w:val="00613D7D"/>
    <w:rsid w:val="00616C99"/>
    <w:rsid w:val="00616E73"/>
    <w:rsid w:val="00617F3E"/>
    <w:rsid w:val="00626391"/>
    <w:rsid w:val="006406BD"/>
    <w:rsid w:val="006564DB"/>
    <w:rsid w:val="00660EE3"/>
    <w:rsid w:val="006621AE"/>
    <w:rsid w:val="006722EB"/>
    <w:rsid w:val="00675FBF"/>
    <w:rsid w:val="00676B57"/>
    <w:rsid w:val="00677B97"/>
    <w:rsid w:val="00681C9D"/>
    <w:rsid w:val="00682E4D"/>
    <w:rsid w:val="00683311"/>
    <w:rsid w:val="00692A69"/>
    <w:rsid w:val="00697A10"/>
    <w:rsid w:val="006A3512"/>
    <w:rsid w:val="006B0BDA"/>
    <w:rsid w:val="006B2C32"/>
    <w:rsid w:val="006B51CE"/>
    <w:rsid w:val="006B73FC"/>
    <w:rsid w:val="006B7A21"/>
    <w:rsid w:val="006C1B73"/>
    <w:rsid w:val="006C76F5"/>
    <w:rsid w:val="006D0CFE"/>
    <w:rsid w:val="006E42C9"/>
    <w:rsid w:val="006E65B1"/>
    <w:rsid w:val="006E7B7E"/>
    <w:rsid w:val="006F56C7"/>
    <w:rsid w:val="006F7805"/>
    <w:rsid w:val="00705686"/>
    <w:rsid w:val="00707A77"/>
    <w:rsid w:val="007120F8"/>
    <w:rsid w:val="00713716"/>
    <w:rsid w:val="00715BF4"/>
    <w:rsid w:val="007219F0"/>
    <w:rsid w:val="00722F54"/>
    <w:rsid w:val="007379E9"/>
    <w:rsid w:val="007408A5"/>
    <w:rsid w:val="007545BF"/>
    <w:rsid w:val="007612E3"/>
    <w:rsid w:val="007614EF"/>
    <w:rsid w:val="0076394C"/>
    <w:rsid w:val="007730B1"/>
    <w:rsid w:val="007742EE"/>
    <w:rsid w:val="007778D7"/>
    <w:rsid w:val="00780FA9"/>
    <w:rsid w:val="00782222"/>
    <w:rsid w:val="00786676"/>
    <w:rsid w:val="007930AA"/>
    <w:rsid w:val="00793661"/>
    <w:rsid w:val="007936ED"/>
    <w:rsid w:val="00794C95"/>
    <w:rsid w:val="007A27CF"/>
    <w:rsid w:val="007B298B"/>
    <w:rsid w:val="007B6388"/>
    <w:rsid w:val="007C0A5F"/>
    <w:rsid w:val="007C2034"/>
    <w:rsid w:val="007D76F2"/>
    <w:rsid w:val="007F07C3"/>
    <w:rsid w:val="007F7A1B"/>
    <w:rsid w:val="007F7E29"/>
    <w:rsid w:val="00803F3C"/>
    <w:rsid w:val="00804CFE"/>
    <w:rsid w:val="0080556F"/>
    <w:rsid w:val="00811C94"/>
    <w:rsid w:val="00811CF1"/>
    <w:rsid w:val="00820659"/>
    <w:rsid w:val="008243E3"/>
    <w:rsid w:val="00840C1E"/>
    <w:rsid w:val="008438D7"/>
    <w:rsid w:val="008500B2"/>
    <w:rsid w:val="00854954"/>
    <w:rsid w:val="00860E5A"/>
    <w:rsid w:val="00861B18"/>
    <w:rsid w:val="008624C4"/>
    <w:rsid w:val="00862A2C"/>
    <w:rsid w:val="00866541"/>
    <w:rsid w:val="00867AB6"/>
    <w:rsid w:val="00871AD9"/>
    <w:rsid w:val="00872C2C"/>
    <w:rsid w:val="0087371D"/>
    <w:rsid w:val="00874FB1"/>
    <w:rsid w:val="00875BFD"/>
    <w:rsid w:val="00877224"/>
    <w:rsid w:val="008879AC"/>
    <w:rsid w:val="00887E6F"/>
    <w:rsid w:val="008A0555"/>
    <w:rsid w:val="008A25C5"/>
    <w:rsid w:val="008A26EE"/>
    <w:rsid w:val="008B040B"/>
    <w:rsid w:val="008B570A"/>
    <w:rsid w:val="008B6AD3"/>
    <w:rsid w:val="008B770E"/>
    <w:rsid w:val="008C0C12"/>
    <w:rsid w:val="008D2457"/>
    <w:rsid w:val="008D2B68"/>
    <w:rsid w:val="008E7DAC"/>
    <w:rsid w:val="008F43BC"/>
    <w:rsid w:val="00910044"/>
    <w:rsid w:val="009122B1"/>
    <w:rsid w:val="009127DC"/>
    <w:rsid w:val="00913129"/>
    <w:rsid w:val="00916CBA"/>
    <w:rsid w:val="00917000"/>
    <w:rsid w:val="00917807"/>
    <w:rsid w:val="00917C70"/>
    <w:rsid w:val="009228DF"/>
    <w:rsid w:val="00924311"/>
    <w:rsid w:val="00924E84"/>
    <w:rsid w:val="0092602A"/>
    <w:rsid w:val="00931944"/>
    <w:rsid w:val="0094489B"/>
    <w:rsid w:val="00947FCC"/>
    <w:rsid w:val="009511B9"/>
    <w:rsid w:val="00957934"/>
    <w:rsid w:val="009615B2"/>
    <w:rsid w:val="00972D9E"/>
    <w:rsid w:val="009741E5"/>
    <w:rsid w:val="0097579F"/>
    <w:rsid w:val="00976A74"/>
    <w:rsid w:val="00985A10"/>
    <w:rsid w:val="00985E12"/>
    <w:rsid w:val="0099233C"/>
    <w:rsid w:val="009925A1"/>
    <w:rsid w:val="00993A97"/>
    <w:rsid w:val="00995684"/>
    <w:rsid w:val="009A3BA1"/>
    <w:rsid w:val="009B47CE"/>
    <w:rsid w:val="009C3A74"/>
    <w:rsid w:val="009C5071"/>
    <w:rsid w:val="009D476A"/>
    <w:rsid w:val="009E1CA3"/>
    <w:rsid w:val="009F18DD"/>
    <w:rsid w:val="009F2BF1"/>
    <w:rsid w:val="009F423A"/>
    <w:rsid w:val="009F7E59"/>
    <w:rsid w:val="00A00A82"/>
    <w:rsid w:val="00A04CEB"/>
    <w:rsid w:val="00A05AFA"/>
    <w:rsid w:val="00A05B6C"/>
    <w:rsid w:val="00A061D7"/>
    <w:rsid w:val="00A0672B"/>
    <w:rsid w:val="00A3024E"/>
    <w:rsid w:val="00A30E81"/>
    <w:rsid w:val="00A3370E"/>
    <w:rsid w:val="00A34804"/>
    <w:rsid w:val="00A44291"/>
    <w:rsid w:val="00A44756"/>
    <w:rsid w:val="00A544B0"/>
    <w:rsid w:val="00A56056"/>
    <w:rsid w:val="00A5755B"/>
    <w:rsid w:val="00A60345"/>
    <w:rsid w:val="00A63F0F"/>
    <w:rsid w:val="00A669EE"/>
    <w:rsid w:val="00A67B50"/>
    <w:rsid w:val="00A70FE8"/>
    <w:rsid w:val="00A73CD4"/>
    <w:rsid w:val="00A86E2B"/>
    <w:rsid w:val="00A87F6A"/>
    <w:rsid w:val="00A941CF"/>
    <w:rsid w:val="00AA0AC4"/>
    <w:rsid w:val="00AA265E"/>
    <w:rsid w:val="00AA340D"/>
    <w:rsid w:val="00AA47A8"/>
    <w:rsid w:val="00AA4807"/>
    <w:rsid w:val="00AB1ACA"/>
    <w:rsid w:val="00AB3E0D"/>
    <w:rsid w:val="00AB5F72"/>
    <w:rsid w:val="00AC0C24"/>
    <w:rsid w:val="00AE2601"/>
    <w:rsid w:val="00AE6312"/>
    <w:rsid w:val="00AF1449"/>
    <w:rsid w:val="00AF2E3E"/>
    <w:rsid w:val="00AF3916"/>
    <w:rsid w:val="00AF5820"/>
    <w:rsid w:val="00B009D7"/>
    <w:rsid w:val="00B02C23"/>
    <w:rsid w:val="00B03C59"/>
    <w:rsid w:val="00B07C15"/>
    <w:rsid w:val="00B21712"/>
    <w:rsid w:val="00B22F6A"/>
    <w:rsid w:val="00B24C74"/>
    <w:rsid w:val="00B31114"/>
    <w:rsid w:val="00B34022"/>
    <w:rsid w:val="00B34477"/>
    <w:rsid w:val="00B357A4"/>
    <w:rsid w:val="00B35935"/>
    <w:rsid w:val="00B37E63"/>
    <w:rsid w:val="00B40094"/>
    <w:rsid w:val="00B432D1"/>
    <w:rsid w:val="00B444A2"/>
    <w:rsid w:val="00B4656D"/>
    <w:rsid w:val="00B62A57"/>
    <w:rsid w:val="00B62CFB"/>
    <w:rsid w:val="00B65129"/>
    <w:rsid w:val="00B6604C"/>
    <w:rsid w:val="00B72D61"/>
    <w:rsid w:val="00B7516B"/>
    <w:rsid w:val="00B80D5B"/>
    <w:rsid w:val="00B81A41"/>
    <w:rsid w:val="00B8231A"/>
    <w:rsid w:val="00B84857"/>
    <w:rsid w:val="00B8495B"/>
    <w:rsid w:val="00B93E6B"/>
    <w:rsid w:val="00B95B97"/>
    <w:rsid w:val="00B95C8D"/>
    <w:rsid w:val="00B97A8F"/>
    <w:rsid w:val="00B97BD7"/>
    <w:rsid w:val="00BA1F78"/>
    <w:rsid w:val="00BB4F12"/>
    <w:rsid w:val="00BB55C0"/>
    <w:rsid w:val="00BB5F90"/>
    <w:rsid w:val="00BB67C7"/>
    <w:rsid w:val="00BC0920"/>
    <w:rsid w:val="00BC32B8"/>
    <w:rsid w:val="00BC714E"/>
    <w:rsid w:val="00BC71AC"/>
    <w:rsid w:val="00BC7E45"/>
    <w:rsid w:val="00BE2C10"/>
    <w:rsid w:val="00BF39F0"/>
    <w:rsid w:val="00BF5763"/>
    <w:rsid w:val="00BF7453"/>
    <w:rsid w:val="00C05661"/>
    <w:rsid w:val="00C113AA"/>
    <w:rsid w:val="00C11FDF"/>
    <w:rsid w:val="00C158FD"/>
    <w:rsid w:val="00C21FA3"/>
    <w:rsid w:val="00C25763"/>
    <w:rsid w:val="00C25781"/>
    <w:rsid w:val="00C34A5B"/>
    <w:rsid w:val="00C40F4B"/>
    <w:rsid w:val="00C52188"/>
    <w:rsid w:val="00C572C4"/>
    <w:rsid w:val="00C62BF9"/>
    <w:rsid w:val="00C65607"/>
    <w:rsid w:val="00C731BB"/>
    <w:rsid w:val="00C81478"/>
    <w:rsid w:val="00C81EAF"/>
    <w:rsid w:val="00C83857"/>
    <w:rsid w:val="00C87634"/>
    <w:rsid w:val="00C934F1"/>
    <w:rsid w:val="00C95306"/>
    <w:rsid w:val="00C95DA9"/>
    <w:rsid w:val="00CA0015"/>
    <w:rsid w:val="00CA151C"/>
    <w:rsid w:val="00CA6984"/>
    <w:rsid w:val="00CB1900"/>
    <w:rsid w:val="00CB3288"/>
    <w:rsid w:val="00CB43C1"/>
    <w:rsid w:val="00CB71BB"/>
    <w:rsid w:val="00CC4A70"/>
    <w:rsid w:val="00CC7513"/>
    <w:rsid w:val="00CD077D"/>
    <w:rsid w:val="00CE1DDE"/>
    <w:rsid w:val="00CE2476"/>
    <w:rsid w:val="00CE5183"/>
    <w:rsid w:val="00CF3FC3"/>
    <w:rsid w:val="00D00358"/>
    <w:rsid w:val="00D079EE"/>
    <w:rsid w:val="00D07B73"/>
    <w:rsid w:val="00D13E83"/>
    <w:rsid w:val="00D2080A"/>
    <w:rsid w:val="00D20FE9"/>
    <w:rsid w:val="00D21CF2"/>
    <w:rsid w:val="00D2274D"/>
    <w:rsid w:val="00D25C1B"/>
    <w:rsid w:val="00D310A9"/>
    <w:rsid w:val="00D3438E"/>
    <w:rsid w:val="00D664F2"/>
    <w:rsid w:val="00D73323"/>
    <w:rsid w:val="00D76C0D"/>
    <w:rsid w:val="00D83539"/>
    <w:rsid w:val="00D9180B"/>
    <w:rsid w:val="00D97154"/>
    <w:rsid w:val="00DA1E06"/>
    <w:rsid w:val="00DA20A1"/>
    <w:rsid w:val="00DA612A"/>
    <w:rsid w:val="00DA7C1C"/>
    <w:rsid w:val="00DB065F"/>
    <w:rsid w:val="00DB4D6B"/>
    <w:rsid w:val="00DB7E6C"/>
    <w:rsid w:val="00DC2302"/>
    <w:rsid w:val="00DC3BE8"/>
    <w:rsid w:val="00DD3395"/>
    <w:rsid w:val="00DE34C5"/>
    <w:rsid w:val="00DE50C1"/>
    <w:rsid w:val="00DF0686"/>
    <w:rsid w:val="00E00BA5"/>
    <w:rsid w:val="00E026D8"/>
    <w:rsid w:val="00E04378"/>
    <w:rsid w:val="00E12AE2"/>
    <w:rsid w:val="00E138E0"/>
    <w:rsid w:val="00E311B3"/>
    <w:rsid w:val="00E3132E"/>
    <w:rsid w:val="00E313AE"/>
    <w:rsid w:val="00E36BEC"/>
    <w:rsid w:val="00E36EA0"/>
    <w:rsid w:val="00E37E81"/>
    <w:rsid w:val="00E4042F"/>
    <w:rsid w:val="00E510DE"/>
    <w:rsid w:val="00E514BA"/>
    <w:rsid w:val="00E538CE"/>
    <w:rsid w:val="00E56A85"/>
    <w:rsid w:val="00E61F30"/>
    <w:rsid w:val="00E657E1"/>
    <w:rsid w:val="00E67DF0"/>
    <w:rsid w:val="00E7274C"/>
    <w:rsid w:val="00E746FA"/>
    <w:rsid w:val="00E74E00"/>
    <w:rsid w:val="00E75C57"/>
    <w:rsid w:val="00E76252"/>
    <w:rsid w:val="00E7626A"/>
    <w:rsid w:val="00E76A4E"/>
    <w:rsid w:val="00E813A3"/>
    <w:rsid w:val="00E86AE3"/>
    <w:rsid w:val="00E86F85"/>
    <w:rsid w:val="00E873E1"/>
    <w:rsid w:val="00E90B60"/>
    <w:rsid w:val="00E9626F"/>
    <w:rsid w:val="00EC3205"/>
    <w:rsid w:val="00EC40AD"/>
    <w:rsid w:val="00ED1D0B"/>
    <w:rsid w:val="00ED696C"/>
    <w:rsid w:val="00ED6F50"/>
    <w:rsid w:val="00ED72D3"/>
    <w:rsid w:val="00EE3EC7"/>
    <w:rsid w:val="00EE6BBB"/>
    <w:rsid w:val="00EE7B32"/>
    <w:rsid w:val="00EF29AB"/>
    <w:rsid w:val="00EF56AF"/>
    <w:rsid w:val="00F01784"/>
    <w:rsid w:val="00F02C40"/>
    <w:rsid w:val="00F04053"/>
    <w:rsid w:val="00F04A38"/>
    <w:rsid w:val="00F12831"/>
    <w:rsid w:val="00F24311"/>
    <w:rsid w:val="00F24917"/>
    <w:rsid w:val="00F30D40"/>
    <w:rsid w:val="00F410DF"/>
    <w:rsid w:val="00F52790"/>
    <w:rsid w:val="00F52FF0"/>
    <w:rsid w:val="00F6060A"/>
    <w:rsid w:val="00F8225E"/>
    <w:rsid w:val="00F86418"/>
    <w:rsid w:val="00F876AC"/>
    <w:rsid w:val="00F8790D"/>
    <w:rsid w:val="00F9297B"/>
    <w:rsid w:val="00F97D4F"/>
    <w:rsid w:val="00FA6611"/>
    <w:rsid w:val="00FB6CC0"/>
    <w:rsid w:val="00FC587E"/>
    <w:rsid w:val="00FC7697"/>
    <w:rsid w:val="00FD1316"/>
    <w:rsid w:val="00FD350A"/>
    <w:rsid w:val="00FD3D77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8E392"/>
  <w15:docId w15:val="{647247FE-D48E-41A7-911A-3F5E97F1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4767-D741-469F-9825-50017A2B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936</TotalTime>
  <Pages>38</Pages>
  <Words>4998</Words>
  <Characters>38329</Characters>
  <Application>Microsoft Office Word</Application>
  <DocSecurity>0</DocSecurity>
  <Lines>319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admin</cp:lastModifiedBy>
  <cp:revision>50</cp:revision>
  <cp:lastPrinted>2025-01-21T07:59:00Z</cp:lastPrinted>
  <dcterms:created xsi:type="dcterms:W3CDTF">2024-05-09T06:58:00Z</dcterms:created>
  <dcterms:modified xsi:type="dcterms:W3CDTF">2025-01-21T08:39:00Z</dcterms:modified>
</cp:coreProperties>
</file>