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84A6C" w14:textId="77777777" w:rsidR="006D2F86" w:rsidRPr="00906788" w:rsidRDefault="006D2F86" w:rsidP="00C15F58">
      <w:pPr>
        <w:spacing w:after="200"/>
        <w:contextualSpacing/>
        <w:jc w:val="center"/>
        <w:rPr>
          <w:b/>
          <w:caps/>
          <w:sz w:val="32"/>
          <w:szCs w:val="32"/>
          <w:lang w:val="en-US"/>
        </w:rPr>
      </w:pPr>
    </w:p>
    <w:p w14:paraId="5DCF628A" w14:textId="408E65C8" w:rsidR="006D2F86" w:rsidRDefault="006D2F86" w:rsidP="006D2F86">
      <w:pPr>
        <w:tabs>
          <w:tab w:val="center" w:pos="4208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543EE429" wp14:editId="0D61C656">
            <wp:extent cx="628015" cy="10179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BE4C6F" w14:textId="77777777" w:rsidR="006D2F86" w:rsidRPr="006D2F86" w:rsidRDefault="006D2F86" w:rsidP="006D2F86">
      <w:pPr>
        <w:tabs>
          <w:tab w:val="center" w:pos="4208"/>
        </w:tabs>
        <w:jc w:val="center"/>
        <w:rPr>
          <w:sz w:val="28"/>
        </w:rPr>
      </w:pPr>
    </w:p>
    <w:p w14:paraId="78043680" w14:textId="77777777" w:rsidR="006D2F86" w:rsidRPr="006D2F86" w:rsidRDefault="006D2F86" w:rsidP="006D2F86">
      <w:pPr>
        <w:jc w:val="center"/>
        <w:rPr>
          <w:b/>
          <w:caps/>
          <w:sz w:val="32"/>
          <w:szCs w:val="32"/>
        </w:rPr>
      </w:pPr>
      <w:r w:rsidRPr="006D2F86">
        <w:rPr>
          <w:b/>
          <w:caps/>
          <w:sz w:val="32"/>
          <w:szCs w:val="32"/>
        </w:rPr>
        <w:t xml:space="preserve">Российская Федерация </w:t>
      </w:r>
    </w:p>
    <w:p w14:paraId="54ABBBB1" w14:textId="77777777" w:rsidR="006D2F86" w:rsidRPr="006D2F86" w:rsidRDefault="006D2F86" w:rsidP="006D2F86">
      <w:pPr>
        <w:spacing w:line="360" w:lineRule="auto"/>
        <w:jc w:val="center"/>
        <w:rPr>
          <w:b/>
          <w:caps/>
          <w:sz w:val="32"/>
          <w:szCs w:val="32"/>
        </w:rPr>
      </w:pPr>
      <w:r w:rsidRPr="006D2F86">
        <w:rPr>
          <w:b/>
          <w:caps/>
          <w:sz w:val="32"/>
          <w:szCs w:val="32"/>
        </w:rPr>
        <w:t>Ростовская область</w:t>
      </w:r>
    </w:p>
    <w:p w14:paraId="5B4C646B" w14:textId="77777777" w:rsidR="006D2F86" w:rsidRPr="006D2F86" w:rsidRDefault="006D2F86" w:rsidP="006D2F86">
      <w:pPr>
        <w:jc w:val="center"/>
        <w:rPr>
          <w:b/>
          <w:sz w:val="28"/>
          <w:szCs w:val="28"/>
        </w:rPr>
      </w:pPr>
      <w:r w:rsidRPr="006D2F86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CB54506" w14:textId="77777777" w:rsidR="006D2F86" w:rsidRPr="006D2F86" w:rsidRDefault="006D2F86" w:rsidP="006D2F86">
      <w:pPr>
        <w:jc w:val="center"/>
        <w:rPr>
          <w:rFonts w:ascii="Georgia" w:hAnsi="Georgia"/>
          <w:b/>
          <w:sz w:val="28"/>
          <w:szCs w:val="28"/>
        </w:rPr>
      </w:pPr>
      <w:r w:rsidRPr="006D2F86">
        <w:rPr>
          <w:b/>
          <w:sz w:val="28"/>
          <w:szCs w:val="28"/>
        </w:rPr>
        <w:t>Администрация Каменоломненского городского поселения</w:t>
      </w:r>
    </w:p>
    <w:p w14:paraId="7125BD16" w14:textId="77777777" w:rsidR="006D2F86" w:rsidRPr="006D2F86" w:rsidRDefault="006D2F86" w:rsidP="006D2F86">
      <w:pPr>
        <w:jc w:val="center"/>
        <w:rPr>
          <w:sz w:val="28"/>
          <w:szCs w:val="28"/>
        </w:rPr>
      </w:pPr>
    </w:p>
    <w:p w14:paraId="4FD3E0E3" w14:textId="77777777" w:rsidR="006D2F86" w:rsidRPr="006D2F86" w:rsidRDefault="006D2F86" w:rsidP="006D2F86">
      <w:pPr>
        <w:jc w:val="center"/>
        <w:rPr>
          <w:b/>
          <w:caps/>
          <w:sz w:val="46"/>
          <w:szCs w:val="46"/>
        </w:rPr>
      </w:pPr>
      <w:r w:rsidRPr="006D2F86">
        <w:rPr>
          <w:b/>
          <w:caps/>
          <w:sz w:val="46"/>
          <w:szCs w:val="46"/>
        </w:rPr>
        <w:t>ПОСТАНОВЛЕНИЕ</w:t>
      </w:r>
    </w:p>
    <w:p w14:paraId="1FF7B920" w14:textId="1CEA9D56" w:rsidR="00C15F58" w:rsidRPr="00C15F58" w:rsidRDefault="00C15F58" w:rsidP="006D2F86">
      <w:pPr>
        <w:spacing w:after="200"/>
        <w:contextualSpacing/>
        <w:rPr>
          <w:b/>
          <w:caps/>
          <w:sz w:val="28"/>
          <w:szCs w:val="28"/>
        </w:rPr>
      </w:pPr>
    </w:p>
    <w:tbl>
      <w:tblPr>
        <w:tblStyle w:val="1c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6D2F86" w:rsidRPr="00C15F58" w14:paraId="38CBE3E8" w14:textId="77777777" w:rsidTr="00D66044">
        <w:tc>
          <w:tcPr>
            <w:tcW w:w="3115" w:type="dxa"/>
            <w:vAlign w:val="center"/>
            <w:hideMark/>
          </w:tcPr>
          <w:p w14:paraId="7D85CD33" w14:textId="7BC2C15A" w:rsidR="006D2F86" w:rsidRPr="00C15F58" w:rsidRDefault="008D44F6" w:rsidP="008D44F6">
            <w:pPr>
              <w:spacing w:after="200" w:line="276" w:lineRule="auto"/>
              <w:ind w:left="-10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26</w:t>
            </w:r>
            <w:r w:rsidR="00AB5194">
              <w:rPr>
                <w:rFonts w:ascii="Times New Roman" w:hAnsi="Times New Roman"/>
                <w:b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12</w:t>
            </w:r>
            <w:r w:rsidR="006D2F86">
              <w:rPr>
                <w:rFonts w:ascii="Times New Roman" w:hAnsi="Times New Roman"/>
                <w:b/>
                <w:color w:val="000000"/>
                <w:sz w:val="28"/>
              </w:rPr>
              <w:t>.</w:t>
            </w:r>
            <w:r w:rsidR="006D2F86" w:rsidRPr="00C15F58">
              <w:rPr>
                <w:rFonts w:ascii="Times New Roman" w:hAnsi="Times New Roman"/>
                <w:b/>
                <w:color w:val="000000"/>
                <w:sz w:val="28"/>
              </w:rPr>
              <w:t>20</w:t>
            </w:r>
            <w:r w:rsidR="006D2F86"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  <w:r w:rsidR="00033757">
              <w:rPr>
                <w:rFonts w:ascii="Times New Roman" w:hAnsi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3115" w:type="dxa"/>
            <w:vAlign w:val="center"/>
            <w:hideMark/>
          </w:tcPr>
          <w:p w14:paraId="111E0FCC" w14:textId="72B2894D" w:rsidR="006D2F86" w:rsidRPr="00C15F58" w:rsidRDefault="006D2F86" w:rsidP="005B27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       № </w:t>
            </w:r>
            <w:r w:rsidR="008D44F6">
              <w:rPr>
                <w:rFonts w:ascii="Times New Roman" w:hAnsi="Times New Roman"/>
                <w:b/>
                <w:color w:val="000000"/>
                <w:sz w:val="28"/>
              </w:rPr>
              <w:t>479</w:t>
            </w:r>
          </w:p>
        </w:tc>
        <w:tc>
          <w:tcPr>
            <w:tcW w:w="3546" w:type="dxa"/>
            <w:vAlign w:val="center"/>
            <w:hideMark/>
          </w:tcPr>
          <w:p w14:paraId="4950B8BC" w14:textId="77777777" w:rsidR="006D2F86" w:rsidRPr="00C15F58" w:rsidRDefault="006D2F86" w:rsidP="006D2F86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5F58">
              <w:rPr>
                <w:rFonts w:ascii="Times New Roman" w:hAnsi="Times New Roman"/>
                <w:b/>
                <w:sz w:val="28"/>
              </w:rPr>
              <w:t>р.п</w:t>
            </w:r>
            <w:proofErr w:type="spellEnd"/>
            <w:r w:rsidRPr="00C15F58">
              <w:rPr>
                <w:rFonts w:ascii="Times New Roman" w:hAnsi="Times New Roman"/>
                <w:b/>
                <w:sz w:val="28"/>
              </w:rPr>
              <w:t>. Каменоломни</w:t>
            </w:r>
          </w:p>
        </w:tc>
      </w:tr>
    </w:tbl>
    <w:p w14:paraId="00F30C6F" w14:textId="77777777" w:rsidR="00C15F58" w:rsidRPr="00C15F58" w:rsidRDefault="00C15F58" w:rsidP="00C15F58">
      <w:pPr>
        <w:spacing w:after="200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7"/>
      </w:tblGrid>
      <w:tr w:rsidR="00C15F58" w:rsidRPr="00C15F58" w14:paraId="21659130" w14:textId="77777777" w:rsidTr="00D66044">
        <w:trPr>
          <w:trHeight w:val="1121"/>
        </w:trPr>
        <w:tc>
          <w:tcPr>
            <w:tcW w:w="4707" w:type="dxa"/>
          </w:tcPr>
          <w:p w14:paraId="708109E5" w14:textId="595BD886" w:rsidR="00C15F58" w:rsidRPr="00C15F58" w:rsidRDefault="0096463E" w:rsidP="006319A0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96463E">
              <w:rPr>
                <w:kern w:val="2"/>
                <w:sz w:val="28"/>
                <w:szCs w:val="28"/>
              </w:rPr>
              <w:t>О внесении изменений в постановление Администрации Каменоломненского городского</w:t>
            </w:r>
            <w:r w:rsidR="00002444">
              <w:rPr>
                <w:kern w:val="2"/>
                <w:sz w:val="28"/>
                <w:szCs w:val="28"/>
              </w:rPr>
              <w:t xml:space="preserve">  </w:t>
            </w:r>
            <w:r w:rsidRPr="0096463E">
              <w:rPr>
                <w:kern w:val="2"/>
                <w:sz w:val="28"/>
                <w:szCs w:val="28"/>
              </w:rPr>
              <w:t>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6463E">
              <w:rPr>
                <w:kern w:val="2"/>
                <w:sz w:val="28"/>
                <w:szCs w:val="28"/>
              </w:rPr>
              <w:t xml:space="preserve"> от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33757">
              <w:rPr>
                <w:kern w:val="2"/>
                <w:sz w:val="28"/>
                <w:szCs w:val="28"/>
              </w:rPr>
              <w:t xml:space="preserve"> 02.11.2018</w:t>
            </w:r>
            <w:r w:rsidRPr="0096463E">
              <w:rPr>
                <w:kern w:val="2"/>
                <w:sz w:val="28"/>
                <w:szCs w:val="28"/>
              </w:rPr>
              <w:t xml:space="preserve"> №</w:t>
            </w:r>
            <w:r w:rsidR="00427DC9">
              <w:rPr>
                <w:kern w:val="2"/>
                <w:sz w:val="28"/>
                <w:szCs w:val="28"/>
              </w:rPr>
              <w:t xml:space="preserve"> </w:t>
            </w:r>
            <w:r w:rsidRPr="0096463E">
              <w:rPr>
                <w:kern w:val="2"/>
                <w:sz w:val="28"/>
                <w:szCs w:val="28"/>
              </w:rPr>
              <w:t>38</w:t>
            </w:r>
            <w:r w:rsidR="00427DC9">
              <w:rPr>
                <w:kern w:val="2"/>
                <w:sz w:val="28"/>
                <w:szCs w:val="28"/>
              </w:rPr>
              <w:t>3</w:t>
            </w:r>
            <w:r w:rsidR="006319A0">
              <w:rPr>
                <w:kern w:val="2"/>
                <w:sz w:val="28"/>
                <w:szCs w:val="28"/>
              </w:rPr>
              <w:t xml:space="preserve"> «</w:t>
            </w:r>
            <w:r w:rsidR="00C15F58" w:rsidRPr="00C15F58">
              <w:rPr>
                <w:kern w:val="2"/>
                <w:sz w:val="28"/>
                <w:szCs w:val="28"/>
              </w:rPr>
              <w:t>Об утверждении муниципальной программы Каменоломненского городского поселения Октябрьского района «Развитие культуры»</w:t>
            </w:r>
          </w:p>
        </w:tc>
      </w:tr>
    </w:tbl>
    <w:p w14:paraId="507FAB63" w14:textId="77777777" w:rsidR="00C15F58" w:rsidRDefault="00C15F58" w:rsidP="00C15F58">
      <w:pPr>
        <w:ind w:firstLine="708"/>
        <w:contextualSpacing/>
        <w:jc w:val="both"/>
        <w:rPr>
          <w:kern w:val="2"/>
          <w:sz w:val="28"/>
          <w:szCs w:val="28"/>
        </w:rPr>
      </w:pPr>
    </w:p>
    <w:p w14:paraId="4CDEE3B5" w14:textId="77777777" w:rsidR="00C15F58" w:rsidRPr="004572E8" w:rsidRDefault="0096463E" w:rsidP="004572E8">
      <w:pPr>
        <w:ind w:firstLine="709"/>
        <w:jc w:val="both"/>
        <w:rPr>
          <w:sz w:val="28"/>
          <w:szCs w:val="28"/>
        </w:rPr>
      </w:pPr>
      <w:r w:rsidRPr="004572E8">
        <w:rPr>
          <w:sz w:val="28"/>
          <w:szCs w:val="28"/>
        </w:rPr>
        <w:t>В целях корректировки объёмов финансирования муниципальной программы Каменоломненского городского поселения Октябрьского района «Развитие культуры», 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поселение»,</w:t>
      </w:r>
    </w:p>
    <w:p w14:paraId="2FE26A1D" w14:textId="77777777" w:rsidR="00C15F58" w:rsidRPr="004572E8" w:rsidRDefault="00C15F58" w:rsidP="004572E8">
      <w:pPr>
        <w:ind w:firstLine="709"/>
        <w:jc w:val="center"/>
        <w:rPr>
          <w:sz w:val="28"/>
          <w:szCs w:val="28"/>
        </w:rPr>
      </w:pPr>
      <w:r w:rsidRPr="004572E8">
        <w:rPr>
          <w:sz w:val="28"/>
          <w:szCs w:val="28"/>
        </w:rPr>
        <w:t>ПОСТАНОВЛЯЮ:</w:t>
      </w:r>
    </w:p>
    <w:p w14:paraId="1C0D9E33" w14:textId="77777777" w:rsidR="00C15F58" w:rsidRPr="004572E8" w:rsidRDefault="00C15F58" w:rsidP="004572E8">
      <w:pPr>
        <w:ind w:firstLine="709"/>
        <w:jc w:val="both"/>
        <w:rPr>
          <w:sz w:val="28"/>
          <w:szCs w:val="28"/>
        </w:rPr>
      </w:pPr>
    </w:p>
    <w:p w14:paraId="517ABED4" w14:textId="11771C57" w:rsidR="0096463E" w:rsidRPr="004572E8" w:rsidRDefault="006319A0" w:rsidP="004572E8">
      <w:pPr>
        <w:ind w:firstLine="709"/>
        <w:jc w:val="both"/>
        <w:rPr>
          <w:sz w:val="28"/>
          <w:szCs w:val="28"/>
        </w:rPr>
      </w:pPr>
      <w:r w:rsidRPr="004572E8">
        <w:rPr>
          <w:sz w:val="28"/>
          <w:szCs w:val="28"/>
        </w:rPr>
        <w:t>1.</w:t>
      </w:r>
      <w:r w:rsidR="0096463E" w:rsidRPr="004572E8">
        <w:rPr>
          <w:sz w:val="28"/>
          <w:szCs w:val="28"/>
        </w:rPr>
        <w:t>Внести изменения в Постановление Администрации Каменоломненского горо</w:t>
      </w:r>
      <w:r w:rsidR="00033757" w:rsidRPr="004572E8">
        <w:rPr>
          <w:sz w:val="28"/>
          <w:szCs w:val="28"/>
        </w:rPr>
        <w:t>дского поселения от 02.11.2018</w:t>
      </w:r>
      <w:r w:rsidR="0096463E" w:rsidRPr="004572E8">
        <w:rPr>
          <w:sz w:val="28"/>
          <w:szCs w:val="28"/>
        </w:rPr>
        <w:t xml:space="preserve"> № 383 «Об утверждении муниципальной программы Каменоломненского городского поселения Октябрьского района «Развитие культуры»:</w:t>
      </w:r>
    </w:p>
    <w:p w14:paraId="6CF79C9C" w14:textId="4883DB47" w:rsidR="00AB30AC" w:rsidRPr="004572E8" w:rsidRDefault="006319A0" w:rsidP="004572E8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4572E8">
        <w:rPr>
          <w:color w:val="000000"/>
          <w:spacing w:val="-2"/>
          <w:sz w:val="28"/>
          <w:szCs w:val="28"/>
        </w:rPr>
        <w:t xml:space="preserve">1.1. </w:t>
      </w:r>
      <w:r w:rsidR="0096463E" w:rsidRPr="004572E8">
        <w:rPr>
          <w:color w:val="000000"/>
          <w:spacing w:val="-2"/>
          <w:sz w:val="28"/>
          <w:szCs w:val="28"/>
        </w:rPr>
        <w:t xml:space="preserve">Приложение </w:t>
      </w:r>
      <w:r w:rsidR="0096463E" w:rsidRPr="004572E8"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="0096463E" w:rsidRPr="004572E8">
        <w:rPr>
          <w:sz w:val="28"/>
          <w:szCs w:val="28"/>
        </w:rPr>
        <w:t xml:space="preserve">02.11.2018 № 383 </w:t>
      </w:r>
      <w:r w:rsidR="0096463E" w:rsidRPr="004572E8">
        <w:rPr>
          <w:color w:val="000000"/>
          <w:sz w:val="28"/>
          <w:szCs w:val="28"/>
        </w:rPr>
        <w:t xml:space="preserve">изложить в редакции </w:t>
      </w:r>
      <w:r w:rsidR="0096463E" w:rsidRPr="004572E8">
        <w:rPr>
          <w:color w:val="000000"/>
          <w:spacing w:val="-2"/>
          <w:sz w:val="28"/>
          <w:szCs w:val="28"/>
        </w:rPr>
        <w:t xml:space="preserve">согласно </w:t>
      </w:r>
      <w:proofErr w:type="gramStart"/>
      <w:r w:rsidR="0096463E" w:rsidRPr="004572E8">
        <w:rPr>
          <w:color w:val="000000"/>
          <w:spacing w:val="-2"/>
          <w:sz w:val="28"/>
          <w:szCs w:val="28"/>
        </w:rPr>
        <w:t>приложению</w:t>
      </w:r>
      <w:proofErr w:type="gramEnd"/>
      <w:r w:rsidR="0096463E" w:rsidRPr="004572E8">
        <w:rPr>
          <w:color w:val="000000"/>
          <w:spacing w:val="-2"/>
          <w:sz w:val="28"/>
          <w:szCs w:val="28"/>
        </w:rPr>
        <w:t xml:space="preserve"> к настоящему постановлению.</w:t>
      </w:r>
    </w:p>
    <w:p w14:paraId="72400574" w14:textId="38149439" w:rsidR="00AB30AC" w:rsidRPr="004572E8" w:rsidRDefault="006319A0" w:rsidP="004572E8">
      <w:pPr>
        <w:ind w:firstLine="709"/>
        <w:jc w:val="both"/>
        <w:rPr>
          <w:sz w:val="28"/>
          <w:szCs w:val="28"/>
        </w:rPr>
      </w:pPr>
      <w:r w:rsidRPr="004572E8">
        <w:rPr>
          <w:color w:val="000000"/>
          <w:spacing w:val="-2"/>
          <w:sz w:val="28"/>
          <w:szCs w:val="28"/>
        </w:rPr>
        <w:t>2.</w:t>
      </w:r>
      <w:r w:rsidR="00AB30AC" w:rsidRPr="004572E8">
        <w:rPr>
          <w:color w:val="000000"/>
          <w:spacing w:val="-2"/>
          <w:sz w:val="28"/>
          <w:szCs w:val="28"/>
        </w:rPr>
        <w:t>Признать утратившим силу Постановление Администрации Каменоломненского городского поселения</w:t>
      </w:r>
      <w:r w:rsidR="00AB30AC" w:rsidRPr="004572E8">
        <w:rPr>
          <w:color w:val="000000"/>
          <w:sz w:val="28"/>
          <w:szCs w:val="28"/>
        </w:rPr>
        <w:t xml:space="preserve"> от</w:t>
      </w:r>
      <w:r w:rsidR="00AB30AC" w:rsidRPr="004572E8">
        <w:rPr>
          <w:sz w:val="28"/>
          <w:szCs w:val="28"/>
        </w:rPr>
        <w:t xml:space="preserve"> </w:t>
      </w:r>
      <w:r w:rsidR="008D44F6">
        <w:rPr>
          <w:sz w:val="28"/>
          <w:szCs w:val="28"/>
        </w:rPr>
        <w:t>14</w:t>
      </w:r>
      <w:r w:rsidR="00AB30AC" w:rsidRPr="004572E8">
        <w:rPr>
          <w:sz w:val="28"/>
          <w:szCs w:val="28"/>
        </w:rPr>
        <w:t>.</w:t>
      </w:r>
      <w:r w:rsidR="005B271C" w:rsidRPr="004572E8">
        <w:rPr>
          <w:sz w:val="28"/>
          <w:szCs w:val="28"/>
        </w:rPr>
        <w:t>0</w:t>
      </w:r>
      <w:r w:rsidR="008D44F6">
        <w:rPr>
          <w:sz w:val="28"/>
          <w:szCs w:val="28"/>
        </w:rPr>
        <w:t>5</w:t>
      </w:r>
      <w:r w:rsidR="00AB30AC" w:rsidRPr="004572E8">
        <w:rPr>
          <w:sz w:val="28"/>
          <w:szCs w:val="28"/>
        </w:rPr>
        <w:t>.20</w:t>
      </w:r>
      <w:r w:rsidR="001D2FB4" w:rsidRPr="004572E8">
        <w:rPr>
          <w:sz w:val="28"/>
          <w:szCs w:val="28"/>
        </w:rPr>
        <w:t>2</w:t>
      </w:r>
      <w:r w:rsidR="005B271C" w:rsidRPr="004572E8">
        <w:rPr>
          <w:sz w:val="28"/>
          <w:szCs w:val="28"/>
        </w:rPr>
        <w:t>4</w:t>
      </w:r>
      <w:r w:rsidR="004440ED" w:rsidRPr="004572E8">
        <w:rPr>
          <w:sz w:val="28"/>
          <w:szCs w:val="28"/>
        </w:rPr>
        <w:t xml:space="preserve"> № </w:t>
      </w:r>
      <w:r w:rsidR="008D44F6">
        <w:rPr>
          <w:sz w:val="28"/>
          <w:szCs w:val="28"/>
        </w:rPr>
        <w:t>165</w:t>
      </w:r>
      <w:r w:rsidR="00AB30AC" w:rsidRPr="004572E8">
        <w:rPr>
          <w:sz w:val="28"/>
          <w:szCs w:val="28"/>
        </w:rPr>
        <w:t xml:space="preserve"> </w:t>
      </w:r>
      <w:r w:rsidR="004440ED" w:rsidRPr="004572E8">
        <w:rPr>
          <w:sz w:val="28"/>
          <w:szCs w:val="28"/>
        </w:rPr>
        <w:t>«</w:t>
      </w:r>
      <w:r w:rsidR="00AB30AC" w:rsidRPr="004572E8">
        <w:rPr>
          <w:sz w:val="28"/>
          <w:szCs w:val="28"/>
        </w:rPr>
        <w:t xml:space="preserve">О внесении </w:t>
      </w:r>
      <w:r w:rsidR="00AB30AC" w:rsidRPr="004572E8">
        <w:rPr>
          <w:sz w:val="28"/>
          <w:szCs w:val="28"/>
        </w:rPr>
        <w:lastRenderedPageBreak/>
        <w:t xml:space="preserve">изменений в постановление Администрации Каменоломненского городского </w:t>
      </w:r>
      <w:r w:rsidR="00427DC9" w:rsidRPr="004572E8">
        <w:rPr>
          <w:sz w:val="28"/>
          <w:szCs w:val="28"/>
        </w:rPr>
        <w:t xml:space="preserve">поселения </w:t>
      </w:r>
      <w:r w:rsidR="005B271C" w:rsidRPr="004572E8">
        <w:rPr>
          <w:sz w:val="28"/>
          <w:szCs w:val="28"/>
        </w:rPr>
        <w:t>от 02.11.2018</w:t>
      </w:r>
      <w:r w:rsidR="009D7EFF" w:rsidRPr="004572E8">
        <w:rPr>
          <w:sz w:val="28"/>
          <w:szCs w:val="28"/>
        </w:rPr>
        <w:t xml:space="preserve"> №38</w:t>
      </w:r>
      <w:r w:rsidR="00427DC9" w:rsidRPr="004572E8">
        <w:rPr>
          <w:sz w:val="28"/>
          <w:szCs w:val="28"/>
        </w:rPr>
        <w:t>3</w:t>
      </w:r>
      <w:r w:rsidR="009D7EFF" w:rsidRPr="004572E8">
        <w:rPr>
          <w:sz w:val="28"/>
          <w:szCs w:val="28"/>
        </w:rPr>
        <w:t xml:space="preserve"> «Об утверждении муниципальной программы Каменоломненского городского поселения Октябрьского района «Развитие культуры» </w:t>
      </w:r>
    </w:p>
    <w:p w14:paraId="1D1E2BDA" w14:textId="7DE7E891" w:rsidR="0096463E" w:rsidRPr="004572E8" w:rsidRDefault="006319A0" w:rsidP="004572E8">
      <w:pPr>
        <w:ind w:firstLine="709"/>
        <w:jc w:val="both"/>
        <w:rPr>
          <w:sz w:val="28"/>
          <w:szCs w:val="28"/>
        </w:rPr>
      </w:pPr>
      <w:r w:rsidRPr="004572E8">
        <w:rPr>
          <w:sz w:val="28"/>
          <w:szCs w:val="28"/>
        </w:rPr>
        <w:t>3.</w:t>
      </w:r>
      <w:r w:rsidR="0096463E" w:rsidRPr="004572E8">
        <w:rPr>
          <w:sz w:val="28"/>
          <w:szCs w:val="28"/>
        </w:rPr>
        <w:t>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3A7397B7" w14:textId="258DCED8" w:rsidR="00672203" w:rsidRPr="004572E8" w:rsidRDefault="006319A0" w:rsidP="004572E8">
      <w:pPr>
        <w:ind w:firstLine="709"/>
        <w:jc w:val="both"/>
        <w:rPr>
          <w:sz w:val="28"/>
          <w:szCs w:val="28"/>
        </w:rPr>
      </w:pPr>
      <w:r w:rsidRPr="004572E8">
        <w:rPr>
          <w:sz w:val="28"/>
          <w:szCs w:val="28"/>
        </w:rPr>
        <w:t>4.</w:t>
      </w:r>
      <w:r w:rsidR="00EC1FD7" w:rsidRPr="004572E8">
        <w:rPr>
          <w:sz w:val="28"/>
          <w:szCs w:val="28"/>
        </w:rPr>
        <w:t xml:space="preserve">Контроль за выполнением постановления возложить </w:t>
      </w:r>
      <w:r w:rsidR="00675AC9" w:rsidRPr="004572E8">
        <w:rPr>
          <w:sz w:val="28"/>
          <w:szCs w:val="28"/>
        </w:rPr>
        <w:t>на главного специалиста по работе с моло</w:t>
      </w:r>
      <w:r w:rsidR="00F52406" w:rsidRPr="004572E8">
        <w:rPr>
          <w:sz w:val="28"/>
          <w:szCs w:val="28"/>
        </w:rPr>
        <w:t xml:space="preserve">дежью </w:t>
      </w:r>
      <w:r w:rsidR="00675AC9" w:rsidRPr="004572E8">
        <w:rPr>
          <w:sz w:val="28"/>
          <w:szCs w:val="28"/>
        </w:rPr>
        <w:t>Е. Ю. Жидкову.</w:t>
      </w:r>
    </w:p>
    <w:p w14:paraId="7086E8E3" w14:textId="54B3EDB3" w:rsidR="00675AC9" w:rsidRPr="004572E8" w:rsidRDefault="00675AC9" w:rsidP="004572E8">
      <w:pPr>
        <w:jc w:val="both"/>
        <w:rPr>
          <w:sz w:val="28"/>
          <w:szCs w:val="28"/>
        </w:rPr>
      </w:pPr>
    </w:p>
    <w:p w14:paraId="15B2D501" w14:textId="77777777" w:rsidR="00675AC9" w:rsidRPr="004572E8" w:rsidRDefault="00675AC9" w:rsidP="004572E8">
      <w:pPr>
        <w:jc w:val="both"/>
        <w:rPr>
          <w:sz w:val="28"/>
          <w:szCs w:val="28"/>
        </w:rPr>
      </w:pPr>
    </w:p>
    <w:p w14:paraId="7C87B211" w14:textId="77777777" w:rsidR="00C15F58" w:rsidRPr="004572E8" w:rsidRDefault="00C15F58" w:rsidP="004572E8">
      <w:pPr>
        <w:jc w:val="both"/>
        <w:rPr>
          <w:sz w:val="28"/>
          <w:szCs w:val="28"/>
        </w:rPr>
      </w:pPr>
      <w:r w:rsidRPr="004572E8">
        <w:rPr>
          <w:sz w:val="28"/>
          <w:szCs w:val="28"/>
        </w:rPr>
        <w:t>Глава Администрации</w:t>
      </w:r>
    </w:p>
    <w:p w14:paraId="7CC72930" w14:textId="77777777" w:rsidR="00C15F58" w:rsidRPr="004572E8" w:rsidRDefault="00C15F58" w:rsidP="004572E8">
      <w:pPr>
        <w:jc w:val="both"/>
        <w:rPr>
          <w:sz w:val="28"/>
          <w:szCs w:val="28"/>
        </w:rPr>
      </w:pPr>
      <w:r w:rsidRPr="004572E8">
        <w:rPr>
          <w:sz w:val="28"/>
          <w:szCs w:val="28"/>
        </w:rPr>
        <w:t xml:space="preserve">Каменоломненского </w:t>
      </w:r>
    </w:p>
    <w:p w14:paraId="7F840FBE" w14:textId="77777777" w:rsidR="00C15F58" w:rsidRPr="004572E8" w:rsidRDefault="00C15F58" w:rsidP="004572E8">
      <w:pPr>
        <w:jc w:val="both"/>
        <w:rPr>
          <w:sz w:val="28"/>
          <w:szCs w:val="28"/>
        </w:rPr>
      </w:pPr>
      <w:r w:rsidRPr="004572E8">
        <w:rPr>
          <w:sz w:val="28"/>
          <w:szCs w:val="28"/>
        </w:rPr>
        <w:t xml:space="preserve">городского поселения                                                               М.С. </w:t>
      </w:r>
      <w:proofErr w:type="spellStart"/>
      <w:r w:rsidRPr="004572E8">
        <w:rPr>
          <w:sz w:val="28"/>
          <w:szCs w:val="28"/>
        </w:rPr>
        <w:t>Симисенко</w:t>
      </w:r>
      <w:proofErr w:type="spellEnd"/>
    </w:p>
    <w:p w14:paraId="085CEF3A" w14:textId="53EDCBE6" w:rsidR="001D3AC5" w:rsidRPr="004572E8" w:rsidRDefault="001D3AC5" w:rsidP="004572E8">
      <w:pPr>
        <w:jc w:val="both"/>
        <w:rPr>
          <w:sz w:val="28"/>
          <w:szCs w:val="28"/>
        </w:rPr>
      </w:pPr>
    </w:p>
    <w:p w14:paraId="64B42167" w14:textId="77777777" w:rsidR="00F52406" w:rsidRPr="004572E8" w:rsidRDefault="00F52406" w:rsidP="004572E8">
      <w:pPr>
        <w:jc w:val="both"/>
        <w:rPr>
          <w:sz w:val="28"/>
          <w:szCs w:val="28"/>
        </w:rPr>
      </w:pPr>
    </w:p>
    <w:p w14:paraId="464A57D7" w14:textId="77777777" w:rsidR="00F52406" w:rsidRPr="0076426A" w:rsidRDefault="00033757" w:rsidP="004572E8">
      <w:pPr>
        <w:jc w:val="both"/>
        <w:rPr>
          <w:sz w:val="24"/>
          <w:szCs w:val="24"/>
        </w:rPr>
      </w:pPr>
      <w:r w:rsidRPr="0076426A">
        <w:rPr>
          <w:sz w:val="24"/>
          <w:szCs w:val="24"/>
        </w:rPr>
        <w:t xml:space="preserve">Постановление вносит главный </w:t>
      </w:r>
    </w:p>
    <w:p w14:paraId="768C1AE2" w14:textId="745DA069" w:rsidR="001D3AC5" w:rsidRPr="0076426A" w:rsidRDefault="00F52406" w:rsidP="004572E8">
      <w:pPr>
        <w:jc w:val="both"/>
        <w:rPr>
          <w:sz w:val="24"/>
          <w:szCs w:val="24"/>
        </w:rPr>
      </w:pPr>
      <w:r w:rsidRPr="0076426A">
        <w:rPr>
          <w:sz w:val="24"/>
          <w:szCs w:val="24"/>
        </w:rPr>
        <w:t>с</w:t>
      </w:r>
      <w:r w:rsidR="00033757" w:rsidRPr="0076426A">
        <w:rPr>
          <w:sz w:val="24"/>
          <w:szCs w:val="24"/>
        </w:rPr>
        <w:t>пециалист</w:t>
      </w:r>
      <w:r w:rsidRPr="0076426A">
        <w:rPr>
          <w:sz w:val="24"/>
          <w:szCs w:val="24"/>
        </w:rPr>
        <w:t xml:space="preserve"> </w:t>
      </w:r>
      <w:r w:rsidR="00033757" w:rsidRPr="0076426A">
        <w:rPr>
          <w:sz w:val="24"/>
          <w:szCs w:val="24"/>
        </w:rPr>
        <w:t xml:space="preserve">по работе с молодежью  </w:t>
      </w:r>
    </w:p>
    <w:p w14:paraId="77F036C0" w14:textId="77777777" w:rsidR="009D71C1" w:rsidRPr="00FD40F8" w:rsidRDefault="009D71C1" w:rsidP="009D71C1">
      <w:pPr>
        <w:pageBreakBefore/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14:paraId="55715E42" w14:textId="77777777" w:rsidR="009D71C1" w:rsidRPr="00FD40F8" w:rsidRDefault="009D71C1" w:rsidP="009D71C1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14:paraId="7939E337" w14:textId="77777777" w:rsidR="009D71C1" w:rsidRPr="00CD715E" w:rsidRDefault="009D71C1" w:rsidP="009D71C1">
      <w:pPr>
        <w:ind w:left="6237"/>
        <w:jc w:val="center"/>
        <w:rPr>
          <w:kern w:val="2"/>
          <w:sz w:val="28"/>
          <w:szCs w:val="28"/>
        </w:rPr>
      </w:pPr>
      <w:r w:rsidRPr="00CD715E">
        <w:rPr>
          <w:kern w:val="2"/>
          <w:sz w:val="28"/>
          <w:szCs w:val="28"/>
        </w:rPr>
        <w:t xml:space="preserve">Администрации Каменоломненского городского поселения </w:t>
      </w:r>
      <w:r w:rsidR="00EC1FD7">
        <w:rPr>
          <w:kern w:val="2"/>
          <w:sz w:val="28"/>
          <w:szCs w:val="28"/>
        </w:rPr>
        <w:t xml:space="preserve"> </w:t>
      </w:r>
    </w:p>
    <w:p w14:paraId="3CCE9BA2" w14:textId="6BBB7896" w:rsidR="009D71C1" w:rsidRPr="00FD40F8" w:rsidRDefault="008D44F6" w:rsidP="00002444">
      <w:pPr>
        <w:ind w:left="6237"/>
        <w:jc w:val="center"/>
        <w:rPr>
          <w:sz w:val="28"/>
        </w:rPr>
      </w:pPr>
      <w:r w:rsidRPr="00FD40F8">
        <w:rPr>
          <w:sz w:val="28"/>
        </w:rPr>
        <w:t>от</w:t>
      </w:r>
      <w:r>
        <w:rPr>
          <w:sz w:val="28"/>
        </w:rPr>
        <w:t xml:space="preserve"> 26.12.2024</w:t>
      </w:r>
      <w:r w:rsidR="009D71C1" w:rsidRPr="00FD40F8">
        <w:rPr>
          <w:sz w:val="28"/>
        </w:rPr>
        <w:t xml:space="preserve"> №</w:t>
      </w:r>
      <w:r w:rsidR="001D2FB4">
        <w:rPr>
          <w:sz w:val="28"/>
        </w:rPr>
        <w:t xml:space="preserve"> </w:t>
      </w:r>
      <w:r>
        <w:rPr>
          <w:sz w:val="28"/>
        </w:rPr>
        <w:t>479</w:t>
      </w:r>
    </w:p>
    <w:p w14:paraId="5D3569FF" w14:textId="77777777" w:rsidR="00F36DF9" w:rsidRDefault="00F36DF9" w:rsidP="00672203">
      <w:pPr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14:paraId="653034CD" w14:textId="77777777"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14:paraId="05667C29" w14:textId="77777777" w:rsidR="00F36DF9" w:rsidRPr="00FD40F8" w:rsidRDefault="00D66044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ПРОГРАММА</w:t>
      </w:r>
    </w:p>
    <w:p w14:paraId="47B5E2A6" w14:textId="77777777" w:rsidR="00F36DF9" w:rsidRPr="00FD40F8" w:rsidRDefault="00D66044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="00F36DF9" w:rsidRPr="00FD40F8">
        <w:rPr>
          <w:bCs/>
          <w:kern w:val="2"/>
          <w:sz w:val="28"/>
          <w:szCs w:val="28"/>
        </w:rPr>
        <w:t xml:space="preserve"> </w:t>
      </w:r>
      <w:r w:rsidR="00EC1FD7">
        <w:rPr>
          <w:kern w:val="2"/>
          <w:sz w:val="28"/>
          <w:szCs w:val="28"/>
        </w:rPr>
        <w:t>Октябрьского района</w:t>
      </w:r>
      <w:r w:rsidR="00EC1FD7" w:rsidRPr="00FD40F8">
        <w:rPr>
          <w:bCs/>
          <w:kern w:val="2"/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14:paraId="27C4C529" w14:textId="77777777"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14:paraId="42CC7AFB" w14:textId="77777777"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14:paraId="3996B4CB" w14:textId="77777777" w:rsidR="00F36DF9" w:rsidRPr="00FD40F8" w:rsidRDefault="00D66044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="00F36DF9" w:rsidRPr="00FD40F8">
        <w:rPr>
          <w:kern w:val="2"/>
          <w:sz w:val="28"/>
          <w:szCs w:val="28"/>
        </w:rPr>
        <w:t xml:space="preserve"> программы </w:t>
      </w:r>
      <w:r w:rsidR="00F36DF9" w:rsidRPr="00FD40F8">
        <w:rPr>
          <w:kern w:val="2"/>
          <w:sz w:val="28"/>
          <w:szCs w:val="28"/>
        </w:rPr>
        <w:br/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="00EC1FD7">
        <w:rPr>
          <w:kern w:val="2"/>
          <w:sz w:val="28"/>
          <w:szCs w:val="28"/>
        </w:rPr>
        <w:t>Октябрьского района</w:t>
      </w:r>
      <w:r w:rsidR="00EC1FD7" w:rsidRPr="00FD40F8">
        <w:rPr>
          <w:bCs/>
          <w:kern w:val="2"/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14:paraId="65A29FC4" w14:textId="77777777"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05"/>
        <w:gridCol w:w="747"/>
        <w:gridCol w:w="6202"/>
      </w:tblGrid>
      <w:tr w:rsidR="00F36DF9" w:rsidRPr="00FD40F8" w14:paraId="35CDE6D2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2AD8221B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40A141F8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056CB0F9" w14:textId="77777777" w:rsidR="00F36DF9" w:rsidRPr="00FD40F8" w:rsidRDefault="00D66044" w:rsidP="00D6604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 xml:space="preserve">программа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«Развитие культуры»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программа)</w:t>
            </w:r>
          </w:p>
        </w:tc>
      </w:tr>
      <w:tr w:rsidR="00F36DF9" w:rsidRPr="00FD40F8" w14:paraId="400A643F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371CE021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4E698B">
              <w:rPr>
                <w:kern w:val="2"/>
                <w:sz w:val="28"/>
                <w:szCs w:val="28"/>
              </w:rPr>
              <w:t xml:space="preserve">итель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="004E698B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69CF23A8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4A97E3C9" w14:textId="07532772" w:rsidR="00F36DF9" w:rsidRPr="00FD40F8" w:rsidRDefault="00630C82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D66044">
              <w:rPr>
                <w:kern w:val="2"/>
                <w:sz w:val="28"/>
                <w:szCs w:val="28"/>
              </w:rPr>
              <w:t xml:space="preserve"> с</w:t>
            </w:r>
            <w:r w:rsidR="00D66044" w:rsidRPr="00CD715E">
              <w:rPr>
                <w:kern w:val="2"/>
                <w:sz w:val="28"/>
                <w:szCs w:val="28"/>
              </w:rPr>
              <w:t>пециалист по работе с молодёжью</w:t>
            </w:r>
            <w:r w:rsidR="00D66044">
              <w:rPr>
                <w:kern w:val="2"/>
                <w:sz w:val="28"/>
                <w:szCs w:val="28"/>
              </w:rPr>
              <w:t xml:space="preserve"> Администрации</w:t>
            </w:r>
            <w:r w:rsidR="00D66044" w:rsidRPr="00CD715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</w:p>
        </w:tc>
      </w:tr>
      <w:tr w:rsidR="00F36DF9" w:rsidRPr="00FD40F8" w14:paraId="5EC8912D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69B490A3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14:paraId="4F1DAF8E" w14:textId="77777777" w:rsidR="00F36DF9" w:rsidRPr="00FD40F8" w:rsidRDefault="00D66044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40E4BB78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21F8BF1D" w14:textId="77777777" w:rsidR="00F36DF9" w:rsidRPr="00FD40F8" w:rsidRDefault="00D66044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715E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14:paraId="7BA21C1E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4F765CCA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14:paraId="0AD28B60" w14:textId="77777777" w:rsidR="00F36DF9" w:rsidRPr="00FD40F8" w:rsidRDefault="00D66044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4A399B1F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1F00C569" w14:textId="77777777" w:rsidR="00F36DF9" w:rsidRPr="00FD40F8" w:rsidRDefault="00D66044" w:rsidP="004E698B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CD715E">
              <w:rPr>
                <w:bCs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</w:tr>
      <w:tr w:rsidR="00F36DF9" w:rsidRPr="00FD40F8" w14:paraId="5F21AEE7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151D95F9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14:paraId="2B0F3AAA" w14:textId="77777777" w:rsidR="00F36DF9" w:rsidRPr="00FD40F8" w:rsidRDefault="00D66044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024A50FF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7811F3D1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«Развитие культуры».</w:t>
            </w:r>
            <w:r w:rsidR="004E698B">
              <w:rPr>
                <w:kern w:val="2"/>
                <w:sz w:val="28"/>
                <w:szCs w:val="28"/>
              </w:rPr>
              <w:t xml:space="preserve"> </w:t>
            </w:r>
          </w:p>
          <w:p w14:paraId="63C38712" w14:textId="77777777" w:rsidR="00F36DF9" w:rsidRPr="00FD40F8" w:rsidRDefault="00F36DF9" w:rsidP="00E16C8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«Обеспечение реализации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E16C87">
              <w:rPr>
                <w:kern w:val="2"/>
                <w:sz w:val="28"/>
                <w:szCs w:val="28"/>
              </w:rPr>
              <w:t xml:space="preserve">Каменоломненского городского поселения </w:t>
            </w:r>
            <w:r>
              <w:rPr>
                <w:kern w:val="2"/>
                <w:sz w:val="28"/>
                <w:szCs w:val="28"/>
              </w:rPr>
              <w:t xml:space="preserve"> «Развитие культуры»</w:t>
            </w:r>
          </w:p>
        </w:tc>
      </w:tr>
      <w:tr w:rsidR="00F36DF9" w:rsidRPr="00FD40F8" w14:paraId="249115E8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2A3FCD4E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6CB3E6B3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4CA6582A" w14:textId="77777777"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14:paraId="0B247111" w14:textId="77777777" w:rsidTr="00672203">
        <w:tc>
          <w:tcPr>
            <w:tcW w:w="2821" w:type="dxa"/>
            <w:noWrap/>
            <w:tcMar>
              <w:bottom w:w="113" w:type="dxa"/>
            </w:tcMar>
          </w:tcPr>
          <w:p w14:paraId="6D02262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</w:p>
          <w:p w14:paraId="067F2501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</w:tcPr>
          <w:p w14:paraId="56BB41B2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</w:tcPr>
          <w:p w14:paraId="68D43B8E" w14:textId="513B9B8A" w:rsidR="00E16C87" w:rsidRDefault="00E16C87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сохранение и развитие культурного и исторического наследия </w:t>
            </w:r>
            <w:r>
              <w:rPr>
                <w:kern w:val="2"/>
                <w:sz w:val="28"/>
                <w:szCs w:val="28"/>
              </w:rPr>
              <w:t xml:space="preserve">Каменоломненского городского </w:t>
            </w:r>
            <w:r w:rsidR="00DB2244">
              <w:rPr>
                <w:kern w:val="2"/>
                <w:sz w:val="28"/>
                <w:szCs w:val="28"/>
              </w:rPr>
              <w:t xml:space="preserve">поселения, </w:t>
            </w:r>
            <w:r w:rsidR="00DB2244" w:rsidRPr="002D14F8">
              <w:rPr>
                <w:sz w:val="28"/>
                <w:szCs w:val="28"/>
              </w:rPr>
              <w:t>повышение</w:t>
            </w:r>
            <w:r w:rsidRPr="002D14F8">
              <w:rPr>
                <w:sz w:val="28"/>
                <w:szCs w:val="28"/>
              </w:rPr>
              <w:t xml:space="preserve"> качества жизни населения путем создания условий для обеспечения</w:t>
            </w:r>
            <w:r>
              <w:rPr>
                <w:sz w:val="28"/>
                <w:szCs w:val="28"/>
              </w:rPr>
              <w:t xml:space="preserve"> доступа к культурным ценностям </w:t>
            </w:r>
            <w:r w:rsidRPr="002D14F8">
              <w:rPr>
                <w:sz w:val="28"/>
                <w:szCs w:val="28"/>
              </w:rPr>
              <w:lastRenderedPageBreak/>
              <w:t>жителей 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</w:p>
          <w:p w14:paraId="30FD9406" w14:textId="77777777"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14:paraId="5CBF15A8" w14:textId="77777777" w:rsidTr="00672203">
        <w:tc>
          <w:tcPr>
            <w:tcW w:w="2821" w:type="dxa"/>
            <w:noWrap/>
            <w:tcMar>
              <w:bottom w:w="113" w:type="dxa"/>
            </w:tcMar>
          </w:tcPr>
          <w:p w14:paraId="1012463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14:paraId="281C3F77" w14:textId="77777777" w:rsidR="00F36DF9" w:rsidRPr="00FD40F8" w:rsidRDefault="00D66044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4E698B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5EBB7465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586D416C" w14:textId="1E301941" w:rsidR="00E16C87" w:rsidRPr="00E16C87" w:rsidRDefault="00F36DF9" w:rsidP="00E16C87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создание условий для сохранения и восстановления культурного и исторического наследия </w:t>
            </w:r>
            <w:r w:rsidR="00E16C87">
              <w:rPr>
                <w:kern w:val="2"/>
                <w:sz w:val="28"/>
                <w:szCs w:val="28"/>
              </w:rPr>
              <w:t xml:space="preserve">Каменоломненского городского </w:t>
            </w:r>
            <w:r w:rsidR="007C61FB">
              <w:rPr>
                <w:kern w:val="2"/>
                <w:sz w:val="28"/>
                <w:szCs w:val="28"/>
              </w:rPr>
              <w:t>поселения</w:t>
            </w:r>
            <w:r w:rsidR="007C61FB" w:rsidRPr="00FD40F8">
              <w:rPr>
                <w:kern w:val="2"/>
                <w:sz w:val="28"/>
                <w:szCs w:val="28"/>
              </w:rPr>
              <w:t>;</w:t>
            </w:r>
            <w:r w:rsidR="007C61FB" w:rsidRPr="00E16C87">
              <w:rPr>
                <w:kern w:val="2"/>
                <w:sz w:val="28"/>
                <w:szCs w:val="28"/>
              </w:rPr>
              <w:t xml:space="preserve"> сохранение</w:t>
            </w:r>
            <w:r w:rsidR="00E16C87" w:rsidRPr="00E16C87">
              <w:rPr>
                <w:kern w:val="2"/>
                <w:sz w:val="28"/>
                <w:szCs w:val="28"/>
              </w:rPr>
              <w:t xml:space="preserve"> </w:t>
            </w:r>
            <w:r w:rsidR="007C61FB" w:rsidRPr="00E16C87">
              <w:rPr>
                <w:kern w:val="2"/>
                <w:sz w:val="28"/>
                <w:szCs w:val="28"/>
              </w:rPr>
              <w:t>памятников,</w:t>
            </w:r>
            <w:r w:rsidR="00E16C87" w:rsidRPr="00E16C87">
              <w:rPr>
                <w:kern w:val="2"/>
                <w:sz w:val="28"/>
                <w:szCs w:val="28"/>
              </w:rPr>
              <w:t xml:space="preserve"> расположенных на территории Каменоломненского городского поселения;</w:t>
            </w:r>
          </w:p>
          <w:p w14:paraId="7273BA4D" w14:textId="77777777" w:rsidR="00E16C87" w:rsidRPr="00FD40F8" w:rsidRDefault="00E16C87" w:rsidP="00E16C87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E16C87">
              <w:rPr>
                <w:kern w:val="2"/>
                <w:sz w:val="28"/>
                <w:szCs w:val="28"/>
              </w:rPr>
              <w:t>увеличение численности участников культурно-досуговых мероприятий</w:t>
            </w:r>
          </w:p>
        </w:tc>
      </w:tr>
      <w:tr w:rsidR="00F36DF9" w:rsidRPr="00FD40F8" w14:paraId="50273955" w14:textId="77777777" w:rsidTr="00672203">
        <w:tc>
          <w:tcPr>
            <w:tcW w:w="2821" w:type="dxa"/>
            <w:noWrap/>
            <w:tcMar>
              <w:bottom w:w="113" w:type="dxa"/>
            </w:tcMar>
          </w:tcPr>
          <w:p w14:paraId="29AEA746" w14:textId="77777777" w:rsidR="00F36DF9" w:rsidRPr="00FD40F8" w:rsidRDefault="00F36DF9" w:rsidP="00690DF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2C53E8B8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2A13AED7" w14:textId="77777777" w:rsidR="00F36DF9" w:rsidRPr="00FD40F8" w:rsidRDefault="0000749A" w:rsidP="00EC1FD7">
            <w:pPr>
              <w:jc w:val="both"/>
              <w:rPr>
                <w:kern w:val="2"/>
                <w:sz w:val="28"/>
                <w:szCs w:val="28"/>
              </w:rPr>
            </w:pPr>
            <w:r w:rsidRPr="006840AA">
              <w:rPr>
                <w:bCs/>
                <w:kern w:val="2"/>
                <w:sz w:val="28"/>
                <w:szCs w:val="28"/>
              </w:rPr>
              <w:t>Доля объектов культурного наследия на территории Каменоломненского городского поселения находящихся в удовлетворительном состоянии, в общем количестве объектов</w:t>
            </w:r>
          </w:p>
        </w:tc>
      </w:tr>
      <w:tr w:rsidR="00F36DF9" w:rsidRPr="00FD40F8" w14:paraId="79145C50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0BCF59CF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2CB50B34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387B9BCA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F36DF9" w:rsidRPr="00FD40F8" w14:paraId="6AD7D9FE" w14:textId="77777777" w:rsidTr="00672203">
        <w:tc>
          <w:tcPr>
            <w:tcW w:w="2821" w:type="dxa"/>
            <w:noWrap/>
            <w:tcMar>
              <w:bottom w:w="113" w:type="dxa"/>
            </w:tcMar>
          </w:tcPr>
          <w:p w14:paraId="1D26514A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</w:tcPr>
          <w:p w14:paraId="620950D5" w14:textId="77777777"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</w:tcPr>
          <w:p w14:paraId="1A6EEA20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00749A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</w:t>
            </w:r>
            <w:r w:rsidR="0000749A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объемах, предусмотренных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программой.</w:t>
            </w:r>
          </w:p>
          <w:p w14:paraId="2C1892EF" w14:textId="55D7804F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A6645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F4583B">
              <w:rPr>
                <w:rFonts w:eastAsia="Calibri"/>
                <w:kern w:val="2"/>
                <w:sz w:val="28"/>
                <w:szCs w:val="28"/>
                <w:lang w:eastAsia="en-US"/>
              </w:rPr>
              <w:t>6 156,4</w:t>
            </w:r>
            <w:r w:rsidR="0067220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14:paraId="45C9B55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E8141C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B65671">
              <w:rPr>
                <w:rFonts w:eastAsia="Calibri"/>
                <w:kern w:val="2"/>
                <w:sz w:val="28"/>
                <w:szCs w:val="28"/>
                <w:lang w:eastAsia="en-US"/>
              </w:rPr>
              <w:t> 445,3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663E8E44" w14:textId="366E803E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528,3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08E4A15F" w14:textId="0C67C9F9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53F6A">
              <w:rPr>
                <w:rFonts w:eastAsia="Calibri"/>
                <w:kern w:val="2"/>
                <w:sz w:val="28"/>
                <w:szCs w:val="28"/>
                <w:lang w:eastAsia="en-US"/>
              </w:rPr>
              <w:t>139,4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60F64BF" w14:textId="0F313D2E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35C49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2A5AA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619,0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798C5CF" w14:textId="4EA0BFCA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B5194">
              <w:rPr>
                <w:rFonts w:eastAsia="Calibri"/>
                <w:kern w:val="2"/>
                <w:sz w:val="28"/>
                <w:szCs w:val="28"/>
                <w:lang w:eastAsia="en-US"/>
              </w:rPr>
              <w:t>1166,8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AE9688C" w14:textId="6356AD70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4583B">
              <w:rPr>
                <w:rFonts w:eastAsia="Calibri"/>
                <w:kern w:val="2"/>
                <w:sz w:val="28"/>
                <w:szCs w:val="28"/>
                <w:lang w:eastAsia="en-US"/>
              </w:rPr>
              <w:t>9137,6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75C8E3E" w14:textId="640B907F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4C989AA" w14:textId="12D82C96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2B2E785" w14:textId="5DA8195A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468ABF6" w14:textId="52529B91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E99E39F" w14:textId="1FBD620E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0BE09C8" w14:textId="0AC42B79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6589E7EA" w14:textId="637D123E"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2A5AA5">
              <w:rPr>
                <w:rFonts w:eastAsia="Calibri"/>
                <w:kern w:val="2"/>
                <w:sz w:val="28"/>
                <w:szCs w:val="28"/>
                <w:lang w:eastAsia="en-US"/>
              </w:rPr>
              <w:t>13773,6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7692E6ED" w14:textId="77777777"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65671">
              <w:rPr>
                <w:rFonts w:eastAsia="Calibri"/>
                <w:kern w:val="2"/>
                <w:sz w:val="28"/>
                <w:szCs w:val="28"/>
                <w:lang w:eastAsia="en-US"/>
              </w:rPr>
              <w:t>3 954,6</w:t>
            </w:r>
            <w:r w:rsidR="00B65671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CB21A04" w14:textId="2113072E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579CF879" w14:textId="65246B01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BF51EE3" w14:textId="6D0F843F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</w:t>
            </w:r>
            <w:r w:rsidR="002A5AA5">
              <w:rPr>
                <w:rFonts w:eastAsia="Calibri"/>
                <w:kern w:val="2"/>
                <w:sz w:val="28"/>
                <w:szCs w:val="28"/>
                <w:lang w:eastAsia="en-US"/>
              </w:rPr>
              <w:t>– 9819,0</w:t>
            </w:r>
            <w:r w:rsidR="00A12272" w:rsidRPr="00A1227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5AEB7A4" w14:textId="3DE33F84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AC7EBDD" w14:textId="4A500FF8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2B05C98" w14:textId="173FCCCC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2DD0EDC" w14:textId="7EFDA7E1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58FC704" w14:textId="6988967B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27D2CE08" w14:textId="7427C6A1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D36D0C3" w14:textId="44647145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AF3AA19" w14:textId="37035BB0" w:rsidR="0082550F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0AA0486F" w14:textId="044DFF17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район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ного бюджета, составляет </w:t>
            </w:r>
            <w:r w:rsidR="007C61FB">
              <w:rPr>
                <w:rFonts w:eastAsia="Calibri"/>
                <w:kern w:val="2"/>
                <w:sz w:val="28"/>
                <w:szCs w:val="28"/>
                <w:lang w:eastAsia="en-US"/>
              </w:rPr>
              <w:t>9 087,6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42076F6A" w14:textId="605EC28F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324A0BFA" w14:textId="0625E5F4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14:paraId="5DBA40D2" w14:textId="6F2642B2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4D55B1AC" w14:textId="1D133387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6B8DF736" w14:textId="1944C68E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4051C9C1" w14:textId="2D2C689D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7C61FB">
              <w:rPr>
                <w:rFonts w:eastAsia="Calibri"/>
                <w:kern w:val="2"/>
                <w:sz w:val="28"/>
                <w:szCs w:val="28"/>
                <w:lang w:eastAsia="en-US"/>
              </w:rPr>
              <w:t>9087,6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1CB5C3C3" w14:textId="58FAC299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0423D0BB" w14:textId="1675E88B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6D0B54F2" w14:textId="644D0997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66C6BEE6" w14:textId="45E279FE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7196687A" w14:textId="7F4C5176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16E152F8" w14:textId="259A6C7F" w:rsidR="00485C1A" w:rsidRPr="00FD40F8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14:paraId="10D15215" w14:textId="710D5D15"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составляет </w:t>
            </w:r>
            <w:r w:rsidR="00B70098">
              <w:rPr>
                <w:rFonts w:eastAsia="Calibri"/>
                <w:kern w:val="2"/>
                <w:sz w:val="28"/>
                <w:szCs w:val="28"/>
                <w:lang w:eastAsia="en-US"/>
              </w:rPr>
              <w:t>3215,2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4946B0AB" w14:textId="77777777" w:rsidR="0082550F" w:rsidRPr="00FD40F8" w:rsidRDefault="003A1F32" w:rsidP="0082550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65671">
              <w:rPr>
                <w:rFonts w:eastAsia="Calibri"/>
                <w:kern w:val="2"/>
                <w:sz w:val="28"/>
                <w:szCs w:val="28"/>
                <w:lang w:eastAsia="en-US"/>
              </w:rPr>
              <w:t>490,7</w:t>
            </w:r>
            <w:r w:rsidR="00B65671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82550F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7F45D13" w14:textId="3D59DC9C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528,3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34A36A49" w14:textId="642D25AE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53F6A">
              <w:rPr>
                <w:rFonts w:eastAsia="Calibri"/>
                <w:kern w:val="2"/>
                <w:sz w:val="28"/>
                <w:szCs w:val="28"/>
                <w:lang w:eastAsia="en-US"/>
              </w:rPr>
              <w:t>139,4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C3137D3" w14:textId="70520764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 w:rsidR="009A00E4">
              <w:rPr>
                <w:rFonts w:eastAsia="Calibri"/>
                <w:kern w:val="2"/>
                <w:sz w:val="28"/>
                <w:szCs w:val="28"/>
                <w:lang w:eastAsia="en-US"/>
              </w:rPr>
              <w:t>800,0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7379A88" w14:textId="7834EC74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1166,8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B301710" w14:textId="3DD3177F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70098">
              <w:rPr>
                <w:rFonts w:eastAsia="Calibri"/>
                <w:kern w:val="2"/>
                <w:sz w:val="28"/>
                <w:szCs w:val="28"/>
                <w:lang w:eastAsia="en-US"/>
              </w:rPr>
              <w:t>50,0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EF1C1D6" w14:textId="2C380741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BA626DB" w14:textId="6C1FE3A0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02D59A1" w14:textId="17E6AE5D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6D4468F" w14:textId="6BF72602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8A3CA52" w14:textId="72A8C8E5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E9574B2" w14:textId="3D3B329E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56AAA063" w14:textId="77777777" w:rsidR="00F36DF9" w:rsidRPr="00FD40F8" w:rsidRDefault="00F36DF9" w:rsidP="0082550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FD40F8" w14:paraId="17A21CB4" w14:textId="77777777" w:rsidTr="00672203">
        <w:tc>
          <w:tcPr>
            <w:tcW w:w="2821" w:type="dxa"/>
            <w:noWrap/>
            <w:tcMar>
              <w:bottom w:w="113" w:type="dxa"/>
            </w:tcMar>
          </w:tcPr>
          <w:p w14:paraId="75D2D1E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14:paraId="33CC0CE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36179604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41E2F5B7" w14:textId="77777777" w:rsidR="00736F68" w:rsidRPr="00736F68" w:rsidRDefault="00736F68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36F68">
              <w:rPr>
                <w:kern w:val="2"/>
                <w:sz w:val="28"/>
                <w:szCs w:val="28"/>
              </w:rPr>
              <w:t>обеспечить удовлетворительное состояние объектов культурного наследия муниципальной собственности;</w:t>
            </w:r>
          </w:p>
          <w:p w14:paraId="3AF9344A" w14:textId="77777777" w:rsidR="00736F68" w:rsidRPr="00736F68" w:rsidRDefault="00736F68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36F68">
              <w:rPr>
                <w:kern w:val="2"/>
                <w:sz w:val="28"/>
                <w:szCs w:val="28"/>
              </w:rPr>
              <w:t>повысить доступность культурных ценностей для населения Каменоломненского городского поселения;</w:t>
            </w:r>
          </w:p>
          <w:p w14:paraId="0557C750" w14:textId="4987A81F" w:rsidR="00736F68" w:rsidRPr="00736F68" w:rsidRDefault="00736F68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36F68">
              <w:rPr>
                <w:kern w:val="2"/>
                <w:sz w:val="28"/>
                <w:szCs w:val="28"/>
              </w:rPr>
              <w:t xml:space="preserve">удовлетворительное состояние </w:t>
            </w:r>
            <w:r w:rsidR="007C61FB" w:rsidRPr="00736F68">
              <w:rPr>
                <w:kern w:val="2"/>
                <w:sz w:val="28"/>
                <w:szCs w:val="28"/>
              </w:rPr>
              <w:t>памятников,</w:t>
            </w:r>
            <w:r w:rsidRPr="00736F68">
              <w:rPr>
                <w:kern w:val="2"/>
                <w:sz w:val="28"/>
                <w:szCs w:val="28"/>
              </w:rPr>
              <w:t xml:space="preserve"> расположенных на территории Каменоломненского городского поселения</w:t>
            </w:r>
          </w:p>
          <w:p w14:paraId="13860608" w14:textId="77777777" w:rsidR="00F36DF9" w:rsidRPr="00FD40F8" w:rsidRDefault="00F36DF9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4133D6EB" w14:textId="154D5B4C" w:rsidR="00F36DF9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14:paraId="53B4233D" w14:textId="5B2E2B56" w:rsidR="00675AC9" w:rsidRDefault="00675AC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14:paraId="15416753" w14:textId="77777777" w:rsidR="00675AC9" w:rsidRPr="00FD40F8" w:rsidRDefault="00675AC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14:paraId="376934C2" w14:textId="77777777" w:rsidR="00675AC9" w:rsidRDefault="00675AC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14:paraId="7CC8D1AE" w14:textId="60A51025"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14:paraId="3F20F806" w14:textId="77777777" w:rsidR="00133DAF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подпрограммы «Развитие культуры»</w:t>
      </w:r>
    </w:p>
    <w:p w14:paraId="6ED7C2BD" w14:textId="77777777" w:rsidR="00133DAF" w:rsidRPr="00FD40F8" w:rsidRDefault="00133DAF" w:rsidP="00133DAF">
      <w:pPr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FD40F8">
        <w:rPr>
          <w:kern w:val="2"/>
          <w:sz w:val="28"/>
          <w:szCs w:val="28"/>
        </w:rPr>
        <w:t xml:space="preserve"> «Развитие культуры»</w:t>
      </w:r>
    </w:p>
    <w:p w14:paraId="6656AE37" w14:textId="77777777"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06"/>
        <w:gridCol w:w="465"/>
        <w:gridCol w:w="6481"/>
      </w:tblGrid>
      <w:tr w:rsidR="00F36DF9" w:rsidRPr="00FD40F8" w14:paraId="4B5F049C" w14:textId="77777777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14:paraId="26666101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40A421DB" w14:textId="77777777"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73B394C3" w14:textId="77777777"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</w:t>
            </w:r>
            <w:r w:rsidR="00920ED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 подпрограмма 1)</w:t>
            </w:r>
          </w:p>
        </w:tc>
      </w:tr>
      <w:tr w:rsidR="00F36DF9" w:rsidRPr="00FD40F8" w14:paraId="3EF2B1BD" w14:textId="77777777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14:paraId="1740B39C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14:paraId="28372078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65E5694B" w14:textId="77777777"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2D0549F3" w14:textId="20BF013B" w:rsidR="00F36DF9" w:rsidRPr="00FD40F8" w:rsidRDefault="00630C82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36F68">
              <w:rPr>
                <w:kern w:val="2"/>
                <w:sz w:val="28"/>
                <w:szCs w:val="28"/>
              </w:rPr>
              <w:t xml:space="preserve"> с</w:t>
            </w:r>
            <w:r w:rsidR="00736F68" w:rsidRPr="00CD715E">
              <w:rPr>
                <w:kern w:val="2"/>
                <w:sz w:val="28"/>
                <w:szCs w:val="28"/>
              </w:rPr>
              <w:t xml:space="preserve">пециалист по работе с молодёжью </w:t>
            </w:r>
            <w:r w:rsidR="00736F68">
              <w:rPr>
                <w:kern w:val="2"/>
                <w:sz w:val="28"/>
                <w:szCs w:val="28"/>
              </w:rPr>
              <w:t xml:space="preserve">Администрации </w:t>
            </w:r>
            <w:r w:rsidR="00736F68" w:rsidRPr="00CD715E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F36DF9" w:rsidRPr="00FD40F8" w14:paraId="2231F6F0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7F997DEB" w14:textId="77777777"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3E808D8B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64C2D9FF" w14:textId="77777777" w:rsidR="00F36DF9" w:rsidRPr="00FD40F8" w:rsidRDefault="00336552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715E">
              <w:rPr>
                <w:bCs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</w:tr>
      <w:tr w:rsidR="00F36DF9" w:rsidRPr="00FD40F8" w14:paraId="5EA197CD" w14:textId="77777777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14:paraId="71DB0CDB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14:paraId="7B892C2F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58710660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030E8218" w14:textId="77777777"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14:paraId="5817EC72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78497F72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14:paraId="36AB1F71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5DE20299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</w:tcPr>
          <w:p w14:paraId="428A8B89" w14:textId="77777777" w:rsidR="00F36DF9" w:rsidRPr="00FD40F8" w:rsidRDefault="00336552" w:rsidP="0033655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D5A12">
              <w:rPr>
                <w:sz w:val="28"/>
                <w:szCs w:val="28"/>
              </w:rPr>
              <w:t>оздание условий для сохранения</w:t>
            </w:r>
            <w:r>
              <w:rPr>
                <w:sz w:val="28"/>
                <w:szCs w:val="28"/>
              </w:rPr>
              <w:t xml:space="preserve"> и восстановления объектов</w:t>
            </w:r>
            <w:r w:rsidRPr="00FD5A12">
              <w:rPr>
                <w:sz w:val="28"/>
                <w:szCs w:val="28"/>
              </w:rPr>
              <w:t xml:space="preserve"> культурного наследия и развития культурного потенциала Каменоломненского городского поселения</w:t>
            </w:r>
          </w:p>
        </w:tc>
      </w:tr>
      <w:tr w:rsidR="00F36DF9" w:rsidRPr="00FD40F8" w14:paraId="3FF65E5C" w14:textId="77777777" w:rsidTr="00B110FC">
        <w:trPr>
          <w:trHeight w:val="1499"/>
        </w:trPr>
        <w:tc>
          <w:tcPr>
            <w:tcW w:w="2822" w:type="dxa"/>
            <w:noWrap/>
            <w:tcMar>
              <w:bottom w:w="113" w:type="dxa"/>
            </w:tcMar>
          </w:tcPr>
          <w:p w14:paraId="28D6BDE9" w14:textId="77777777"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51406E15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2FCBFEAF" w14:textId="77777777" w:rsidR="00F36DF9" w:rsidRPr="00FD40F8" w:rsidRDefault="004E6D46" w:rsidP="00E752D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сохранения </w:t>
            </w:r>
            <w:r w:rsidR="00E752DB">
              <w:rPr>
                <w:sz w:val="28"/>
                <w:szCs w:val="28"/>
              </w:rPr>
              <w:t xml:space="preserve">и развития </w:t>
            </w:r>
            <w:r>
              <w:rPr>
                <w:sz w:val="28"/>
                <w:szCs w:val="28"/>
              </w:rPr>
              <w:t>культурно-исторического</w:t>
            </w:r>
            <w:r w:rsidR="005B0FD7">
              <w:rPr>
                <w:sz w:val="28"/>
                <w:szCs w:val="28"/>
              </w:rPr>
              <w:t xml:space="preserve"> наследия Каменоломненского городского поселения</w:t>
            </w:r>
          </w:p>
        </w:tc>
      </w:tr>
      <w:tr w:rsidR="00F36DF9" w:rsidRPr="00FD40F8" w14:paraId="587FD3F6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698EC0A4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14:paraId="24814FE3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67" w:type="dxa"/>
            <w:noWrap/>
            <w:tcMar>
              <w:bottom w:w="113" w:type="dxa"/>
            </w:tcMar>
          </w:tcPr>
          <w:p w14:paraId="0FE2780E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7E247A96" w14:textId="77777777" w:rsidR="00F36DF9" w:rsidRPr="00FD40F8" w:rsidRDefault="00EC1FD7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Темп роста</w:t>
            </w:r>
            <w:r w:rsidR="00B110FC" w:rsidRPr="00C11E44">
              <w:rPr>
                <w:bCs/>
                <w:kern w:val="2"/>
                <w:sz w:val="28"/>
                <w:szCs w:val="28"/>
              </w:rPr>
              <w:t xml:space="preserve"> численности участников культурно-досуговых мероприятий</w:t>
            </w:r>
          </w:p>
        </w:tc>
      </w:tr>
      <w:tr w:rsidR="00F36DF9" w:rsidRPr="00FD40F8" w14:paraId="67BA87B7" w14:textId="77777777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14:paraId="3AF36DCB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27C7CE07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</w:tcPr>
          <w:p w14:paraId="3737AEBF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14:paraId="6E37A4CF" w14:textId="77777777" w:rsidR="00F36DF9" w:rsidRPr="00920EDF" w:rsidRDefault="00F36DF9" w:rsidP="00920EDF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14:paraId="7BF40587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79F574AF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14:paraId="588A4B6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14:paraId="4C7C2CCD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67" w:type="dxa"/>
            <w:noWrap/>
            <w:tcMar>
              <w:bottom w:w="113" w:type="dxa"/>
            </w:tcMar>
            <w:hideMark/>
          </w:tcPr>
          <w:p w14:paraId="52CF81A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</w:tcPr>
          <w:p w14:paraId="7DAD9A96" w14:textId="22952F99" w:rsidR="00F36DF9" w:rsidRPr="00FD40F8" w:rsidRDefault="00B110FC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</w:t>
            </w:r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бщий объем финансирования подпрограммы</w:t>
            </w:r>
            <w:r w:rsidR="00920EDF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F36DF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C61FB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7C61FB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>,00</w:t>
            </w:r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0810722B" w14:textId="222E898D" w:rsidR="00B110FC" w:rsidRPr="00FD40F8" w:rsidRDefault="00B110FC" w:rsidP="00B110F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9F890E4" w14:textId="53C017AA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4FDB80A6" w14:textId="2291E9EF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2E34A08" w14:textId="49817C2F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49BD3B2" w14:textId="777D7BCE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91535BE" w14:textId="0AC29E35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DBBB14F" w14:textId="2F6FCF6A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48E0421" w14:textId="7B9D4E22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7415D6D" w14:textId="1643499B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1A9E69A" w14:textId="7C8C25BA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E009123" w14:textId="31C3F900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6CCDAD6" w14:textId="6EEE2FD8" w:rsidR="00F36DF9" w:rsidRPr="00FD40F8" w:rsidRDefault="00B110FC" w:rsidP="00B110FC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</w:tc>
      </w:tr>
      <w:tr w:rsidR="00F36DF9" w:rsidRPr="00FD40F8" w14:paraId="6AB7E195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5B84F850" w14:textId="77777777"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17370109" w14:textId="77777777"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342F864B" w14:textId="0F511064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 xml:space="preserve">создание условий для доступности </w:t>
            </w:r>
            <w:r w:rsidR="007C61FB" w:rsidRPr="00920EDF">
              <w:rPr>
                <w:spacing w:val="-6"/>
                <w:sz w:val="28"/>
                <w:szCs w:val="28"/>
              </w:rPr>
              <w:t>участия населения</w:t>
            </w:r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14:paraId="1E3FC4CA" w14:textId="77777777" w:rsidR="00D55A18" w:rsidRPr="00FD40F8" w:rsidRDefault="00F36DF9" w:rsidP="00D55A18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</w:t>
            </w:r>
          </w:p>
          <w:p w14:paraId="0F6D2F2F" w14:textId="77777777"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6F219ED5" w14:textId="185E2C59" w:rsidR="003249EA" w:rsidRDefault="003249EA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6FD81FCE" w14:textId="77777777" w:rsidR="00675AC9" w:rsidRDefault="00675AC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7D74C55" w14:textId="77777777" w:rsidR="00F36DF9" w:rsidRPr="00FD40F8" w:rsidRDefault="00596B24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14:paraId="19985BEE" w14:textId="77777777" w:rsidR="00596B24" w:rsidRDefault="00F36DF9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подпро</w:t>
      </w:r>
      <w:r w:rsidR="00071BD1">
        <w:rPr>
          <w:kern w:val="2"/>
          <w:sz w:val="28"/>
          <w:szCs w:val="28"/>
        </w:rPr>
        <w:t>граммы «Обеспечение реализации муниципальной</w:t>
      </w:r>
      <w:r w:rsidRPr="00FD40F8">
        <w:rPr>
          <w:kern w:val="2"/>
          <w:sz w:val="28"/>
          <w:szCs w:val="28"/>
        </w:rPr>
        <w:t xml:space="preserve"> </w:t>
      </w:r>
    </w:p>
    <w:p w14:paraId="050B8777" w14:textId="77777777" w:rsidR="00F36DF9" w:rsidRPr="00FD40F8" w:rsidRDefault="00F36DF9" w:rsidP="00F36DF9">
      <w:pPr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программы </w:t>
      </w:r>
      <w:r w:rsidR="00071BD1">
        <w:rPr>
          <w:kern w:val="2"/>
          <w:sz w:val="28"/>
          <w:szCs w:val="28"/>
        </w:rPr>
        <w:t>Каменоломненского городского поселения</w:t>
      </w:r>
      <w:r w:rsidR="003249EA">
        <w:rPr>
          <w:kern w:val="2"/>
          <w:sz w:val="28"/>
          <w:szCs w:val="28"/>
        </w:rPr>
        <w:t xml:space="preserve"> Октябрьского района</w:t>
      </w:r>
      <w:r w:rsidRPr="00FD40F8">
        <w:rPr>
          <w:kern w:val="2"/>
          <w:sz w:val="28"/>
          <w:szCs w:val="28"/>
        </w:rPr>
        <w:t xml:space="preserve"> «Развитие культуры»</w:t>
      </w:r>
    </w:p>
    <w:p w14:paraId="26589714" w14:textId="77777777" w:rsidR="00F36DF9" w:rsidRPr="00FD40F8" w:rsidRDefault="00F36DF9" w:rsidP="00F36DF9">
      <w:pPr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683"/>
        <w:gridCol w:w="318"/>
        <w:gridCol w:w="6751"/>
      </w:tblGrid>
      <w:tr w:rsidR="00F36DF9" w:rsidRPr="00FD40F8" w14:paraId="6C71B5C3" w14:textId="77777777" w:rsidTr="00EF26C9">
        <w:tc>
          <w:tcPr>
            <w:tcW w:w="2683" w:type="dxa"/>
            <w:hideMark/>
          </w:tcPr>
          <w:p w14:paraId="2FA8B29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Наименование</w:t>
            </w:r>
          </w:p>
          <w:p w14:paraId="75D8C410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318" w:type="dxa"/>
          </w:tcPr>
          <w:p w14:paraId="17E69F43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05789427" w14:textId="77777777" w:rsidR="00071BD1" w:rsidRDefault="00F36DF9" w:rsidP="00071BD1">
            <w:pPr>
              <w:jc w:val="center"/>
              <w:rPr>
                <w:kern w:val="2"/>
                <w:sz w:val="28"/>
                <w:szCs w:val="28"/>
              </w:rPr>
            </w:pPr>
            <w:r w:rsidRPr="00596B24">
              <w:rPr>
                <w:spacing w:val="-6"/>
                <w:kern w:val="2"/>
                <w:sz w:val="28"/>
                <w:szCs w:val="28"/>
              </w:rPr>
              <w:t xml:space="preserve">подпрограмма «Обеспечение реализации </w:t>
            </w:r>
            <w:r w:rsidR="00071BD1">
              <w:rPr>
                <w:kern w:val="2"/>
                <w:sz w:val="28"/>
                <w:szCs w:val="28"/>
              </w:rPr>
              <w:t>муниципальной</w:t>
            </w:r>
            <w:r w:rsidR="00071BD1" w:rsidRPr="00FD40F8">
              <w:rPr>
                <w:kern w:val="2"/>
                <w:sz w:val="28"/>
                <w:szCs w:val="28"/>
              </w:rPr>
              <w:t xml:space="preserve"> </w:t>
            </w:r>
          </w:p>
          <w:p w14:paraId="7DD8423A" w14:textId="77777777" w:rsidR="00F36DF9" w:rsidRPr="00FD40F8" w:rsidRDefault="00071BD1" w:rsidP="00071BD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133DAF">
              <w:rPr>
                <w:kern w:val="2"/>
                <w:sz w:val="28"/>
                <w:szCs w:val="28"/>
              </w:rPr>
              <w:t>Октябрьского района</w:t>
            </w:r>
            <w:r w:rsidR="00133DAF"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«Развитие культуры »</w:t>
            </w:r>
            <w:r w:rsidR="00F36DF9">
              <w:rPr>
                <w:kern w:val="2"/>
                <w:sz w:val="28"/>
                <w:szCs w:val="28"/>
              </w:rPr>
              <w:t xml:space="preserve"> (далее также – подпрограмма </w:t>
            </w:r>
            <w:r>
              <w:rPr>
                <w:kern w:val="2"/>
                <w:sz w:val="28"/>
                <w:szCs w:val="28"/>
              </w:rPr>
              <w:t>2</w:t>
            </w:r>
            <w:r w:rsidR="00F36DF9">
              <w:rPr>
                <w:kern w:val="2"/>
                <w:sz w:val="28"/>
                <w:szCs w:val="28"/>
              </w:rPr>
              <w:t>)</w:t>
            </w:r>
          </w:p>
        </w:tc>
      </w:tr>
      <w:tr w:rsidR="007A3892" w:rsidRPr="00FD40F8" w14:paraId="7FD6B1D9" w14:textId="77777777" w:rsidTr="00EF26C9">
        <w:tc>
          <w:tcPr>
            <w:tcW w:w="2683" w:type="dxa"/>
            <w:hideMark/>
          </w:tcPr>
          <w:p w14:paraId="6156DC12" w14:textId="77777777"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</w:t>
            </w:r>
          </w:p>
          <w:p w14:paraId="5C457D79" w14:textId="77777777"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исполнитель</w:t>
            </w:r>
          </w:p>
          <w:p w14:paraId="70EB6A1D" w14:textId="77777777" w:rsidR="007A3892" w:rsidRPr="00FD40F8" w:rsidRDefault="007A3892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318" w:type="dxa"/>
          </w:tcPr>
          <w:p w14:paraId="1252CE9A" w14:textId="77777777" w:rsidR="007A3892" w:rsidRPr="00FD40F8" w:rsidRDefault="007A3892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0DCCAB5C" w14:textId="203324CA" w:rsidR="007A3892" w:rsidRPr="00FD40F8" w:rsidRDefault="00630C82" w:rsidP="00B910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A3892">
              <w:rPr>
                <w:kern w:val="2"/>
                <w:sz w:val="28"/>
                <w:szCs w:val="28"/>
              </w:rPr>
              <w:t xml:space="preserve"> с</w:t>
            </w:r>
            <w:r w:rsidR="007A3892" w:rsidRPr="00CD715E">
              <w:rPr>
                <w:kern w:val="2"/>
                <w:sz w:val="28"/>
                <w:szCs w:val="28"/>
              </w:rPr>
              <w:t>пециалист по работе с молодёжью</w:t>
            </w:r>
            <w:r w:rsidR="007A3892">
              <w:rPr>
                <w:kern w:val="2"/>
                <w:sz w:val="28"/>
                <w:szCs w:val="28"/>
              </w:rPr>
              <w:t xml:space="preserve"> Администрации</w:t>
            </w:r>
            <w:r w:rsidR="007A3892" w:rsidRPr="00CD715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</w:p>
        </w:tc>
      </w:tr>
      <w:tr w:rsidR="007A3892" w:rsidRPr="00FD40F8" w14:paraId="0E3214BA" w14:textId="77777777" w:rsidTr="00EF26C9">
        <w:tc>
          <w:tcPr>
            <w:tcW w:w="2683" w:type="dxa"/>
            <w:hideMark/>
          </w:tcPr>
          <w:p w14:paraId="6A71D255" w14:textId="77777777"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Соисполнители</w:t>
            </w:r>
          </w:p>
          <w:p w14:paraId="2B9EF480" w14:textId="77777777" w:rsidR="007A3892" w:rsidRPr="00FD40F8" w:rsidRDefault="007A3892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318" w:type="dxa"/>
          </w:tcPr>
          <w:p w14:paraId="0C16A261" w14:textId="77777777" w:rsidR="007A3892" w:rsidRPr="00FD40F8" w:rsidRDefault="007A3892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5B60087A" w14:textId="77777777" w:rsidR="007A3892" w:rsidRPr="00FD40F8" w:rsidRDefault="007A3892" w:rsidP="00B9108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715E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A3892" w:rsidRPr="00FD40F8" w14:paraId="725652C4" w14:textId="77777777" w:rsidTr="00EF26C9">
        <w:tc>
          <w:tcPr>
            <w:tcW w:w="2683" w:type="dxa"/>
            <w:hideMark/>
          </w:tcPr>
          <w:p w14:paraId="3251E655" w14:textId="77777777"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</w:t>
            </w:r>
          </w:p>
          <w:p w14:paraId="0AFE1EA7" w14:textId="77777777" w:rsidR="007A3892" w:rsidRPr="00FD40F8" w:rsidRDefault="007A3892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318" w:type="dxa"/>
          </w:tcPr>
          <w:p w14:paraId="51EAA2FD" w14:textId="77777777" w:rsidR="007A3892" w:rsidRPr="00FD40F8" w:rsidRDefault="007A3892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317BB833" w14:textId="77777777" w:rsidR="007A3892" w:rsidRPr="00FD40F8" w:rsidRDefault="007A3892" w:rsidP="00B91086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CD715E">
              <w:rPr>
                <w:bCs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</w:tr>
      <w:tr w:rsidR="00F36DF9" w:rsidRPr="00FD40F8" w14:paraId="2E3718B7" w14:textId="77777777" w:rsidTr="00EF26C9">
        <w:tc>
          <w:tcPr>
            <w:tcW w:w="2683" w:type="dxa"/>
            <w:hideMark/>
          </w:tcPr>
          <w:p w14:paraId="74B22C0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</w:t>
            </w:r>
          </w:p>
          <w:p w14:paraId="724FE813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инструменты</w:t>
            </w:r>
          </w:p>
          <w:p w14:paraId="7E871184" w14:textId="77777777"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8" w:type="dxa"/>
          </w:tcPr>
          <w:p w14:paraId="1EB7F575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125050C4" w14:textId="77777777" w:rsidR="00F36DF9" w:rsidRPr="00FD40F8" w:rsidRDefault="00596B24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F36DF9" w:rsidRPr="00FD40F8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F36DF9" w:rsidRPr="00FD40F8" w14:paraId="47021589" w14:textId="77777777" w:rsidTr="00EF26C9">
        <w:tc>
          <w:tcPr>
            <w:tcW w:w="2683" w:type="dxa"/>
          </w:tcPr>
          <w:p w14:paraId="12BBF016" w14:textId="77777777" w:rsidR="00545679" w:rsidRDefault="00F36DF9" w:rsidP="00596B2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14:paraId="4EF63A08" w14:textId="77777777"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8" w:type="dxa"/>
          </w:tcPr>
          <w:p w14:paraId="571D2E08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157BBCAE" w14:textId="77777777" w:rsidR="00F36DF9" w:rsidRPr="00FD40F8" w:rsidRDefault="00F36DF9" w:rsidP="007A3892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создание условий для реализации </w:t>
            </w:r>
            <w:r w:rsidR="007A3892">
              <w:rPr>
                <w:kern w:val="2"/>
                <w:sz w:val="28"/>
                <w:szCs w:val="28"/>
              </w:rPr>
              <w:t>муниципальной</w:t>
            </w:r>
            <w:r w:rsidR="007A3892" w:rsidRPr="00FD40F8">
              <w:rPr>
                <w:kern w:val="2"/>
                <w:sz w:val="28"/>
                <w:szCs w:val="28"/>
              </w:rPr>
              <w:t xml:space="preserve"> </w:t>
            </w:r>
            <w:r w:rsidR="007A3892">
              <w:rPr>
                <w:kern w:val="2"/>
                <w:sz w:val="28"/>
                <w:szCs w:val="28"/>
              </w:rPr>
              <w:t xml:space="preserve"> </w:t>
            </w:r>
            <w:r w:rsidR="007A3892" w:rsidRPr="00FD40F8">
              <w:rPr>
                <w:kern w:val="2"/>
                <w:sz w:val="28"/>
                <w:szCs w:val="28"/>
              </w:rPr>
              <w:t xml:space="preserve">программы </w:t>
            </w:r>
            <w:r w:rsidR="007A3892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«Развитие культуры»</w:t>
            </w:r>
          </w:p>
        </w:tc>
      </w:tr>
      <w:tr w:rsidR="00F36DF9" w:rsidRPr="00FD40F8" w14:paraId="186A5869" w14:textId="77777777" w:rsidTr="00EF26C9">
        <w:tc>
          <w:tcPr>
            <w:tcW w:w="2683" w:type="dxa"/>
          </w:tcPr>
          <w:p w14:paraId="3600F6B2" w14:textId="77777777"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Задачи 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8" w:type="dxa"/>
          </w:tcPr>
          <w:p w14:paraId="5E04E0E8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7C3500BD" w14:textId="77777777" w:rsidR="00F36DF9" w:rsidRPr="00FD40F8" w:rsidRDefault="00F36DF9" w:rsidP="00E12BF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E12BFB" w:rsidRPr="00E12BFB">
              <w:rPr>
                <w:kern w:val="2"/>
                <w:sz w:val="28"/>
                <w:szCs w:val="28"/>
              </w:rPr>
              <w:t>муниципальной программы Каменоломненского городского поселения Октябрьского района «Развитие культуры»</w:t>
            </w:r>
          </w:p>
        </w:tc>
      </w:tr>
      <w:tr w:rsidR="00F36DF9" w:rsidRPr="00FD40F8" w14:paraId="700B2632" w14:textId="77777777" w:rsidTr="00EF26C9">
        <w:tc>
          <w:tcPr>
            <w:tcW w:w="2683" w:type="dxa"/>
          </w:tcPr>
          <w:p w14:paraId="42CE707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Целевые </w:t>
            </w:r>
            <w:r w:rsidR="00133DAF">
              <w:rPr>
                <w:kern w:val="2"/>
                <w:sz w:val="28"/>
                <w:szCs w:val="28"/>
              </w:rPr>
              <w:t xml:space="preserve">показатели </w:t>
            </w:r>
          </w:p>
          <w:p w14:paraId="04BD412D" w14:textId="77777777"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8" w:type="dxa"/>
          </w:tcPr>
          <w:p w14:paraId="6B7A1ACF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466371A2" w14:textId="77777777"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уровень освоения бюджетных средств, выделенных на реализацию </w:t>
            </w:r>
            <w:r w:rsidR="00E12BFB" w:rsidRPr="00E12BFB">
              <w:rPr>
                <w:kern w:val="2"/>
                <w:sz w:val="28"/>
                <w:szCs w:val="28"/>
              </w:rPr>
              <w:t xml:space="preserve">муниципальной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</w:tr>
      <w:tr w:rsidR="00F36DF9" w:rsidRPr="00FD40F8" w14:paraId="7777FDC4" w14:textId="77777777" w:rsidTr="00EF26C9">
        <w:tc>
          <w:tcPr>
            <w:tcW w:w="2683" w:type="dxa"/>
            <w:hideMark/>
          </w:tcPr>
          <w:p w14:paraId="76C53DE7" w14:textId="77777777" w:rsidR="00F36DF9" w:rsidRPr="00FD40F8" w:rsidRDefault="00F36DF9" w:rsidP="004E698B">
            <w:pPr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t>Этапы и сроки</w:t>
            </w:r>
          </w:p>
          <w:p w14:paraId="07E4BCEF" w14:textId="77777777" w:rsidR="00F36DF9" w:rsidRPr="00FD40F8" w:rsidRDefault="00F36DF9" w:rsidP="00071BD1">
            <w:pPr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lastRenderedPageBreak/>
              <w:t>реализации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071BD1">
              <w:rPr>
                <w:sz w:val="28"/>
                <w:szCs w:val="28"/>
              </w:rPr>
              <w:t>2</w:t>
            </w:r>
          </w:p>
        </w:tc>
        <w:tc>
          <w:tcPr>
            <w:tcW w:w="318" w:type="dxa"/>
          </w:tcPr>
          <w:p w14:paraId="6D30D398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751" w:type="dxa"/>
            <w:hideMark/>
          </w:tcPr>
          <w:p w14:paraId="053265F5" w14:textId="77777777"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>под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3</w:t>
            </w:r>
            <w:r w:rsidRPr="00FD40F8">
              <w:rPr>
                <w:kern w:val="2"/>
                <w:sz w:val="28"/>
                <w:szCs w:val="28"/>
              </w:rPr>
              <w:t>: 2019 – 2030 годы,</w:t>
            </w:r>
          </w:p>
          <w:p w14:paraId="797E25AB" w14:textId="77777777"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реализации программы не предусмотрены</w:t>
            </w:r>
          </w:p>
        </w:tc>
      </w:tr>
      <w:tr w:rsidR="00EF26C9" w:rsidRPr="00FD40F8" w14:paraId="45259F53" w14:textId="77777777" w:rsidTr="00EF26C9">
        <w:tc>
          <w:tcPr>
            <w:tcW w:w="2683" w:type="dxa"/>
          </w:tcPr>
          <w:p w14:paraId="514F30BA" w14:textId="77777777" w:rsidR="00EF26C9" w:rsidRPr="00FD40F8" w:rsidRDefault="00EF26C9" w:rsidP="00EF26C9">
            <w:pPr>
              <w:spacing w:line="223" w:lineRule="auto"/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lastRenderedPageBreak/>
              <w:t>Ресурсное</w:t>
            </w:r>
          </w:p>
          <w:p w14:paraId="660D3865" w14:textId="77777777" w:rsidR="00EF26C9" w:rsidRPr="00FD40F8" w:rsidRDefault="00EF26C9" w:rsidP="00EF26C9">
            <w:pPr>
              <w:spacing w:line="223" w:lineRule="auto"/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t>обеспечение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18" w:type="dxa"/>
          </w:tcPr>
          <w:p w14:paraId="243958F4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</w:tcPr>
          <w:p w14:paraId="4D685594" w14:textId="601BA182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бюджета Октябрьского района,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объемах, предусмотренных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программой.</w:t>
            </w:r>
          </w:p>
          <w:p w14:paraId="36A7FA10" w14:textId="10FC1F4A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2A1384">
              <w:rPr>
                <w:rFonts w:eastAsia="Calibri"/>
                <w:kern w:val="2"/>
                <w:sz w:val="28"/>
                <w:szCs w:val="28"/>
                <w:lang w:eastAsia="en-US"/>
              </w:rPr>
              <w:t>26 156,4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14:paraId="653115D8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4 445,3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271FFE19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528,3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1163DDE0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139,4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F439738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10619,0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F0D05B4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1166,8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1A0935F" w14:textId="6CE164E6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A1384">
              <w:rPr>
                <w:rFonts w:eastAsia="Calibri"/>
                <w:kern w:val="2"/>
                <w:sz w:val="28"/>
                <w:szCs w:val="28"/>
                <w:lang w:eastAsia="en-US"/>
              </w:rPr>
              <w:t>9137,6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8427A35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956FCCC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292D0B22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010D5D8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0E885AD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35D1F41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3684DF8C" w14:textId="77777777" w:rsidR="00EF26C9" w:rsidRPr="00FD40F8" w:rsidRDefault="00EF26C9" w:rsidP="00EF26C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13773,6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2280DD05" w14:textId="77777777" w:rsidR="00EF26C9" w:rsidRPr="00FD40F8" w:rsidRDefault="00EF26C9" w:rsidP="00EF26C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3 954,6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44ABD684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0F516DA8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1E8887E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– 9819,0</w:t>
            </w:r>
            <w:r w:rsidRPr="00A1227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0C92809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011A814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069D3B2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6EB11A1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3102FA5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F00A4D5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6C05BB1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C8A66C0" w14:textId="77777777" w:rsidR="00EF26C9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3494983C" w14:textId="39D8256A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район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ного бюджета, составляет </w:t>
            </w:r>
            <w:r w:rsidR="002A1384">
              <w:rPr>
                <w:rFonts w:eastAsia="Calibri"/>
                <w:kern w:val="2"/>
                <w:sz w:val="28"/>
                <w:szCs w:val="28"/>
                <w:lang w:eastAsia="en-US"/>
              </w:rPr>
              <w:t>9 087,6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43A11063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14FE7099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14:paraId="00324DC4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24DE03D0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74451176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18BBCE5C" w14:textId="68354D0C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2A1384">
              <w:rPr>
                <w:rFonts w:eastAsia="Calibri"/>
                <w:kern w:val="2"/>
                <w:sz w:val="28"/>
                <w:szCs w:val="28"/>
                <w:lang w:eastAsia="en-US"/>
              </w:rPr>
              <w:t>9 087,6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77E867E0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29E5EF04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750F42FE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658A029B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2028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7A92E9B8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711D29E2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14:paraId="06DCAEA1" w14:textId="75AAB7C3" w:rsidR="00EF26C9" w:rsidRPr="00FD40F8" w:rsidRDefault="00EF26C9" w:rsidP="00EF26C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составляет </w:t>
            </w:r>
            <w:r w:rsidR="007353B4">
              <w:rPr>
                <w:rFonts w:eastAsia="Calibri"/>
                <w:kern w:val="2"/>
                <w:sz w:val="28"/>
                <w:szCs w:val="28"/>
                <w:lang w:eastAsia="en-US"/>
              </w:rPr>
              <w:t>3215,2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5B23FCC6" w14:textId="77777777" w:rsidR="00EF26C9" w:rsidRPr="00FD40F8" w:rsidRDefault="00EF26C9" w:rsidP="00EF26C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490,7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0EA5312B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528,3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725BEE0C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139,4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BC841BD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800,0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C8EC168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1166,8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B9E9323" w14:textId="5481BE33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353B4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D7F962F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2B15546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8215437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1A8B080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F87F543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DD91895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2D1CCE5D" w14:textId="7987A931" w:rsidR="00EF26C9" w:rsidRPr="00FD40F8" w:rsidRDefault="00EF26C9" w:rsidP="00EF26C9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FD40F8" w14:paraId="7FFE9E40" w14:textId="77777777" w:rsidTr="00EF26C9">
        <w:tc>
          <w:tcPr>
            <w:tcW w:w="2683" w:type="dxa"/>
            <w:hideMark/>
          </w:tcPr>
          <w:p w14:paraId="4F5E0F50" w14:textId="77777777" w:rsidR="00F36DF9" w:rsidRPr="00FD40F8" w:rsidRDefault="00F36DF9" w:rsidP="00545679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14:paraId="667E59EF" w14:textId="77777777" w:rsidR="00F36DF9" w:rsidRPr="00FD40F8" w:rsidRDefault="00F36DF9" w:rsidP="00071BD1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8" w:type="dxa"/>
            <w:hideMark/>
          </w:tcPr>
          <w:p w14:paraId="184D18EB" w14:textId="77777777" w:rsidR="00F36DF9" w:rsidRPr="00FD40F8" w:rsidRDefault="00F36DF9" w:rsidP="00545679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60C1A2D8" w14:textId="77777777" w:rsidR="008B7550" w:rsidRDefault="008B7550" w:rsidP="00545679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достижения целей, решение задач и выполнение показателей муниципальной программы Каменоломненского городского поселения Октябрьского района «Развитие культуры»</w:t>
            </w:r>
          </w:p>
          <w:p w14:paraId="7F913080" w14:textId="77777777" w:rsidR="00F36DF9" w:rsidRPr="00FD40F8" w:rsidRDefault="00F36DF9" w:rsidP="00545679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</w:tr>
    </w:tbl>
    <w:p w14:paraId="6609F1E9" w14:textId="77777777"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Приоритеты и цели в сфере культуры </w:t>
      </w:r>
    </w:p>
    <w:p w14:paraId="269270CE" w14:textId="77777777" w:rsidR="00F36DF9" w:rsidRPr="00FD40F8" w:rsidRDefault="00F36DF9" w:rsidP="00545679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14:paraId="5AFE5DA9" w14:textId="77777777" w:rsidR="007C41BF" w:rsidRDefault="007C41BF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D261FD">
        <w:rPr>
          <w:sz w:val="28"/>
          <w:szCs w:val="28"/>
        </w:rPr>
        <w:t>Приоритетом муниципальной политики</w:t>
      </w:r>
      <w:r w:rsidRPr="002F7FED">
        <w:rPr>
          <w:sz w:val="28"/>
          <w:szCs w:val="28"/>
        </w:rPr>
        <w:t xml:space="preserve"> в сфере реализации подпрограммы является качественное выполнение мероприятий </w:t>
      </w:r>
      <w:r>
        <w:rPr>
          <w:sz w:val="28"/>
          <w:szCs w:val="28"/>
        </w:rPr>
        <w:t>муниципальной</w:t>
      </w:r>
      <w:r w:rsidRPr="002F7FE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Каменоломненского городского поселения Октябрьского района </w:t>
      </w:r>
      <w:r w:rsidRPr="002F7FED">
        <w:rPr>
          <w:sz w:val="28"/>
          <w:szCs w:val="28"/>
        </w:rPr>
        <w:t>«Развитие культуры». Основной целью подпрограммы является создание условий для реализации госпрограммы.</w:t>
      </w:r>
    </w:p>
    <w:p w14:paraId="6B5BF987" w14:textId="77777777"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Стратегические цели развития отрасли культуры </w:t>
      </w:r>
      <w:r w:rsidR="007C41BF">
        <w:rPr>
          <w:sz w:val="28"/>
          <w:szCs w:val="28"/>
        </w:rPr>
        <w:t>Каменоломненского городского поселения</w:t>
      </w:r>
      <w:r w:rsidR="007C41BF" w:rsidRPr="00FD40F8">
        <w:rPr>
          <w:kern w:val="2"/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</w:rPr>
        <w:t>включают в себя:</w:t>
      </w:r>
    </w:p>
    <w:p w14:paraId="4280A7C7" w14:textId="77777777"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сохранение исторического и культурного наследия</w:t>
      </w:r>
      <w:r w:rsidR="007C41BF">
        <w:rPr>
          <w:kern w:val="2"/>
          <w:sz w:val="28"/>
          <w:szCs w:val="28"/>
        </w:rPr>
        <w:t xml:space="preserve"> в</w:t>
      </w:r>
      <w:r w:rsidRPr="00FD40F8">
        <w:rPr>
          <w:kern w:val="2"/>
          <w:sz w:val="28"/>
          <w:szCs w:val="28"/>
        </w:rPr>
        <w:t xml:space="preserve"> </w:t>
      </w:r>
      <w:r w:rsidR="007C41BF">
        <w:rPr>
          <w:sz w:val="28"/>
          <w:szCs w:val="28"/>
        </w:rPr>
        <w:t>Каменоломненском городском поселении</w:t>
      </w:r>
      <w:r w:rsidRPr="00FD40F8">
        <w:rPr>
          <w:kern w:val="2"/>
          <w:sz w:val="28"/>
          <w:szCs w:val="28"/>
        </w:rPr>
        <w:t>;</w:t>
      </w:r>
    </w:p>
    <w:p w14:paraId="5CB16152" w14:textId="77777777"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</w:t>
      </w:r>
      <w:r w:rsidRPr="00545679">
        <w:rPr>
          <w:spacing w:val="-6"/>
          <w:kern w:val="2"/>
          <w:sz w:val="28"/>
          <w:szCs w:val="28"/>
        </w:rPr>
        <w:t>для</w:t>
      </w:r>
      <w:r w:rsidR="00545679" w:rsidRPr="00545679">
        <w:rPr>
          <w:spacing w:val="-6"/>
          <w:kern w:val="2"/>
          <w:sz w:val="28"/>
          <w:szCs w:val="28"/>
        </w:rPr>
        <w:t> </w:t>
      </w:r>
      <w:r w:rsidRPr="00545679">
        <w:rPr>
          <w:spacing w:val="-6"/>
          <w:kern w:val="2"/>
          <w:sz w:val="28"/>
          <w:szCs w:val="28"/>
        </w:rPr>
        <w:t>доступа всех категорий населения к культурным ценностям</w:t>
      </w:r>
      <w:r w:rsidRPr="00FD40F8">
        <w:rPr>
          <w:kern w:val="2"/>
          <w:sz w:val="28"/>
          <w:szCs w:val="28"/>
        </w:rPr>
        <w:t>;</w:t>
      </w:r>
    </w:p>
    <w:p w14:paraId="1BEF7370" w14:textId="77777777" w:rsidR="00F36DF9" w:rsidRPr="00FD40F8" w:rsidRDefault="00F36DF9" w:rsidP="007C41BF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 w:rsidR="00545679">
        <w:rPr>
          <w:kern w:val="2"/>
          <w:sz w:val="28"/>
          <w:szCs w:val="28"/>
        </w:rPr>
        <w:t> </w:t>
      </w:r>
      <w:r w:rsidR="007C41BF">
        <w:rPr>
          <w:sz w:val="28"/>
          <w:szCs w:val="28"/>
        </w:rPr>
        <w:t>Каменоломненского городского поселения</w:t>
      </w:r>
      <w:r w:rsidRPr="00FD40F8">
        <w:rPr>
          <w:kern w:val="2"/>
          <w:sz w:val="28"/>
          <w:szCs w:val="28"/>
        </w:rPr>
        <w:t>.</w:t>
      </w:r>
    </w:p>
    <w:p w14:paraId="4C2C51B3" w14:textId="77777777"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14:paraId="5B471AD7" w14:textId="77777777"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охрану и сохранение объектов культурного наследия </w:t>
      </w:r>
      <w:r w:rsidR="007C41BF">
        <w:rPr>
          <w:kern w:val="2"/>
          <w:sz w:val="28"/>
          <w:szCs w:val="28"/>
        </w:rPr>
        <w:t xml:space="preserve">в </w:t>
      </w:r>
      <w:r w:rsidR="007C41BF">
        <w:rPr>
          <w:sz w:val="28"/>
          <w:szCs w:val="28"/>
        </w:rPr>
        <w:t>Каменоломненском городском поселении</w:t>
      </w:r>
      <w:r w:rsidR="007C41BF">
        <w:rPr>
          <w:kern w:val="2"/>
          <w:sz w:val="28"/>
          <w:szCs w:val="28"/>
        </w:rPr>
        <w:t>.</w:t>
      </w:r>
    </w:p>
    <w:p w14:paraId="51DD89A3" w14:textId="77777777" w:rsidR="00F36DF9" w:rsidRPr="00002EA5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002EA5">
        <w:rPr>
          <w:kern w:val="2"/>
          <w:sz w:val="28"/>
          <w:szCs w:val="28"/>
        </w:rPr>
        <w:t xml:space="preserve">Сведения о показателях </w:t>
      </w:r>
      <w:r w:rsidR="007C41BF" w:rsidRPr="00002EA5">
        <w:rPr>
          <w:sz w:val="28"/>
          <w:szCs w:val="28"/>
        </w:rPr>
        <w:t>муниципальной программы Каменоломненского городского поселения</w:t>
      </w:r>
      <w:r w:rsidRPr="00002EA5">
        <w:rPr>
          <w:sz w:val="28"/>
          <w:szCs w:val="28"/>
        </w:rPr>
        <w:t xml:space="preserve"> «Развитие культуры»</w:t>
      </w:r>
      <w:r w:rsidRPr="00002EA5">
        <w:rPr>
          <w:kern w:val="2"/>
          <w:sz w:val="28"/>
          <w:szCs w:val="28"/>
        </w:rPr>
        <w:t xml:space="preserve">, подпрограмм </w:t>
      </w:r>
      <w:r w:rsidR="007C41BF" w:rsidRPr="00002EA5">
        <w:rPr>
          <w:sz w:val="28"/>
          <w:szCs w:val="28"/>
        </w:rPr>
        <w:t>муниципальной программы Каменоломненского городского поселения «Развитие культуры</w:t>
      </w:r>
      <w:r w:rsidRPr="00002EA5">
        <w:rPr>
          <w:sz w:val="28"/>
          <w:szCs w:val="28"/>
        </w:rPr>
        <w:t xml:space="preserve">» </w:t>
      </w:r>
      <w:r w:rsidRPr="00002EA5">
        <w:rPr>
          <w:kern w:val="2"/>
          <w:sz w:val="28"/>
          <w:szCs w:val="28"/>
        </w:rPr>
        <w:t xml:space="preserve">и их значениях приведены в приложении № 1 к </w:t>
      </w:r>
      <w:r w:rsidR="007C41BF" w:rsidRPr="00002EA5">
        <w:rPr>
          <w:sz w:val="28"/>
          <w:szCs w:val="28"/>
        </w:rPr>
        <w:t xml:space="preserve">муниципальной </w:t>
      </w:r>
      <w:r w:rsidRPr="00002EA5">
        <w:rPr>
          <w:kern w:val="2"/>
          <w:sz w:val="28"/>
          <w:szCs w:val="28"/>
        </w:rPr>
        <w:t>программе.</w:t>
      </w:r>
    </w:p>
    <w:p w14:paraId="3AF622C2" w14:textId="77777777" w:rsidR="00F36DF9" w:rsidRPr="00002EA5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002EA5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002EA5" w:rsidRPr="00002EA5">
        <w:rPr>
          <w:sz w:val="28"/>
          <w:szCs w:val="28"/>
        </w:rPr>
        <w:t>муниципальной программы Каменоломненского городского поселения «Развитие культуры</w:t>
      </w:r>
      <w:r w:rsidRPr="00002EA5">
        <w:rPr>
          <w:sz w:val="28"/>
          <w:szCs w:val="28"/>
        </w:rPr>
        <w:t>»</w:t>
      </w:r>
      <w:r w:rsidR="00002EA5" w:rsidRPr="00002EA5">
        <w:rPr>
          <w:sz w:val="28"/>
          <w:szCs w:val="28"/>
        </w:rPr>
        <w:t xml:space="preserve"> </w:t>
      </w:r>
      <w:r w:rsidRPr="00002EA5">
        <w:rPr>
          <w:kern w:val="2"/>
          <w:sz w:val="28"/>
          <w:szCs w:val="28"/>
        </w:rPr>
        <w:t>приведен в</w:t>
      </w:r>
      <w:r w:rsidR="00545679" w:rsidRPr="00002EA5">
        <w:rPr>
          <w:kern w:val="2"/>
          <w:sz w:val="28"/>
          <w:szCs w:val="28"/>
        </w:rPr>
        <w:t> </w:t>
      </w:r>
      <w:r w:rsidRPr="00002EA5">
        <w:rPr>
          <w:kern w:val="2"/>
          <w:sz w:val="28"/>
          <w:szCs w:val="28"/>
        </w:rPr>
        <w:t xml:space="preserve">приложении № 2 к </w:t>
      </w:r>
      <w:r w:rsidR="00002EA5" w:rsidRPr="00002EA5">
        <w:rPr>
          <w:sz w:val="28"/>
          <w:szCs w:val="28"/>
        </w:rPr>
        <w:t xml:space="preserve">муниципальной </w:t>
      </w:r>
      <w:r w:rsidRPr="00002EA5">
        <w:rPr>
          <w:kern w:val="2"/>
          <w:sz w:val="28"/>
          <w:szCs w:val="28"/>
        </w:rPr>
        <w:t>программе.</w:t>
      </w:r>
    </w:p>
    <w:p w14:paraId="0FA03F93" w14:textId="77777777" w:rsidR="00F36DF9" w:rsidRPr="00002EA5" w:rsidRDefault="00002EA5" w:rsidP="00002EA5">
      <w:pPr>
        <w:autoSpaceDE w:val="0"/>
        <w:autoSpaceDN w:val="0"/>
        <w:adjustRightInd w:val="0"/>
        <w:ind w:firstLine="709"/>
        <w:jc w:val="both"/>
        <w:outlineLvl w:val="1"/>
        <w:rPr>
          <w:kern w:val="2"/>
          <w:sz w:val="28"/>
          <w:szCs w:val="28"/>
        </w:rPr>
      </w:pPr>
      <w:r w:rsidRPr="00002EA5">
        <w:rPr>
          <w:kern w:val="2"/>
          <w:sz w:val="28"/>
          <w:szCs w:val="28"/>
        </w:rPr>
        <w:lastRenderedPageBreak/>
        <w:t xml:space="preserve">Расходы на реализацию муниципальной программы Каменоломненского городского поселения Октябрьского района «Развитие культуры» </w:t>
      </w:r>
      <w:r w:rsidR="00F36DF9" w:rsidRPr="00002EA5">
        <w:rPr>
          <w:spacing w:val="-6"/>
          <w:kern w:val="2"/>
          <w:sz w:val="28"/>
          <w:szCs w:val="28"/>
        </w:rPr>
        <w:t>приведен</w:t>
      </w:r>
      <w:r w:rsidRPr="00002EA5">
        <w:rPr>
          <w:spacing w:val="-6"/>
          <w:kern w:val="2"/>
          <w:sz w:val="28"/>
          <w:szCs w:val="28"/>
        </w:rPr>
        <w:t>ы</w:t>
      </w:r>
      <w:r w:rsidR="00F36DF9" w:rsidRPr="00002EA5">
        <w:rPr>
          <w:spacing w:val="-6"/>
          <w:kern w:val="2"/>
          <w:sz w:val="28"/>
          <w:szCs w:val="28"/>
        </w:rPr>
        <w:t xml:space="preserve"> в приложении №</w:t>
      </w:r>
      <w:r w:rsidR="00545679" w:rsidRPr="00002EA5">
        <w:rPr>
          <w:spacing w:val="-6"/>
          <w:kern w:val="2"/>
          <w:sz w:val="28"/>
          <w:szCs w:val="28"/>
        </w:rPr>
        <w:t> </w:t>
      </w:r>
      <w:r w:rsidR="00F36DF9" w:rsidRPr="00002EA5">
        <w:rPr>
          <w:spacing w:val="-6"/>
          <w:kern w:val="2"/>
          <w:sz w:val="28"/>
          <w:szCs w:val="28"/>
        </w:rPr>
        <w:t xml:space="preserve">3 к </w:t>
      </w:r>
      <w:r w:rsidRPr="00002EA5">
        <w:rPr>
          <w:sz w:val="28"/>
          <w:szCs w:val="28"/>
        </w:rPr>
        <w:t xml:space="preserve">муниципальной </w:t>
      </w:r>
      <w:r w:rsidR="00F36DF9" w:rsidRPr="00002EA5">
        <w:rPr>
          <w:kern w:val="2"/>
          <w:sz w:val="28"/>
          <w:szCs w:val="28"/>
        </w:rPr>
        <w:t>программе.</w:t>
      </w:r>
    </w:p>
    <w:p w14:paraId="11B3AEBD" w14:textId="77777777" w:rsidR="00F36DF9" w:rsidRPr="006F53AF" w:rsidRDefault="006F53AF" w:rsidP="006F53AF">
      <w:pPr>
        <w:tabs>
          <w:tab w:val="left" w:pos="0"/>
        </w:tabs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>Расходы</w:t>
      </w:r>
      <w:r w:rsidRPr="006F53AF">
        <w:rPr>
          <w:rFonts w:eastAsia="Calibri"/>
          <w:kern w:val="2"/>
          <w:sz w:val="28"/>
          <w:szCs w:val="28"/>
          <w:lang w:eastAsia="en-US"/>
        </w:rPr>
        <w:t xml:space="preserve"> на реализацию муниципальной программы </w:t>
      </w:r>
      <w:r w:rsidRPr="006F53AF">
        <w:rPr>
          <w:kern w:val="2"/>
          <w:sz w:val="28"/>
          <w:szCs w:val="28"/>
        </w:rPr>
        <w:t>Каменоломненского городского поселения</w:t>
      </w:r>
      <w:r w:rsidRPr="006F53AF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 </w:t>
      </w:r>
      <w:r w:rsidR="00F36DF9" w:rsidRPr="006F53AF">
        <w:rPr>
          <w:spacing w:val="-6"/>
          <w:kern w:val="2"/>
          <w:sz w:val="28"/>
          <w:szCs w:val="28"/>
        </w:rPr>
        <w:t>приведены в приложении №</w:t>
      </w:r>
      <w:r w:rsidR="00545679" w:rsidRPr="006F53AF">
        <w:rPr>
          <w:spacing w:val="-6"/>
          <w:kern w:val="2"/>
          <w:sz w:val="28"/>
          <w:szCs w:val="28"/>
        </w:rPr>
        <w:t> </w:t>
      </w:r>
      <w:r w:rsidR="00F36DF9" w:rsidRPr="006F53AF">
        <w:rPr>
          <w:spacing w:val="-6"/>
          <w:kern w:val="2"/>
          <w:sz w:val="28"/>
          <w:szCs w:val="28"/>
        </w:rPr>
        <w:t>4</w:t>
      </w:r>
      <w:r w:rsidR="00F36DF9" w:rsidRPr="006F53AF">
        <w:rPr>
          <w:kern w:val="2"/>
          <w:sz w:val="28"/>
          <w:szCs w:val="28"/>
        </w:rPr>
        <w:t xml:space="preserve"> к </w:t>
      </w:r>
      <w:r w:rsidRPr="006F53AF">
        <w:rPr>
          <w:sz w:val="28"/>
          <w:szCs w:val="28"/>
        </w:rPr>
        <w:t xml:space="preserve">муниципальной </w:t>
      </w:r>
      <w:r w:rsidR="00F36DF9" w:rsidRPr="006F53AF">
        <w:rPr>
          <w:kern w:val="2"/>
          <w:sz w:val="28"/>
          <w:szCs w:val="28"/>
        </w:rPr>
        <w:t>программе.</w:t>
      </w:r>
    </w:p>
    <w:p w14:paraId="35435550" w14:textId="77777777" w:rsidR="00F36DF9" w:rsidRPr="00FD40F8" w:rsidRDefault="00F36DF9" w:rsidP="00F36DF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732CB0EE" w14:textId="77777777" w:rsidR="00545679" w:rsidRPr="006F53AF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 xml:space="preserve">Характеристика </w:t>
      </w:r>
    </w:p>
    <w:p w14:paraId="148C969F" w14:textId="77777777" w:rsidR="00545679" w:rsidRPr="006F53AF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 xml:space="preserve">участия </w:t>
      </w:r>
      <w:r w:rsidR="006F53AF" w:rsidRPr="006F53AF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6F53AF">
        <w:rPr>
          <w:kern w:val="2"/>
          <w:sz w:val="28"/>
          <w:szCs w:val="28"/>
        </w:rPr>
        <w:t xml:space="preserve"> в</w:t>
      </w:r>
    </w:p>
    <w:p w14:paraId="707B047C" w14:textId="77777777" w:rsidR="00F36DF9" w:rsidRPr="006F53AF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>Ростовской области в реализации государственной программы</w:t>
      </w:r>
    </w:p>
    <w:p w14:paraId="3A680820" w14:textId="77777777" w:rsidR="00F36DF9" w:rsidRPr="006F53AF" w:rsidRDefault="00F36DF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440C8FDD" w14:textId="77777777" w:rsidR="00F36DF9" w:rsidRPr="006F53AF" w:rsidRDefault="00F36DF9" w:rsidP="00545679">
      <w:pPr>
        <w:ind w:firstLine="709"/>
        <w:jc w:val="both"/>
        <w:rPr>
          <w:kern w:val="2"/>
          <w:sz w:val="28"/>
          <w:szCs w:val="28"/>
        </w:rPr>
      </w:pPr>
      <w:r w:rsidRPr="006F53AF">
        <w:rPr>
          <w:rFonts w:eastAsia="Calibri"/>
          <w:kern w:val="2"/>
          <w:sz w:val="28"/>
          <w:szCs w:val="28"/>
          <w:lang w:eastAsia="en-US"/>
        </w:rPr>
        <w:t xml:space="preserve">Участие муниципальных образований в Ростовской области в реализации государственной программы предусмотрено в рамках подпрограммы «Развитие культуры». </w:t>
      </w:r>
    </w:p>
    <w:p w14:paraId="30F7DBC4" w14:textId="77777777" w:rsidR="00F36DF9" w:rsidRPr="006F53AF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F53AF">
        <w:rPr>
          <w:spacing w:val="-4"/>
          <w:kern w:val="2"/>
          <w:sz w:val="28"/>
          <w:szCs w:val="28"/>
        </w:rPr>
        <w:t>Перечень инвестиционных проектов (объектов капитального строительства,</w:t>
      </w:r>
      <w:r w:rsidRPr="006F53AF">
        <w:rPr>
          <w:kern w:val="2"/>
          <w:sz w:val="28"/>
          <w:szCs w:val="28"/>
        </w:rPr>
        <w:t xml:space="preserve"> реконструкции и капитального ремонта, находящихся в муниципальной собственности) приведен в приложении № </w:t>
      </w:r>
      <w:r w:rsidR="00690DF8">
        <w:rPr>
          <w:kern w:val="2"/>
          <w:sz w:val="28"/>
          <w:szCs w:val="28"/>
        </w:rPr>
        <w:t>5</w:t>
      </w:r>
      <w:r w:rsidRPr="006F53AF">
        <w:rPr>
          <w:kern w:val="2"/>
          <w:sz w:val="28"/>
          <w:szCs w:val="28"/>
        </w:rPr>
        <w:t xml:space="preserve"> к </w:t>
      </w:r>
      <w:r w:rsidR="006F53AF" w:rsidRPr="006F53AF">
        <w:rPr>
          <w:sz w:val="28"/>
          <w:szCs w:val="28"/>
        </w:rPr>
        <w:t xml:space="preserve">муниципальной </w:t>
      </w:r>
      <w:r w:rsidRPr="006F53AF">
        <w:rPr>
          <w:kern w:val="2"/>
          <w:sz w:val="28"/>
          <w:szCs w:val="28"/>
        </w:rPr>
        <w:t>программе.</w:t>
      </w:r>
    </w:p>
    <w:p w14:paraId="2FB6B6CF" w14:textId="77777777" w:rsidR="00F36DF9" w:rsidRDefault="00F36DF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0F8FFD6B" w14:textId="77777777" w:rsidR="006F53AF" w:rsidRDefault="006F53AF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7B151EC7" w14:textId="67BF9BD8" w:rsidR="00F36DF9" w:rsidRPr="00672203" w:rsidRDefault="00675AC9" w:rsidP="00672203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Главный</w:t>
      </w:r>
      <w:r w:rsidRPr="00675AC9">
        <w:rPr>
          <w:kern w:val="2"/>
          <w:sz w:val="28"/>
          <w:szCs w:val="28"/>
        </w:rPr>
        <w:t xml:space="preserve"> специалист по работе с молодежью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Е. Ю. Жидкова</w:t>
      </w:r>
      <w:r w:rsidRPr="00675AC9">
        <w:rPr>
          <w:kern w:val="2"/>
          <w:sz w:val="28"/>
          <w:szCs w:val="28"/>
        </w:rPr>
        <w:t>.</w:t>
      </w:r>
    </w:p>
    <w:p w14:paraId="744ABDAA" w14:textId="77777777" w:rsidR="00F36DF9" w:rsidRPr="00FD40F8" w:rsidRDefault="00F36DF9" w:rsidP="00F36DF9">
      <w:pPr>
        <w:rPr>
          <w:kern w:val="2"/>
          <w:sz w:val="28"/>
          <w:szCs w:val="28"/>
        </w:rPr>
      </w:pPr>
    </w:p>
    <w:p w14:paraId="725B08E2" w14:textId="77777777" w:rsidR="00F36DF9" w:rsidRPr="00FD40F8" w:rsidRDefault="00F36DF9" w:rsidP="00F36DF9">
      <w:pPr>
        <w:rPr>
          <w:kern w:val="2"/>
          <w:sz w:val="28"/>
          <w:szCs w:val="28"/>
        </w:rPr>
        <w:sectPr w:rsidR="00F36DF9" w:rsidRPr="00FD40F8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14:paraId="2970B61F" w14:textId="77777777"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14:paraId="64078C04" w14:textId="77777777" w:rsidR="004E761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14:paraId="10935D9B" w14:textId="77777777" w:rsidR="004E7618" w:rsidRPr="00FD40F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Октябрьского района</w:t>
      </w:r>
    </w:p>
    <w:p w14:paraId="007AC939" w14:textId="77777777" w:rsidR="004E7618" w:rsidRPr="00FD40F8" w:rsidRDefault="004E7618" w:rsidP="004E7618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 xml:space="preserve">Развитие </w:t>
      </w:r>
      <w:r>
        <w:rPr>
          <w:kern w:val="2"/>
          <w:sz w:val="28"/>
          <w:szCs w:val="28"/>
        </w:rPr>
        <w:t>к</w:t>
      </w:r>
      <w:r w:rsidRPr="00FE159F">
        <w:rPr>
          <w:kern w:val="2"/>
          <w:sz w:val="28"/>
          <w:szCs w:val="28"/>
        </w:rPr>
        <w:t>ультуры</w:t>
      </w:r>
      <w:r w:rsidRPr="00FD40F8">
        <w:rPr>
          <w:kern w:val="2"/>
          <w:sz w:val="28"/>
          <w:szCs w:val="28"/>
        </w:rPr>
        <w:t>»</w:t>
      </w:r>
    </w:p>
    <w:p w14:paraId="13C136CC" w14:textId="77777777" w:rsidR="00064A42" w:rsidRPr="00FD40F8" w:rsidRDefault="00064A42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65FF2E7" w14:textId="77777777"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14:paraId="60DB1A07" w14:textId="106F40EA" w:rsidR="00064A42" w:rsidRDefault="0074484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="000D2245">
        <w:rPr>
          <w:kern w:val="2"/>
          <w:sz w:val="28"/>
          <w:szCs w:val="28"/>
        </w:rPr>
        <w:t xml:space="preserve"> показателях муниципальной</w:t>
      </w:r>
      <w:r w:rsidR="00F36DF9" w:rsidRPr="00FD40F8">
        <w:rPr>
          <w:kern w:val="2"/>
          <w:sz w:val="28"/>
          <w:szCs w:val="28"/>
        </w:rPr>
        <w:t xml:space="preserve"> программы </w:t>
      </w:r>
      <w:r w:rsidR="000D2245">
        <w:rPr>
          <w:kern w:val="2"/>
          <w:sz w:val="28"/>
          <w:szCs w:val="28"/>
        </w:rPr>
        <w:t xml:space="preserve">Каменоломненского городского поселения </w:t>
      </w:r>
      <w:r w:rsidR="00133DAF">
        <w:rPr>
          <w:kern w:val="2"/>
          <w:sz w:val="28"/>
          <w:szCs w:val="28"/>
        </w:rPr>
        <w:t>Октябрьского района</w:t>
      </w:r>
      <w:r w:rsidR="00133DAF" w:rsidRPr="00FD40F8">
        <w:rPr>
          <w:kern w:val="2"/>
          <w:sz w:val="28"/>
          <w:szCs w:val="28"/>
        </w:rPr>
        <w:t xml:space="preserve"> </w:t>
      </w:r>
      <w:r w:rsidR="00F36DF9" w:rsidRPr="00FD40F8">
        <w:rPr>
          <w:kern w:val="2"/>
          <w:sz w:val="28"/>
          <w:szCs w:val="28"/>
        </w:rPr>
        <w:t xml:space="preserve">«Развитие культуры», подпрограмм </w:t>
      </w:r>
      <w:r w:rsidR="00F91844">
        <w:rPr>
          <w:kern w:val="2"/>
          <w:sz w:val="28"/>
          <w:szCs w:val="28"/>
        </w:rPr>
        <w:t>муниципальной</w:t>
      </w:r>
      <w:r w:rsidR="00F36DF9" w:rsidRPr="00FD40F8">
        <w:rPr>
          <w:kern w:val="2"/>
          <w:sz w:val="28"/>
          <w:szCs w:val="28"/>
        </w:rPr>
        <w:t xml:space="preserve"> программы</w:t>
      </w:r>
      <w:r w:rsidR="00F36DF9">
        <w:rPr>
          <w:kern w:val="2"/>
          <w:sz w:val="28"/>
          <w:szCs w:val="28"/>
        </w:rPr>
        <w:t xml:space="preserve"> </w:t>
      </w:r>
      <w:r w:rsidR="000D2245">
        <w:rPr>
          <w:kern w:val="2"/>
          <w:sz w:val="28"/>
          <w:szCs w:val="28"/>
        </w:rPr>
        <w:t xml:space="preserve">Каменоломненского городского поселения </w:t>
      </w:r>
      <w:r w:rsidR="00F36DF9" w:rsidRPr="00FD40F8">
        <w:rPr>
          <w:kern w:val="2"/>
          <w:sz w:val="28"/>
          <w:szCs w:val="28"/>
        </w:rPr>
        <w:t>«Развитие культуры» и их значения</w:t>
      </w:r>
      <w:r w:rsidR="00F36DF9">
        <w:rPr>
          <w:kern w:val="2"/>
          <w:sz w:val="28"/>
          <w:szCs w:val="28"/>
        </w:rPr>
        <w:t>х</w:t>
      </w:r>
      <w:r w:rsidR="00064A42">
        <w:rPr>
          <w:kern w:val="2"/>
          <w:sz w:val="28"/>
          <w:szCs w:val="28"/>
        </w:rPr>
        <w:t xml:space="preserve"> </w:t>
      </w:r>
    </w:p>
    <w:p w14:paraId="5082627F" w14:textId="77777777" w:rsidR="00064A42" w:rsidRDefault="00064A42" w:rsidP="00F36DF9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1"/>
        <w:gridCol w:w="2471"/>
        <w:gridCol w:w="909"/>
        <w:gridCol w:w="1086"/>
        <w:gridCol w:w="759"/>
        <w:gridCol w:w="809"/>
        <w:gridCol w:w="800"/>
        <w:gridCol w:w="677"/>
        <w:gridCol w:w="788"/>
        <w:gridCol w:w="665"/>
        <w:gridCol w:w="659"/>
        <w:gridCol w:w="662"/>
        <w:gridCol w:w="722"/>
        <w:gridCol w:w="719"/>
        <w:gridCol w:w="674"/>
        <w:gridCol w:w="680"/>
        <w:gridCol w:w="659"/>
        <w:gridCol w:w="707"/>
      </w:tblGrid>
      <w:tr w:rsidR="00E3203A" w:rsidRPr="002076AD" w14:paraId="401E2F73" w14:textId="77777777" w:rsidTr="000D22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9AC230F" w14:textId="77777777" w:rsidR="00F36DF9" w:rsidRPr="002076AD" w:rsidRDefault="00F36DF9" w:rsidP="00E3203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№</w:t>
            </w:r>
            <w:r w:rsidRPr="002076AD">
              <w:rPr>
                <w:kern w:val="2"/>
              </w:rPr>
              <w:br/>
              <w:t>п/п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C9D0E3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Номер и наименова</w:t>
            </w:r>
            <w:r w:rsidR="00E3203A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ние показателя (индикатора)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5F7785" w14:textId="77777777" w:rsidR="00F36DF9" w:rsidRPr="002076AD" w:rsidRDefault="00F36DF9" w:rsidP="004E698B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Вид</w:t>
            </w:r>
            <w:r w:rsidRPr="002076AD">
              <w:rPr>
                <w:kern w:val="2"/>
              </w:rPr>
              <w:br/>
              <w:t>показа</w:t>
            </w:r>
            <w:r w:rsidR="00E3203A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790840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Единица изме</w:t>
            </w:r>
            <w:r w:rsidR="00E3203A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3E5E68" w14:textId="77777777" w:rsidR="00E3203A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Данные </w:t>
            </w:r>
          </w:p>
          <w:p w14:paraId="02B8AFD9" w14:textId="77777777" w:rsidR="00F36DF9" w:rsidRPr="002076AD" w:rsidRDefault="00F36DF9" w:rsidP="00E3203A">
            <w:pPr>
              <w:autoSpaceDE w:val="0"/>
              <w:autoSpaceDN w:val="0"/>
              <w:adjustRightInd w:val="0"/>
              <w:jc w:val="center"/>
              <w:rPr>
                <w:kern w:val="2"/>
                <w:highlight w:val="yellow"/>
              </w:rPr>
            </w:pPr>
            <w:r w:rsidRPr="002076AD">
              <w:rPr>
                <w:kern w:val="2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23ED92C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Значения показателя</w:t>
            </w:r>
          </w:p>
        </w:tc>
      </w:tr>
      <w:tr w:rsidR="00E3203A" w:rsidRPr="002076AD" w14:paraId="65A40460" w14:textId="77777777" w:rsidTr="000D22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0F1DAC" w14:textId="77777777" w:rsidR="00F36DF9" w:rsidRPr="002076AD" w:rsidRDefault="00F36DF9" w:rsidP="00E3203A">
            <w:pPr>
              <w:ind w:left="-57" w:right="-57"/>
              <w:rPr>
                <w:kern w:val="2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F22BF3" w14:textId="77777777" w:rsidR="00F36DF9" w:rsidRPr="002076AD" w:rsidRDefault="00F36DF9" w:rsidP="004E698B">
            <w:pPr>
              <w:rPr>
                <w:kern w:val="2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8CC24C" w14:textId="77777777" w:rsidR="00F36DF9" w:rsidRPr="002076AD" w:rsidRDefault="00F36DF9" w:rsidP="004E698B">
            <w:pPr>
              <w:rPr>
                <w:kern w:val="2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06C038" w14:textId="77777777" w:rsidR="00F36DF9" w:rsidRPr="002076AD" w:rsidRDefault="00F36DF9" w:rsidP="004E698B">
            <w:pPr>
              <w:rPr>
                <w:kern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908D951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2017</w:t>
            </w:r>
          </w:p>
          <w:p w14:paraId="6385E25F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4A50B9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2018</w:t>
            </w:r>
          </w:p>
          <w:p w14:paraId="18078680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BFA64D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2019</w:t>
            </w:r>
          </w:p>
          <w:p w14:paraId="1A5BD4F5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056D94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2020</w:t>
            </w:r>
          </w:p>
          <w:p w14:paraId="7B49B7E7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2123C2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2021</w:t>
            </w:r>
          </w:p>
          <w:p w14:paraId="5065B9A5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8FC58E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2022</w:t>
            </w:r>
          </w:p>
          <w:p w14:paraId="4B9AD7E4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59109C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2023</w:t>
            </w:r>
          </w:p>
          <w:p w14:paraId="09DEEECB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87B851D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2024</w:t>
            </w:r>
          </w:p>
          <w:p w14:paraId="45AE792F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6BDD22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2025</w:t>
            </w:r>
          </w:p>
          <w:p w14:paraId="320F521F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CE30E7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2026</w:t>
            </w:r>
          </w:p>
          <w:p w14:paraId="5136C5E4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52899B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75C79E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77B6BE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AA4F4B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  <w:p w14:paraId="52B0D9E5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год</w:t>
            </w:r>
          </w:p>
        </w:tc>
      </w:tr>
      <w:tr w:rsidR="000D2245" w:rsidRPr="002076AD" w14:paraId="02D5C9ED" w14:textId="77777777" w:rsidTr="000D2245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48BD13" w14:textId="77777777" w:rsidR="000D2245" w:rsidRPr="002076AD" w:rsidRDefault="000D2245" w:rsidP="00B91086">
            <w:pPr>
              <w:ind w:left="-57" w:right="-57"/>
              <w:jc w:val="center"/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18A78D0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49A785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AC58A1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D104FC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B911FD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9F3D39B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0999BB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5B6C29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7511079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F1D8E8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1B2C26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5798EE9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36C6A11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12DFDE6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720D5C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E777417" w14:textId="77777777" w:rsidR="000D2245" w:rsidRPr="002076AD" w:rsidRDefault="000D2245" w:rsidP="00B91086">
            <w:pPr>
              <w:jc w:val="center"/>
            </w:pPr>
            <w:r w:rsidRPr="002076AD">
              <w:t>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AD6A59" w14:textId="77777777" w:rsidR="000D2245" w:rsidRPr="002076AD" w:rsidRDefault="000D2245" w:rsidP="00B91086">
            <w:pPr>
              <w:jc w:val="center"/>
            </w:pPr>
            <w:r w:rsidRPr="002076AD">
              <w:t>18</w:t>
            </w:r>
          </w:p>
        </w:tc>
      </w:tr>
    </w:tbl>
    <w:p w14:paraId="5EB04AA9" w14:textId="77777777" w:rsidR="00E3203A" w:rsidRPr="002076AD" w:rsidRDefault="00E3203A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8"/>
        <w:gridCol w:w="2297"/>
        <w:gridCol w:w="171"/>
        <w:gridCol w:w="908"/>
        <w:gridCol w:w="1084"/>
        <w:gridCol w:w="758"/>
        <w:gridCol w:w="809"/>
        <w:gridCol w:w="800"/>
        <w:gridCol w:w="677"/>
        <w:gridCol w:w="788"/>
        <w:gridCol w:w="671"/>
        <w:gridCol w:w="653"/>
        <w:gridCol w:w="662"/>
        <w:gridCol w:w="722"/>
        <w:gridCol w:w="719"/>
        <w:gridCol w:w="674"/>
        <w:gridCol w:w="680"/>
        <w:gridCol w:w="659"/>
        <w:gridCol w:w="707"/>
      </w:tblGrid>
      <w:tr w:rsidR="00F36DF9" w:rsidRPr="002076AD" w14:paraId="574F7DBD" w14:textId="77777777" w:rsidTr="00E3203A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2D0CC4" w14:textId="77777777" w:rsidR="00F36DF9" w:rsidRPr="002076AD" w:rsidRDefault="00537A38" w:rsidP="00537A38">
            <w:pPr>
              <w:ind w:left="-57" w:right="-57"/>
              <w:jc w:val="center"/>
            </w:pPr>
            <w:r w:rsidRPr="002076AD">
              <w:rPr>
                <w:kern w:val="2"/>
              </w:rPr>
              <w:t>1. Муниципальная</w:t>
            </w:r>
            <w:r w:rsidR="00F36DF9" w:rsidRPr="002076AD">
              <w:rPr>
                <w:kern w:val="2"/>
              </w:rPr>
              <w:t xml:space="preserve"> программа </w:t>
            </w:r>
            <w:r w:rsidR="000D2245" w:rsidRPr="002076AD">
              <w:rPr>
                <w:kern w:val="2"/>
              </w:rPr>
              <w:t xml:space="preserve">Каменоломненского городского поселения </w:t>
            </w:r>
            <w:r w:rsidR="00F36DF9" w:rsidRPr="002076AD">
              <w:rPr>
                <w:kern w:val="2"/>
              </w:rPr>
              <w:t>«Развитие культуры»</w:t>
            </w:r>
          </w:p>
        </w:tc>
      </w:tr>
      <w:tr w:rsidR="00537A38" w:rsidRPr="002076AD" w14:paraId="6D886BEA" w14:textId="77777777" w:rsidTr="00580BDB">
        <w:trPr>
          <w:trHeight w:val="23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97A0E4" w14:textId="77777777" w:rsidR="00537A38" w:rsidRPr="002076AD" w:rsidRDefault="00537A38" w:rsidP="000D2245">
            <w:pPr>
              <w:ind w:left="-57" w:right="-57"/>
              <w:jc w:val="center"/>
            </w:pPr>
            <w:r w:rsidRPr="002076AD">
              <w:rPr>
                <w:kern w:val="2"/>
              </w:rPr>
              <w:t>1.1.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040D84" w14:textId="77777777" w:rsidR="00EE1336" w:rsidRPr="002076AD" w:rsidRDefault="00EE1336" w:rsidP="00EE1336">
            <w:pPr>
              <w:spacing w:line="226" w:lineRule="auto"/>
            </w:pPr>
            <w:r w:rsidRPr="002076AD">
              <w:rPr>
                <w:kern w:val="2"/>
              </w:rPr>
              <w:t xml:space="preserve">Показатель </w:t>
            </w:r>
            <w:r>
              <w:rPr>
                <w:kern w:val="2"/>
              </w:rPr>
              <w:t>1</w:t>
            </w:r>
            <w:r w:rsidRPr="002076AD">
              <w:rPr>
                <w:kern w:val="2"/>
              </w:rPr>
              <w:t>.1.</w:t>
            </w:r>
          </w:p>
          <w:p w14:paraId="11874DC2" w14:textId="77777777" w:rsidR="00537A38" w:rsidRPr="002076AD" w:rsidRDefault="00537A38" w:rsidP="00E85DFA">
            <w:r w:rsidRPr="002076AD">
              <w:rPr>
                <w:kern w:val="2"/>
              </w:rPr>
              <w:t>Доля объектов культурного наследия на территории Каменоломненского городского поселения находящихся в удовлетворительном состоянии, в общем количестве объектов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BEC5ED" w14:textId="77777777" w:rsidR="00537A38" w:rsidRPr="002076AD" w:rsidRDefault="00537A38" w:rsidP="00E85DFA">
            <w:pPr>
              <w:jc w:val="center"/>
            </w:pPr>
            <w:r w:rsidRPr="002076AD">
              <w:rPr>
                <w:kern w:val="2"/>
              </w:rPr>
              <w:t>ведом</w:t>
            </w:r>
            <w:r w:rsidRPr="002076AD">
              <w:rPr>
                <w:kern w:val="2"/>
              </w:rPr>
              <w:softHyphen/>
              <w:t>ствен</w:t>
            </w:r>
            <w:r w:rsidRPr="002076AD">
              <w:rPr>
                <w:kern w:val="2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BBBC49" w14:textId="77777777" w:rsidR="00537A38" w:rsidRPr="002076AD" w:rsidRDefault="00537A38" w:rsidP="00E85DFA">
            <w:pPr>
              <w:jc w:val="center"/>
            </w:pPr>
            <w:r w:rsidRPr="002076AD">
              <w:rPr>
                <w:kern w:val="2"/>
              </w:rPr>
              <w:t>процен</w:t>
            </w:r>
            <w:r w:rsidRPr="002076AD">
              <w:rPr>
                <w:kern w:val="2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833164A" w14:textId="77777777" w:rsidR="00537A38" w:rsidRPr="002076AD" w:rsidRDefault="00537A38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0,4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AEAB93A" w14:textId="77777777" w:rsidR="00537A38" w:rsidRPr="002076AD" w:rsidRDefault="00537A38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0,4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9D09D39" w14:textId="77777777" w:rsidR="00537A38" w:rsidRPr="002076AD" w:rsidRDefault="00537A38" w:rsidP="00537A38">
            <w:pPr>
              <w:jc w:val="center"/>
            </w:pPr>
            <w:r w:rsidRPr="002076AD">
              <w:t>0.5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32C3B32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2E7BC6F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34F545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B23726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FA99E6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0EEF860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BB6354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1DE4916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A693FA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C87C67E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FD6C675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</w:tr>
      <w:tr w:rsidR="00F36DF9" w:rsidRPr="002076AD" w14:paraId="4333ED47" w14:textId="77777777" w:rsidTr="00E3203A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04C4BB0" w14:textId="6FBE0D09" w:rsidR="00133DAF" w:rsidRPr="002076AD" w:rsidRDefault="00133DAF" w:rsidP="00B832DC">
            <w:pPr>
              <w:spacing w:line="230" w:lineRule="auto"/>
              <w:ind w:right="-57"/>
              <w:rPr>
                <w:kern w:val="2"/>
              </w:rPr>
            </w:pPr>
          </w:p>
          <w:p w14:paraId="3A0093D4" w14:textId="77777777" w:rsidR="00F36DF9" w:rsidRPr="002076AD" w:rsidRDefault="00F36DF9" w:rsidP="00E56C8B">
            <w:pPr>
              <w:spacing w:line="230" w:lineRule="auto"/>
              <w:ind w:left="-57" w:right="-57"/>
              <w:jc w:val="center"/>
            </w:pPr>
            <w:r w:rsidRPr="002076AD">
              <w:rPr>
                <w:kern w:val="2"/>
              </w:rPr>
              <w:t>2. Подпрограмма «Развитие культуры»</w:t>
            </w:r>
          </w:p>
        </w:tc>
      </w:tr>
      <w:tr w:rsidR="004E7618" w:rsidRPr="002076AD" w14:paraId="42AC0AB1" w14:textId="77777777" w:rsidTr="00E3203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229EA6" w14:textId="77777777" w:rsidR="004E7618" w:rsidRPr="002076AD" w:rsidRDefault="004E7618" w:rsidP="00537A38">
            <w:pPr>
              <w:spacing w:line="226" w:lineRule="auto"/>
              <w:ind w:left="-57" w:right="-57"/>
              <w:jc w:val="center"/>
            </w:pPr>
            <w:r w:rsidRPr="002076AD">
              <w:rPr>
                <w:kern w:val="2"/>
              </w:rPr>
              <w:lastRenderedPageBreak/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2D28AF" w14:textId="77777777" w:rsidR="004E7618" w:rsidRPr="002076AD" w:rsidRDefault="004E7618" w:rsidP="005855B4">
            <w:pPr>
              <w:spacing w:line="226" w:lineRule="auto"/>
            </w:pPr>
            <w:r w:rsidRPr="002076AD">
              <w:rPr>
                <w:kern w:val="2"/>
              </w:rPr>
              <w:t>Показатель 2.1.</w:t>
            </w:r>
          </w:p>
          <w:p w14:paraId="287EAE5F" w14:textId="77777777" w:rsidR="004E7618" w:rsidRPr="002076AD" w:rsidRDefault="004E7618" w:rsidP="005855B4">
            <w:pPr>
              <w:spacing w:line="226" w:lineRule="auto"/>
            </w:pPr>
            <w:r w:rsidRPr="002076AD">
              <w:rPr>
                <w:kern w:val="2"/>
              </w:rPr>
              <w:t>Темп роста числен</w:t>
            </w:r>
            <w:r w:rsidRPr="002076AD">
              <w:rPr>
                <w:kern w:val="2"/>
              </w:rPr>
              <w:softHyphen/>
              <w:t>ности участников культурно-досуговых мероприятий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F44276" w14:textId="77777777" w:rsidR="004E7618" w:rsidRPr="002076AD" w:rsidRDefault="004E7618" w:rsidP="005855B4">
            <w:pPr>
              <w:spacing w:line="226" w:lineRule="auto"/>
              <w:jc w:val="center"/>
            </w:pPr>
            <w:r w:rsidRPr="002076AD">
              <w:rPr>
                <w:kern w:val="2"/>
              </w:rPr>
              <w:t>ведом</w:t>
            </w:r>
            <w:r w:rsidRPr="002076AD">
              <w:rPr>
                <w:kern w:val="2"/>
              </w:rPr>
              <w:softHyphen/>
              <w:t>ствен</w:t>
            </w:r>
            <w:r w:rsidRPr="002076AD">
              <w:rPr>
                <w:kern w:val="2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A67B71" w14:textId="77777777" w:rsidR="004E7618" w:rsidRPr="002076AD" w:rsidRDefault="004E7618" w:rsidP="005855B4">
            <w:pPr>
              <w:spacing w:line="226" w:lineRule="auto"/>
              <w:jc w:val="center"/>
            </w:pPr>
            <w:r w:rsidRPr="002076AD">
              <w:rPr>
                <w:kern w:val="2"/>
              </w:rPr>
              <w:t>процен</w:t>
            </w:r>
            <w:r w:rsidRPr="002076AD">
              <w:rPr>
                <w:kern w:val="2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CDA57F8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6DAE98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CFCD77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0A3CAC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C688CC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7ACCAF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0B0F7E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5E3E45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87D3AD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D0825D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2626FE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B2A5D5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90A1C4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9A9753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</w:tr>
      <w:tr w:rsidR="007942AB" w:rsidRPr="002076AD" w14:paraId="00286D65" w14:textId="77777777" w:rsidTr="00E85DFA">
        <w:trPr>
          <w:trHeight w:val="25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D230356" w14:textId="77777777" w:rsidR="007942AB" w:rsidRPr="002076AD" w:rsidRDefault="007942AB" w:rsidP="00E3203A">
            <w:pPr>
              <w:ind w:left="-57" w:right="-57"/>
              <w:jc w:val="center"/>
              <w:rPr>
                <w:kern w:val="2"/>
              </w:rPr>
            </w:pPr>
          </w:p>
        </w:tc>
        <w:tc>
          <w:tcPr>
            <w:tcW w:w="48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343EEAF" w14:textId="77777777" w:rsidR="007942AB" w:rsidRPr="002076AD" w:rsidRDefault="00690DF8" w:rsidP="00537A38">
            <w:pPr>
              <w:jc w:val="center"/>
            </w:pPr>
            <w:r>
              <w:rPr>
                <w:kern w:val="2"/>
              </w:rPr>
              <w:t>3</w:t>
            </w:r>
            <w:r w:rsidR="007942AB" w:rsidRPr="002076AD">
              <w:rPr>
                <w:kern w:val="2"/>
              </w:rPr>
              <w:t>. Подпро</w:t>
            </w:r>
            <w:r w:rsidR="00537A38" w:rsidRPr="002076AD">
              <w:rPr>
                <w:kern w:val="2"/>
              </w:rPr>
              <w:t>грамма «Обеспечение реализации муниципальной</w:t>
            </w:r>
            <w:r w:rsidR="007942AB" w:rsidRPr="002076AD">
              <w:rPr>
                <w:kern w:val="2"/>
              </w:rPr>
              <w:t xml:space="preserve"> программы </w:t>
            </w:r>
            <w:r w:rsidR="00537A38" w:rsidRPr="002076AD">
              <w:rPr>
                <w:kern w:val="2"/>
              </w:rPr>
              <w:t xml:space="preserve">Каменоломненского городского поселения </w:t>
            </w:r>
            <w:r w:rsidR="007942AB" w:rsidRPr="002076AD">
              <w:rPr>
                <w:kern w:val="2"/>
              </w:rPr>
              <w:t>«Развитие культуры»</w:t>
            </w:r>
          </w:p>
        </w:tc>
      </w:tr>
      <w:tr w:rsidR="005855B4" w:rsidRPr="002076AD" w14:paraId="51BD2140" w14:textId="77777777" w:rsidTr="00E3203A">
        <w:trPr>
          <w:trHeight w:val="169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9F9698D" w14:textId="77777777" w:rsidR="005855B4" w:rsidRPr="002076AD" w:rsidRDefault="00690DF8" w:rsidP="00E3203A">
            <w:pPr>
              <w:ind w:left="-57" w:right="-57"/>
              <w:jc w:val="center"/>
            </w:pPr>
            <w:r>
              <w:rPr>
                <w:kern w:val="2"/>
              </w:rPr>
              <w:t>3</w:t>
            </w:r>
            <w:r w:rsidR="005855B4" w:rsidRPr="002076AD">
              <w:rPr>
                <w:kern w:val="2"/>
              </w:rPr>
              <w:t>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52FFFE" w14:textId="77777777" w:rsidR="005855B4" w:rsidRPr="002076AD" w:rsidRDefault="005855B4" w:rsidP="00E3203A">
            <w:r w:rsidRPr="002076AD">
              <w:rPr>
                <w:kern w:val="2"/>
              </w:rPr>
              <w:t>Показатель 3.1.</w:t>
            </w:r>
          </w:p>
          <w:p w14:paraId="6B339D38" w14:textId="77777777" w:rsidR="005855B4" w:rsidRPr="002076AD" w:rsidRDefault="005855B4" w:rsidP="00E3203A">
            <w:r w:rsidRPr="002076AD">
              <w:rPr>
                <w:kern w:val="2"/>
              </w:rPr>
              <w:t xml:space="preserve">Уровень освоения бюджетных средств, выделенных на реализацию </w:t>
            </w:r>
            <w:r w:rsidR="00690DF8" w:rsidRPr="002076AD">
              <w:rPr>
                <w:kern w:val="2"/>
              </w:rPr>
              <w:t xml:space="preserve">муниципальной </w:t>
            </w:r>
            <w:r w:rsidRPr="002076AD">
              <w:rPr>
                <w:kern w:val="2"/>
              </w:rPr>
              <w:t xml:space="preserve">программы 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6236767" w14:textId="77777777" w:rsidR="005855B4" w:rsidRPr="002076AD" w:rsidRDefault="005855B4" w:rsidP="00E85DFA">
            <w:pPr>
              <w:jc w:val="center"/>
            </w:pPr>
            <w:r w:rsidRPr="002076AD">
              <w:rPr>
                <w:kern w:val="2"/>
              </w:rPr>
              <w:t>ведом</w:t>
            </w:r>
            <w:r w:rsidRPr="002076AD">
              <w:rPr>
                <w:kern w:val="2"/>
              </w:rPr>
              <w:softHyphen/>
              <w:t>ствен</w:t>
            </w:r>
            <w:r w:rsidRPr="002076AD">
              <w:rPr>
                <w:kern w:val="2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742B037" w14:textId="77777777" w:rsidR="005855B4" w:rsidRPr="002076AD" w:rsidRDefault="005855B4" w:rsidP="00534160">
            <w:pPr>
              <w:jc w:val="center"/>
            </w:pPr>
            <w:r w:rsidRPr="002076AD">
              <w:rPr>
                <w:kern w:val="2"/>
              </w:rPr>
              <w:t>процен</w:t>
            </w:r>
            <w:r w:rsidRPr="002076AD">
              <w:rPr>
                <w:kern w:val="2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46EE0A2" w14:textId="77777777" w:rsidR="005855B4" w:rsidRPr="002076AD" w:rsidRDefault="004E7618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AC7899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F9B65F1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7A298A7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3C73129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B5BA59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BADAF8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6F58D9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6B0673A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751994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F62FFC1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3FA89C5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8431AA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3724491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</w:tr>
    </w:tbl>
    <w:p w14:paraId="5FB18564" w14:textId="77777777"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14:paraId="385731CF" w14:textId="77777777" w:rsidR="004E761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14:paraId="041E9BEF" w14:textId="77777777" w:rsidR="004E7618" w:rsidRPr="00FD40F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Октябрьского района</w:t>
      </w:r>
    </w:p>
    <w:p w14:paraId="2550C91D" w14:textId="77777777" w:rsidR="004E7618" w:rsidRPr="00FD40F8" w:rsidRDefault="004E7618" w:rsidP="004E7618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14:paraId="2740143C" w14:textId="77777777" w:rsidR="00F36DF9" w:rsidRDefault="00F36DF9" w:rsidP="00F36DF9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14:paraId="60550C33" w14:textId="77777777" w:rsidR="00AC69E2" w:rsidRPr="00FD40F8" w:rsidRDefault="00AC69E2" w:rsidP="00F36DF9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14:paraId="39C1E887" w14:textId="77777777" w:rsidR="00F36DF9" w:rsidRPr="00FD40F8" w:rsidRDefault="00F36DF9" w:rsidP="00F36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14:paraId="5F026160" w14:textId="77777777" w:rsidR="00AC69E2" w:rsidRDefault="00F36DF9" w:rsidP="00F36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14:paraId="795E9403" w14:textId="77777777" w:rsidR="00F36DF9" w:rsidRPr="00FD40F8" w:rsidRDefault="00770AC6" w:rsidP="00AC69E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  <w:r w:rsidR="00F36DF9" w:rsidRPr="00FD40F8">
        <w:rPr>
          <w:sz w:val="28"/>
          <w:szCs w:val="28"/>
        </w:rPr>
        <w:t>программы</w:t>
      </w:r>
      <w:r w:rsidR="00AC69E2">
        <w:rPr>
          <w:sz w:val="28"/>
          <w:szCs w:val="28"/>
        </w:rPr>
        <w:t xml:space="preserve"> </w:t>
      </w:r>
      <w:r w:rsidR="00133DAF"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>
        <w:rPr>
          <w:kern w:val="2"/>
          <w:sz w:val="28"/>
          <w:szCs w:val="28"/>
        </w:rPr>
        <w:t>«Развитие культуры</w:t>
      </w:r>
      <w:r w:rsidR="00F36DF9" w:rsidRPr="00FD40F8">
        <w:rPr>
          <w:kern w:val="2"/>
          <w:sz w:val="28"/>
          <w:szCs w:val="28"/>
        </w:rPr>
        <w:t>»</w:t>
      </w:r>
    </w:p>
    <w:p w14:paraId="3C6125C2" w14:textId="77777777"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34"/>
        <w:gridCol w:w="2672"/>
        <w:gridCol w:w="2951"/>
        <w:gridCol w:w="845"/>
        <w:gridCol w:w="844"/>
        <w:gridCol w:w="2811"/>
        <w:gridCol w:w="2390"/>
        <w:gridCol w:w="1859"/>
      </w:tblGrid>
      <w:tr w:rsidR="00F36DF9" w:rsidRPr="002076AD" w14:paraId="0E5EF521" w14:textId="77777777" w:rsidTr="001E410D"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6841" w14:textId="77777777" w:rsidR="00AC69E2" w:rsidRPr="002076AD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№</w:t>
            </w:r>
          </w:p>
          <w:p w14:paraId="6F966B37" w14:textId="77777777" w:rsidR="00F36DF9" w:rsidRPr="002076AD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0281" w14:textId="77777777" w:rsidR="00F36DF9" w:rsidRPr="002076AD" w:rsidRDefault="00F36DF9" w:rsidP="00AC69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</w:rPr>
              <w:t xml:space="preserve">Номер и наименование </w:t>
            </w:r>
            <w:r w:rsidRPr="002076AD">
              <w:rPr>
                <w:rFonts w:ascii="Times New Roman" w:hAnsi="Times New Roman" w:cs="Times New Roman"/>
              </w:rPr>
              <w:br/>
              <w:t>основного мероприятия</w:t>
            </w:r>
            <w:r w:rsidR="00965E5F">
              <w:rPr>
                <w:rFonts w:ascii="Times New Roman" w:hAnsi="Times New Roman" w:cs="Times New Roman"/>
              </w:rPr>
              <w:t xml:space="preserve"> </w:t>
            </w:r>
            <w:r w:rsidR="00965E5F" w:rsidRPr="00965E5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13DD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C8A6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4718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 xml:space="preserve">Ожидаемый </w:t>
            </w:r>
            <w:r w:rsidRPr="002076AD">
              <w:br/>
              <w:t xml:space="preserve">результат </w:t>
            </w:r>
            <w:r w:rsidRPr="002076AD"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45CD" w14:textId="77777777" w:rsidR="00F36DF9" w:rsidRPr="002076AD" w:rsidRDefault="00F36DF9" w:rsidP="00F6558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 xml:space="preserve">Последствия </w:t>
            </w:r>
            <w:proofErr w:type="spellStart"/>
            <w:r w:rsidRPr="002076AD">
              <w:t>нереали</w:t>
            </w:r>
            <w:r w:rsidR="00F65582" w:rsidRPr="002076AD">
              <w:softHyphen/>
            </w:r>
            <w:r w:rsidRPr="002076AD">
              <w:t>зации</w:t>
            </w:r>
            <w:proofErr w:type="spellEnd"/>
            <w:r w:rsidRPr="002076AD">
              <w:t xml:space="preserve"> основного мероприятия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9A65" w14:textId="77777777" w:rsidR="00F36DF9" w:rsidRPr="002076AD" w:rsidRDefault="00F36DF9" w:rsidP="00965E5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>Связь с пока</w:t>
            </w:r>
            <w:r w:rsidR="00F65582" w:rsidRPr="002076AD">
              <w:softHyphen/>
            </w:r>
            <w:r w:rsidR="00965E5F">
              <w:t>зателями муниципальной</w:t>
            </w:r>
            <w:r w:rsidRPr="002076AD">
              <w:t xml:space="preserve"> программы </w:t>
            </w:r>
            <w:r w:rsidRPr="002076AD">
              <w:br/>
              <w:t>(подпрограммы)</w:t>
            </w:r>
          </w:p>
        </w:tc>
      </w:tr>
      <w:tr w:rsidR="00F36DF9" w:rsidRPr="002076AD" w14:paraId="7B747E14" w14:textId="77777777" w:rsidTr="001E410D"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9DB2" w14:textId="77777777" w:rsidR="00F36DF9" w:rsidRPr="002076AD" w:rsidRDefault="00F36DF9" w:rsidP="00F65582">
            <w:pPr>
              <w:ind w:left="-57" w:right="-57"/>
              <w:jc w:val="center"/>
              <w:rPr>
                <w:kern w:val="2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A409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B62C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AC13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начала</w:t>
            </w:r>
          </w:p>
          <w:p w14:paraId="5C481291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реали</w:t>
            </w:r>
            <w:r w:rsidR="00AC69E2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3152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окон</w:t>
            </w:r>
            <w:r w:rsidR="00AC69E2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чания реали</w:t>
            </w:r>
            <w:r w:rsidR="00AC69E2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FF2A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C913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712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</w:tr>
      <w:tr w:rsidR="00EC2A53" w:rsidRPr="002076AD" w14:paraId="62781803" w14:textId="77777777" w:rsidTr="001E410D">
        <w:tblPrEx>
          <w:jc w:val="center"/>
        </w:tblPrEx>
        <w:trPr>
          <w:tblHeader/>
          <w:jc w:val="center"/>
        </w:trPr>
        <w:tc>
          <w:tcPr>
            <w:tcW w:w="589" w:type="dxa"/>
          </w:tcPr>
          <w:p w14:paraId="3F15BEBA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</w:p>
        </w:tc>
        <w:tc>
          <w:tcPr>
            <w:tcW w:w="2729" w:type="dxa"/>
            <w:gridSpan w:val="2"/>
          </w:tcPr>
          <w:p w14:paraId="4042A9FB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2976" w:type="dxa"/>
          </w:tcPr>
          <w:p w14:paraId="587FD5CD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851" w:type="dxa"/>
          </w:tcPr>
          <w:p w14:paraId="3B3A0E96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4</w:t>
            </w:r>
          </w:p>
        </w:tc>
        <w:tc>
          <w:tcPr>
            <w:tcW w:w="850" w:type="dxa"/>
          </w:tcPr>
          <w:p w14:paraId="3D4E66A9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5</w:t>
            </w:r>
          </w:p>
        </w:tc>
        <w:tc>
          <w:tcPr>
            <w:tcW w:w="2835" w:type="dxa"/>
          </w:tcPr>
          <w:p w14:paraId="03C536E4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6</w:t>
            </w:r>
          </w:p>
        </w:tc>
        <w:tc>
          <w:tcPr>
            <w:tcW w:w="2410" w:type="dxa"/>
          </w:tcPr>
          <w:p w14:paraId="3FD785F8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7</w:t>
            </w:r>
          </w:p>
        </w:tc>
        <w:tc>
          <w:tcPr>
            <w:tcW w:w="1874" w:type="dxa"/>
          </w:tcPr>
          <w:p w14:paraId="4A3B5D53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8</w:t>
            </w:r>
          </w:p>
        </w:tc>
      </w:tr>
      <w:tr w:rsidR="009A5E3F" w:rsidRPr="002076AD" w14:paraId="4A10B2FA" w14:textId="77777777" w:rsidTr="001E410D">
        <w:tblPrEx>
          <w:jc w:val="center"/>
        </w:tblPrEx>
        <w:trPr>
          <w:trHeight w:val="383"/>
          <w:jc w:val="center"/>
        </w:trPr>
        <w:tc>
          <w:tcPr>
            <w:tcW w:w="15114" w:type="dxa"/>
            <w:gridSpan w:val="9"/>
          </w:tcPr>
          <w:p w14:paraId="343E0348" w14:textId="77777777" w:rsidR="009A5E3F" w:rsidRPr="004C0FEA" w:rsidRDefault="009A5E3F" w:rsidP="004C0F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FEA">
              <w:rPr>
                <w:rFonts w:ascii="Times New Roman" w:hAnsi="Times New Roman" w:cs="Times New Roman"/>
              </w:rPr>
              <w:t>I. Подпрограмма «Развитие культуры»</w:t>
            </w:r>
          </w:p>
        </w:tc>
      </w:tr>
      <w:tr w:rsidR="009A5E3F" w:rsidRPr="002076AD" w14:paraId="3ED85FCA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7DAF0825" w14:textId="77777777" w:rsidR="009A5E3F" w:rsidRPr="004C0FEA" w:rsidRDefault="009A5E3F" w:rsidP="004C0F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FEA">
              <w:rPr>
                <w:rFonts w:ascii="Times New Roman" w:hAnsi="Times New Roman" w:cs="Times New Roman"/>
              </w:rPr>
              <w:t>1. Цель подпрограммы 1 «создание условий для сохранения и восстановление объектов культурного наследия и развития культурного потенциала Каменоломненского городского поселения</w:t>
            </w:r>
          </w:p>
        </w:tc>
      </w:tr>
      <w:tr w:rsidR="009A5E3F" w:rsidRPr="002076AD" w14:paraId="55654D24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0DDF950A" w14:textId="77777777" w:rsidR="009A5E3F" w:rsidRPr="004C0FEA" w:rsidRDefault="009A5E3F" w:rsidP="00E752D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C0FEA">
              <w:t xml:space="preserve">1.1. Задача 1 подпрограммы 1 «Создание условий для сохранения </w:t>
            </w:r>
            <w:r w:rsidR="00E752DB">
              <w:t xml:space="preserve">и развития </w:t>
            </w:r>
            <w:r w:rsidRPr="004C0FEA">
              <w:t>культурно-исторического наследия Каменоломненского городского поселения»</w:t>
            </w:r>
          </w:p>
        </w:tc>
      </w:tr>
      <w:tr w:rsidR="009A5E3F" w:rsidRPr="002076AD" w14:paraId="4416C90E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2A4D33DF" w14:textId="77777777" w:rsidR="009A5E3F" w:rsidRPr="002076AD" w:rsidRDefault="009A5E3F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29" w:type="dxa"/>
            <w:gridSpan w:val="2"/>
          </w:tcPr>
          <w:p w14:paraId="6ECBCB06" w14:textId="77777777" w:rsidR="002E393E" w:rsidRDefault="002E393E" w:rsidP="002E393E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="009A5E3F" w:rsidRPr="002076AD">
              <w:t xml:space="preserve">1.1. </w:t>
            </w:r>
          </w:p>
          <w:p w14:paraId="1B389D4B" w14:textId="77777777" w:rsidR="009A5E3F" w:rsidRPr="002076AD" w:rsidRDefault="009A5E3F" w:rsidP="002E393E">
            <w:pPr>
              <w:widowControl w:val="0"/>
              <w:jc w:val="both"/>
            </w:pPr>
            <w:r w:rsidRPr="002076AD">
              <w:t>«Охрана и сохранение объектов культурного наследия на территории Каменоломненского городского поселения»</w:t>
            </w:r>
          </w:p>
        </w:tc>
        <w:tc>
          <w:tcPr>
            <w:tcW w:w="2976" w:type="dxa"/>
          </w:tcPr>
          <w:p w14:paraId="65F70050" w14:textId="2876673E" w:rsidR="009A5E3F" w:rsidRPr="002076AD" w:rsidRDefault="00630C82" w:rsidP="00EC2A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9A5E3F"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14:paraId="4FD3F47F" w14:textId="77777777"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14:paraId="11579A82" w14:textId="77777777"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68CF360E" w14:textId="77777777"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Наличие информации о состоянии объектов культурного наследия</w:t>
            </w:r>
          </w:p>
        </w:tc>
        <w:tc>
          <w:tcPr>
            <w:tcW w:w="2410" w:type="dxa"/>
          </w:tcPr>
          <w:p w14:paraId="7059A634" w14:textId="77777777"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Ухудшение состояния объектов культурного наследия</w:t>
            </w:r>
          </w:p>
        </w:tc>
        <w:tc>
          <w:tcPr>
            <w:tcW w:w="1874" w:type="dxa"/>
          </w:tcPr>
          <w:p w14:paraId="3A4A010B" w14:textId="77777777" w:rsidR="009A5E3F" w:rsidRPr="002076AD" w:rsidRDefault="009A5E3F" w:rsidP="00EC2A53">
            <w:pPr>
              <w:widowControl w:val="0"/>
              <w:jc w:val="center"/>
            </w:pPr>
            <w:r w:rsidRPr="002076AD">
              <w:t>1</w:t>
            </w:r>
            <w:r>
              <w:t>.1</w:t>
            </w:r>
          </w:p>
        </w:tc>
      </w:tr>
      <w:tr w:rsidR="009A5E3F" w:rsidRPr="002076AD" w14:paraId="2D0B8731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392BF18F" w14:textId="77777777" w:rsidR="009A5E3F" w:rsidRPr="002076AD" w:rsidRDefault="009A5E3F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  <w:gridSpan w:val="2"/>
          </w:tcPr>
          <w:p w14:paraId="65DEBBC3" w14:textId="77777777" w:rsidR="002E393E" w:rsidRDefault="002E393E" w:rsidP="002E393E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="009A5E3F" w:rsidRPr="002076AD">
              <w:t>1.2.</w:t>
            </w:r>
          </w:p>
          <w:p w14:paraId="2CD60640" w14:textId="77777777" w:rsidR="009A5E3F" w:rsidRPr="002076AD" w:rsidRDefault="009A5E3F" w:rsidP="002E393E">
            <w:pPr>
              <w:widowControl w:val="0"/>
              <w:jc w:val="both"/>
            </w:pPr>
            <w:r w:rsidRPr="002076AD">
              <w:t>увеличению численности жителей поселка участвующих в  культурно-досуговых мероприятий</w:t>
            </w:r>
          </w:p>
        </w:tc>
        <w:tc>
          <w:tcPr>
            <w:tcW w:w="2976" w:type="dxa"/>
          </w:tcPr>
          <w:p w14:paraId="29BA99FF" w14:textId="3F8BE1FB" w:rsidR="009A5E3F" w:rsidRPr="002076AD" w:rsidRDefault="00630C82" w:rsidP="00EC2A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9A5E3F"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14:paraId="76B28FD2" w14:textId="77777777"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14:paraId="3B44505E" w14:textId="77777777"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46CC0156" w14:textId="77777777"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Расширение возможности для духовного развития населения, Удовлетворение потребностей населения в культурно - досуговой деятельности</w:t>
            </w:r>
          </w:p>
        </w:tc>
        <w:tc>
          <w:tcPr>
            <w:tcW w:w="2410" w:type="dxa"/>
          </w:tcPr>
          <w:p w14:paraId="1B5C1C42" w14:textId="77777777"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Ограничение доступа населения к возможностям принимать участие в культурно- досуговой деятельности</w:t>
            </w:r>
          </w:p>
        </w:tc>
        <w:tc>
          <w:tcPr>
            <w:tcW w:w="1874" w:type="dxa"/>
          </w:tcPr>
          <w:p w14:paraId="37B4C58D" w14:textId="77777777" w:rsidR="009A5E3F" w:rsidRPr="002076AD" w:rsidRDefault="009A5E3F" w:rsidP="00EC2A53">
            <w:pPr>
              <w:widowControl w:val="0"/>
              <w:jc w:val="center"/>
            </w:pPr>
            <w:r>
              <w:t>2.1</w:t>
            </w:r>
          </w:p>
        </w:tc>
      </w:tr>
      <w:tr w:rsidR="004C0FEA" w:rsidRPr="002076AD" w14:paraId="0A5C728C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2E4E3BE4" w14:textId="77777777" w:rsidR="004C0FEA" w:rsidRPr="004C0FEA" w:rsidRDefault="004C0FEA" w:rsidP="004C0FE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</w:pPr>
            <w:r w:rsidRPr="004C0FEA">
              <w:t xml:space="preserve">II. Подпрограмма «Обеспечение реализации муниципальной программы Каменоломненского городского поселения </w:t>
            </w:r>
            <w:r>
              <w:t xml:space="preserve"> Октябрьского района «Развитие культуры</w:t>
            </w:r>
            <w:r w:rsidRPr="004C0FEA">
              <w:t>»</w:t>
            </w:r>
          </w:p>
        </w:tc>
      </w:tr>
      <w:tr w:rsidR="004C0FEA" w:rsidRPr="002076AD" w14:paraId="674568C6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17A31ABC" w14:textId="77777777" w:rsidR="004C0FEA" w:rsidRPr="004C0FEA" w:rsidRDefault="004C0FEA" w:rsidP="004C0FE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</w:pPr>
            <w:r>
              <w:t>2</w:t>
            </w:r>
            <w:r w:rsidRPr="004C0FEA">
              <w:t xml:space="preserve">. Цель подпрограммы </w:t>
            </w:r>
            <w:r>
              <w:t>2</w:t>
            </w:r>
            <w:r w:rsidRPr="004C0FEA">
              <w:t xml:space="preserve"> «создание условий для реализации муниципальной  программы Каменоломненского городского поселения «Развитие культуры»»</w:t>
            </w:r>
          </w:p>
        </w:tc>
      </w:tr>
      <w:tr w:rsidR="004C0FEA" w:rsidRPr="002076AD" w14:paraId="37CBEBC5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6CD162E5" w14:textId="77777777" w:rsidR="004C0FEA" w:rsidRPr="004C0FEA" w:rsidRDefault="004C0FEA" w:rsidP="004C0FE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</w:pPr>
            <w:r>
              <w:t>2</w:t>
            </w:r>
            <w:r w:rsidRPr="004C0FEA">
              <w:t xml:space="preserve">.1. Задача подпрограммы </w:t>
            </w:r>
            <w:r>
              <w:t>2</w:t>
            </w:r>
            <w:r w:rsidRPr="004C0FEA">
              <w:t xml:space="preserve"> «достижение запланированных результатов, целевого и эффективного расходования финансовых ресурсов, выделяемых на реализацию муниципальной программы Каменоломненского городского поселения Октябрьского района «Развитие культуры»»</w:t>
            </w:r>
          </w:p>
        </w:tc>
      </w:tr>
      <w:tr w:rsidR="004C0FEA" w:rsidRPr="002076AD" w14:paraId="7FEC2BDC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2520B2B8" w14:textId="77777777" w:rsidR="004C0FEA" w:rsidRPr="002076AD" w:rsidRDefault="004C0FEA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9" w:type="dxa"/>
            <w:gridSpan w:val="2"/>
          </w:tcPr>
          <w:p w14:paraId="727501A0" w14:textId="77777777" w:rsidR="002E393E" w:rsidRDefault="002E393E" w:rsidP="00EC2A53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="004C0FEA" w:rsidRPr="002076AD">
              <w:t>2.1.</w:t>
            </w:r>
          </w:p>
          <w:p w14:paraId="0DCC4D97" w14:textId="77777777" w:rsidR="004C0FEA" w:rsidRPr="002076AD" w:rsidRDefault="004C0FEA" w:rsidP="00EC2A53">
            <w:pPr>
              <w:widowControl w:val="0"/>
              <w:jc w:val="both"/>
            </w:pPr>
            <w:r w:rsidRPr="002076AD">
              <w:lastRenderedPageBreak/>
              <w:t>ремонт памятников и</w:t>
            </w:r>
          </w:p>
          <w:p w14:paraId="71C95412" w14:textId="77777777" w:rsidR="004C0FEA" w:rsidRPr="002076AD" w:rsidRDefault="004C0FEA" w:rsidP="00EC2A53">
            <w:pPr>
              <w:widowControl w:val="0"/>
              <w:jc w:val="both"/>
            </w:pPr>
            <w:r w:rsidRPr="002076AD">
              <w:t>благоустройство прилегающей территории</w:t>
            </w:r>
          </w:p>
        </w:tc>
        <w:tc>
          <w:tcPr>
            <w:tcW w:w="2976" w:type="dxa"/>
          </w:tcPr>
          <w:p w14:paraId="53AB3BE9" w14:textId="01D8690C" w:rsidR="004C0FEA" w:rsidRPr="002076AD" w:rsidRDefault="00630C82" w:rsidP="00EC2A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</w:t>
            </w:r>
            <w:r w:rsidR="004C0FEA" w:rsidRPr="002076AD">
              <w:rPr>
                <w:rFonts w:ascii="Times New Roman" w:hAnsi="Times New Roman" w:cs="Times New Roman"/>
              </w:rPr>
              <w:t xml:space="preserve"> специалист по работе с </w:t>
            </w:r>
            <w:r w:rsidR="004C0FEA" w:rsidRPr="002076AD">
              <w:rPr>
                <w:rFonts w:ascii="Times New Roman" w:hAnsi="Times New Roman" w:cs="Times New Roman"/>
              </w:rPr>
              <w:lastRenderedPageBreak/>
              <w:t>молодёжью Каменоломненского городского поселения</w:t>
            </w:r>
          </w:p>
        </w:tc>
        <w:tc>
          <w:tcPr>
            <w:tcW w:w="851" w:type="dxa"/>
          </w:tcPr>
          <w:p w14:paraId="6B263FC5" w14:textId="77777777" w:rsidR="004C0FEA" w:rsidRPr="002076AD" w:rsidRDefault="004C0FEA" w:rsidP="004C0F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lastRenderedPageBreak/>
              <w:t>2019</w:t>
            </w:r>
          </w:p>
        </w:tc>
        <w:tc>
          <w:tcPr>
            <w:tcW w:w="850" w:type="dxa"/>
          </w:tcPr>
          <w:p w14:paraId="35695883" w14:textId="77777777" w:rsidR="004C0FEA" w:rsidRPr="002076AD" w:rsidRDefault="004C0FEA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25755B74" w14:textId="77777777" w:rsidR="004C0FEA" w:rsidRPr="002076AD" w:rsidRDefault="004C0FEA" w:rsidP="00BF26C7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 xml:space="preserve">Обеспечение надлежащего </w:t>
            </w:r>
            <w:r w:rsidRPr="002076AD">
              <w:rPr>
                <w:rFonts w:ascii="Times New Roman" w:hAnsi="Times New Roman" w:cs="Times New Roman"/>
              </w:rPr>
              <w:lastRenderedPageBreak/>
              <w:t>состояние памятников на территории Каменоломненского городского поселения</w:t>
            </w:r>
          </w:p>
        </w:tc>
        <w:tc>
          <w:tcPr>
            <w:tcW w:w="2410" w:type="dxa"/>
          </w:tcPr>
          <w:p w14:paraId="22423E05" w14:textId="77777777" w:rsidR="004C0FEA" w:rsidRPr="002076AD" w:rsidRDefault="004C0FEA" w:rsidP="00BF26C7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lastRenderedPageBreak/>
              <w:t xml:space="preserve">Ухудшение состояния </w:t>
            </w:r>
            <w:r w:rsidRPr="002076AD">
              <w:rPr>
                <w:rFonts w:ascii="Times New Roman" w:hAnsi="Times New Roman" w:cs="Times New Roman"/>
              </w:rPr>
              <w:lastRenderedPageBreak/>
              <w:t>памятников на территории Каменоломненского поселения</w:t>
            </w:r>
          </w:p>
        </w:tc>
        <w:tc>
          <w:tcPr>
            <w:tcW w:w="1874" w:type="dxa"/>
          </w:tcPr>
          <w:p w14:paraId="6252073A" w14:textId="77777777" w:rsidR="004C0FEA" w:rsidRPr="002076AD" w:rsidRDefault="004C0FEA" w:rsidP="00EC2A53">
            <w:pPr>
              <w:widowControl w:val="0"/>
              <w:jc w:val="center"/>
            </w:pPr>
            <w:r>
              <w:lastRenderedPageBreak/>
              <w:t>3.1</w:t>
            </w:r>
          </w:p>
        </w:tc>
      </w:tr>
      <w:tr w:rsidR="00BF26C7" w:rsidRPr="002076AD" w14:paraId="514B0AC8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225B976D" w14:textId="77777777" w:rsidR="00BF26C7" w:rsidRPr="002076AD" w:rsidRDefault="0003648A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729" w:type="dxa"/>
            <w:gridSpan w:val="2"/>
          </w:tcPr>
          <w:p w14:paraId="2ECCF7DB" w14:textId="77777777" w:rsidR="00BF26C7" w:rsidRDefault="00BF26C7" w:rsidP="000F01D1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Pr="002076AD">
              <w:t>2.</w:t>
            </w:r>
            <w:r>
              <w:t>2.</w:t>
            </w:r>
          </w:p>
          <w:p w14:paraId="084D5C70" w14:textId="77777777" w:rsidR="00BF26C7" w:rsidRPr="002076AD" w:rsidRDefault="00BF26C7" w:rsidP="00BF26C7">
            <w:pPr>
              <w:widowControl w:val="0"/>
              <w:jc w:val="both"/>
              <w:rPr>
                <w:kern w:val="2"/>
              </w:rPr>
            </w:pPr>
            <w:r w:rsidRPr="002076AD">
              <w:t xml:space="preserve"> </w:t>
            </w:r>
            <w:r>
              <w:t>Капитальный ремонт памятников расположенных в Каменоломненском городском поселении</w:t>
            </w:r>
          </w:p>
        </w:tc>
        <w:tc>
          <w:tcPr>
            <w:tcW w:w="2976" w:type="dxa"/>
          </w:tcPr>
          <w:p w14:paraId="1ADFD9EE" w14:textId="2569FB0A" w:rsidR="00BF26C7" w:rsidRPr="002076AD" w:rsidRDefault="00630C82" w:rsidP="00D176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BF26C7"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14:paraId="18B83D81" w14:textId="77777777" w:rsidR="00BF26C7" w:rsidRPr="002076AD" w:rsidRDefault="00BF26C7" w:rsidP="00D1764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14:paraId="6F1C409F" w14:textId="77777777" w:rsidR="00BF26C7" w:rsidRPr="002076AD" w:rsidRDefault="00BF26C7" w:rsidP="00D1764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29E80DE6" w14:textId="77777777" w:rsidR="00BF26C7" w:rsidRPr="002076AD" w:rsidRDefault="00BF26C7" w:rsidP="00D1764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Обеспечение надлежащего состояние памятников на территории Каменоломненского городского поселения и обеспечение доступа жителей к произведениям искусства</w:t>
            </w:r>
          </w:p>
        </w:tc>
        <w:tc>
          <w:tcPr>
            <w:tcW w:w="2410" w:type="dxa"/>
          </w:tcPr>
          <w:p w14:paraId="4669E707" w14:textId="77777777" w:rsidR="00BF26C7" w:rsidRPr="002076AD" w:rsidRDefault="00BF26C7" w:rsidP="00D1764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Ухудшение состояния памятников на территории Каменоломненского поселения, сокращение доступа населения к произведениям искусства</w:t>
            </w:r>
          </w:p>
        </w:tc>
        <w:tc>
          <w:tcPr>
            <w:tcW w:w="1874" w:type="dxa"/>
          </w:tcPr>
          <w:p w14:paraId="67D0D367" w14:textId="77777777" w:rsidR="00BF26C7" w:rsidRDefault="00BF26C7" w:rsidP="00EC2A53">
            <w:pPr>
              <w:widowControl w:val="0"/>
              <w:jc w:val="center"/>
            </w:pPr>
            <w:r>
              <w:t>3.1</w:t>
            </w:r>
          </w:p>
        </w:tc>
      </w:tr>
      <w:tr w:rsidR="00BF26C7" w:rsidRPr="002076AD" w14:paraId="609F9014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46E977DE" w14:textId="77777777" w:rsidR="00BF26C7" w:rsidRPr="002076AD" w:rsidRDefault="0003648A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  <w:gridSpan w:val="2"/>
          </w:tcPr>
          <w:p w14:paraId="05A857FE" w14:textId="77777777" w:rsidR="00BF26C7" w:rsidRDefault="00BF26C7" w:rsidP="001E410D">
            <w:pPr>
              <w:widowControl w:val="0"/>
              <w:jc w:val="both"/>
            </w:pPr>
            <w:r w:rsidRPr="002E393E">
              <w:t xml:space="preserve">мероприятие </w:t>
            </w:r>
            <w:r w:rsidRPr="002076AD">
              <w:t>2.</w:t>
            </w:r>
            <w:r>
              <w:t>2.1</w:t>
            </w:r>
            <w:r w:rsidRPr="002076AD">
              <w:t xml:space="preserve">. </w:t>
            </w:r>
          </w:p>
          <w:p w14:paraId="264464AC" w14:textId="77777777" w:rsidR="00BF26C7" w:rsidRPr="002076AD" w:rsidRDefault="00BF26C7" w:rsidP="001E410D">
            <w:pPr>
              <w:widowControl w:val="0"/>
              <w:jc w:val="both"/>
            </w:pPr>
            <w:r w:rsidRPr="002076AD">
              <w:t xml:space="preserve">Капитальный ремонт памятника воинам Великой Отечественной Войны на пл. 50-ти </w:t>
            </w:r>
            <w:proofErr w:type="spellStart"/>
            <w:r w:rsidRPr="002076AD">
              <w:t>летия</w:t>
            </w:r>
            <w:proofErr w:type="spellEnd"/>
            <w:r w:rsidRPr="002076AD">
              <w:t xml:space="preserve"> Победы п. Каменоломни Октябрьского района, Ростовской области</w:t>
            </w:r>
          </w:p>
        </w:tc>
        <w:tc>
          <w:tcPr>
            <w:tcW w:w="2976" w:type="dxa"/>
          </w:tcPr>
          <w:p w14:paraId="28D6D335" w14:textId="71BD5666" w:rsidR="00BF26C7" w:rsidRPr="002076AD" w:rsidRDefault="00630C82" w:rsidP="001E41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BF26C7"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14:paraId="54715EFC" w14:textId="77777777" w:rsidR="00BF26C7" w:rsidRPr="002076AD" w:rsidRDefault="00BF26C7" w:rsidP="001E41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14:paraId="1C55D55F" w14:textId="77777777" w:rsidR="00BF26C7" w:rsidRPr="002076AD" w:rsidRDefault="00BF26C7" w:rsidP="001E41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23E75F9A" w14:textId="77777777" w:rsidR="00BF26C7" w:rsidRPr="002076AD" w:rsidRDefault="00BF26C7" w:rsidP="001E410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Расширение возможности для духовного развития жителей</w:t>
            </w:r>
          </w:p>
        </w:tc>
        <w:tc>
          <w:tcPr>
            <w:tcW w:w="2410" w:type="dxa"/>
          </w:tcPr>
          <w:p w14:paraId="7E4B525C" w14:textId="77777777" w:rsidR="00BF26C7" w:rsidRPr="002076AD" w:rsidRDefault="00BF26C7" w:rsidP="001E410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Уменьшение духовного развития жителей</w:t>
            </w:r>
          </w:p>
        </w:tc>
        <w:tc>
          <w:tcPr>
            <w:tcW w:w="1874" w:type="dxa"/>
          </w:tcPr>
          <w:p w14:paraId="2AA39533" w14:textId="77777777" w:rsidR="00BF26C7" w:rsidRPr="002076AD" w:rsidRDefault="00BF26C7" w:rsidP="001E410D">
            <w:pPr>
              <w:widowControl w:val="0"/>
              <w:jc w:val="center"/>
            </w:pPr>
            <w:r w:rsidRPr="002076AD">
              <w:t>3</w:t>
            </w:r>
            <w:r>
              <w:t>.1</w:t>
            </w:r>
          </w:p>
        </w:tc>
      </w:tr>
    </w:tbl>
    <w:p w14:paraId="64674533" w14:textId="77777777" w:rsidR="00EC2A53" w:rsidRDefault="00EC2A53">
      <w:pPr>
        <w:rPr>
          <w:sz w:val="2"/>
          <w:szCs w:val="2"/>
        </w:rPr>
      </w:pPr>
    </w:p>
    <w:p w14:paraId="68D6B1FB" w14:textId="77777777" w:rsidR="00EC2A53" w:rsidRDefault="00EC2A53">
      <w:pPr>
        <w:rPr>
          <w:sz w:val="2"/>
          <w:szCs w:val="2"/>
        </w:rPr>
      </w:pPr>
    </w:p>
    <w:p w14:paraId="0F76DF13" w14:textId="77777777" w:rsidR="00EC2A53" w:rsidRDefault="00EC2A53">
      <w:pPr>
        <w:rPr>
          <w:sz w:val="2"/>
          <w:szCs w:val="2"/>
        </w:rPr>
      </w:pPr>
    </w:p>
    <w:p w14:paraId="5E589D2A" w14:textId="77777777" w:rsidR="00EC2A53" w:rsidRDefault="00EC2A53">
      <w:pPr>
        <w:rPr>
          <w:sz w:val="2"/>
          <w:szCs w:val="2"/>
        </w:rPr>
      </w:pPr>
    </w:p>
    <w:p w14:paraId="0892361E" w14:textId="77777777" w:rsidR="00EC2A53" w:rsidRDefault="00EC2A53">
      <w:pPr>
        <w:rPr>
          <w:sz w:val="2"/>
          <w:szCs w:val="2"/>
        </w:rPr>
      </w:pPr>
    </w:p>
    <w:p w14:paraId="6C32D8EA" w14:textId="77777777" w:rsidR="00EC2A53" w:rsidRDefault="00EC2A53">
      <w:pPr>
        <w:rPr>
          <w:sz w:val="2"/>
          <w:szCs w:val="2"/>
        </w:rPr>
      </w:pPr>
    </w:p>
    <w:p w14:paraId="75B875CD" w14:textId="77777777" w:rsidR="00EC2A53" w:rsidRDefault="00EC2A53">
      <w:pPr>
        <w:rPr>
          <w:sz w:val="2"/>
          <w:szCs w:val="2"/>
        </w:rPr>
      </w:pPr>
    </w:p>
    <w:p w14:paraId="408C2FC9" w14:textId="77777777" w:rsidR="00EC2A53" w:rsidRDefault="00EC2A53">
      <w:pPr>
        <w:rPr>
          <w:sz w:val="2"/>
          <w:szCs w:val="2"/>
        </w:rPr>
      </w:pPr>
    </w:p>
    <w:p w14:paraId="5D1204AA" w14:textId="77777777" w:rsidR="00EC2A53" w:rsidRDefault="00EC2A53">
      <w:pPr>
        <w:rPr>
          <w:sz w:val="2"/>
          <w:szCs w:val="2"/>
        </w:rPr>
      </w:pPr>
    </w:p>
    <w:p w14:paraId="1749D503" w14:textId="77777777" w:rsidR="00EC2A53" w:rsidRDefault="00EC2A53">
      <w:pPr>
        <w:rPr>
          <w:sz w:val="2"/>
          <w:szCs w:val="2"/>
        </w:rPr>
      </w:pPr>
    </w:p>
    <w:p w14:paraId="067D931C" w14:textId="77777777" w:rsidR="00EC2A53" w:rsidRDefault="00EC2A53">
      <w:pPr>
        <w:rPr>
          <w:sz w:val="2"/>
          <w:szCs w:val="2"/>
        </w:rPr>
      </w:pPr>
    </w:p>
    <w:p w14:paraId="1A81436F" w14:textId="77777777" w:rsidR="00EC2A53" w:rsidRDefault="00EC2A53">
      <w:pPr>
        <w:rPr>
          <w:sz w:val="2"/>
          <w:szCs w:val="2"/>
        </w:rPr>
      </w:pPr>
    </w:p>
    <w:p w14:paraId="6C04BDE2" w14:textId="77777777" w:rsidR="00EC2A53" w:rsidRDefault="00EC2A53">
      <w:pPr>
        <w:rPr>
          <w:sz w:val="2"/>
          <w:szCs w:val="2"/>
        </w:rPr>
      </w:pPr>
    </w:p>
    <w:p w14:paraId="0CF568A9" w14:textId="77777777" w:rsidR="00EC2A53" w:rsidRDefault="00EC2A53">
      <w:pPr>
        <w:rPr>
          <w:sz w:val="2"/>
          <w:szCs w:val="2"/>
        </w:rPr>
      </w:pPr>
    </w:p>
    <w:p w14:paraId="3DBCE20D" w14:textId="77777777" w:rsidR="00EC2A53" w:rsidRDefault="00EC2A53">
      <w:pPr>
        <w:rPr>
          <w:sz w:val="2"/>
          <w:szCs w:val="2"/>
        </w:rPr>
      </w:pPr>
    </w:p>
    <w:p w14:paraId="1238F194" w14:textId="77777777" w:rsidR="00EC2A53" w:rsidRDefault="00EC2A53">
      <w:pPr>
        <w:rPr>
          <w:sz w:val="2"/>
          <w:szCs w:val="2"/>
        </w:rPr>
      </w:pPr>
    </w:p>
    <w:p w14:paraId="2D9880FA" w14:textId="77777777" w:rsidR="00EC2A53" w:rsidRDefault="00EC2A53">
      <w:pPr>
        <w:rPr>
          <w:sz w:val="2"/>
          <w:szCs w:val="2"/>
        </w:rPr>
      </w:pPr>
    </w:p>
    <w:p w14:paraId="4E98B1DD" w14:textId="77777777" w:rsidR="00EC2A53" w:rsidRDefault="00EC2A53">
      <w:pPr>
        <w:rPr>
          <w:sz w:val="2"/>
          <w:szCs w:val="2"/>
        </w:rPr>
      </w:pPr>
    </w:p>
    <w:p w14:paraId="52EC4A38" w14:textId="77777777" w:rsidR="00EC2A53" w:rsidRDefault="00EC2A53">
      <w:pPr>
        <w:rPr>
          <w:sz w:val="2"/>
          <w:szCs w:val="2"/>
        </w:rPr>
      </w:pPr>
    </w:p>
    <w:p w14:paraId="4DE82581" w14:textId="77777777" w:rsidR="00EC2A53" w:rsidRDefault="00EC2A53">
      <w:pPr>
        <w:rPr>
          <w:sz w:val="2"/>
          <w:szCs w:val="2"/>
        </w:rPr>
      </w:pPr>
    </w:p>
    <w:p w14:paraId="5DF39390" w14:textId="77777777" w:rsidR="00EC2A53" w:rsidRDefault="00EC2A53">
      <w:pPr>
        <w:rPr>
          <w:sz w:val="2"/>
          <w:szCs w:val="2"/>
        </w:rPr>
      </w:pPr>
    </w:p>
    <w:p w14:paraId="6470E303" w14:textId="77777777" w:rsidR="00EC2A53" w:rsidRDefault="00EC2A53">
      <w:pPr>
        <w:rPr>
          <w:sz w:val="2"/>
          <w:szCs w:val="2"/>
        </w:rPr>
      </w:pPr>
    </w:p>
    <w:p w14:paraId="59C1D2EA" w14:textId="77777777" w:rsidR="00EC2A53" w:rsidRDefault="00EC2A53">
      <w:pPr>
        <w:rPr>
          <w:sz w:val="2"/>
          <w:szCs w:val="2"/>
        </w:rPr>
      </w:pPr>
    </w:p>
    <w:p w14:paraId="7BC53944" w14:textId="77777777" w:rsidR="00EC2A53" w:rsidRDefault="00EC2A53">
      <w:pPr>
        <w:rPr>
          <w:sz w:val="2"/>
          <w:szCs w:val="2"/>
        </w:rPr>
      </w:pPr>
    </w:p>
    <w:p w14:paraId="5832D2DF" w14:textId="77777777" w:rsidR="00EC2A53" w:rsidRDefault="00EC2A53">
      <w:pPr>
        <w:rPr>
          <w:sz w:val="2"/>
          <w:szCs w:val="2"/>
        </w:rPr>
      </w:pPr>
    </w:p>
    <w:p w14:paraId="30D0A7E1" w14:textId="77777777" w:rsidR="00EC2A53" w:rsidRDefault="00EC2A53">
      <w:pPr>
        <w:rPr>
          <w:sz w:val="2"/>
          <w:szCs w:val="2"/>
        </w:rPr>
      </w:pPr>
    </w:p>
    <w:p w14:paraId="4FC527AC" w14:textId="77777777" w:rsidR="00EC2A53" w:rsidRDefault="00EC2A53">
      <w:pPr>
        <w:rPr>
          <w:sz w:val="2"/>
          <w:szCs w:val="2"/>
        </w:rPr>
      </w:pPr>
    </w:p>
    <w:p w14:paraId="598FCF85" w14:textId="77777777" w:rsidR="00EC2A53" w:rsidRDefault="00EC2A53">
      <w:pPr>
        <w:rPr>
          <w:sz w:val="2"/>
          <w:szCs w:val="2"/>
        </w:rPr>
      </w:pPr>
    </w:p>
    <w:p w14:paraId="7D18F994" w14:textId="77777777" w:rsidR="00EC2A53" w:rsidRDefault="00EC2A53">
      <w:pPr>
        <w:rPr>
          <w:sz w:val="2"/>
          <w:szCs w:val="2"/>
        </w:rPr>
      </w:pPr>
    </w:p>
    <w:p w14:paraId="422BA1EB" w14:textId="77777777" w:rsidR="00EC2A53" w:rsidRDefault="00EC2A53">
      <w:pPr>
        <w:rPr>
          <w:sz w:val="2"/>
          <w:szCs w:val="2"/>
        </w:rPr>
      </w:pPr>
    </w:p>
    <w:p w14:paraId="1EEF97A7" w14:textId="77777777" w:rsidR="00EC2A53" w:rsidRDefault="00EC2A53">
      <w:pPr>
        <w:rPr>
          <w:sz w:val="2"/>
          <w:szCs w:val="2"/>
        </w:rPr>
      </w:pPr>
    </w:p>
    <w:p w14:paraId="6899AEFE" w14:textId="77777777" w:rsidR="00EC2A53" w:rsidRDefault="00EC2A53">
      <w:pPr>
        <w:rPr>
          <w:sz w:val="2"/>
          <w:szCs w:val="2"/>
        </w:rPr>
      </w:pPr>
    </w:p>
    <w:p w14:paraId="6ADB317E" w14:textId="77777777" w:rsidR="00EC2A53" w:rsidRDefault="00EC2A53">
      <w:pPr>
        <w:rPr>
          <w:sz w:val="2"/>
          <w:szCs w:val="2"/>
        </w:rPr>
      </w:pPr>
    </w:p>
    <w:p w14:paraId="7606AC33" w14:textId="77777777" w:rsidR="00EC2A53" w:rsidRDefault="00EC2A53">
      <w:pPr>
        <w:rPr>
          <w:sz w:val="2"/>
          <w:szCs w:val="2"/>
        </w:rPr>
      </w:pPr>
    </w:p>
    <w:p w14:paraId="7909236D" w14:textId="77777777" w:rsidR="00EC2A53" w:rsidRDefault="00EC2A53">
      <w:pPr>
        <w:rPr>
          <w:sz w:val="2"/>
          <w:szCs w:val="2"/>
        </w:rPr>
      </w:pPr>
    </w:p>
    <w:p w14:paraId="6EA0F306" w14:textId="77777777" w:rsidR="00EC2A53" w:rsidRDefault="00EC2A53">
      <w:pPr>
        <w:rPr>
          <w:sz w:val="2"/>
          <w:szCs w:val="2"/>
        </w:rPr>
      </w:pPr>
    </w:p>
    <w:p w14:paraId="2F9812B5" w14:textId="77777777" w:rsidR="00EC2A53" w:rsidRDefault="00EC2A53">
      <w:pPr>
        <w:rPr>
          <w:sz w:val="2"/>
          <w:szCs w:val="2"/>
        </w:rPr>
      </w:pPr>
    </w:p>
    <w:p w14:paraId="78128863" w14:textId="77777777" w:rsidR="00EC2A53" w:rsidRDefault="00EC2A53">
      <w:pPr>
        <w:rPr>
          <w:sz w:val="2"/>
          <w:szCs w:val="2"/>
        </w:rPr>
      </w:pPr>
    </w:p>
    <w:p w14:paraId="7A07279C" w14:textId="77777777" w:rsidR="00EC2A53" w:rsidRDefault="00EC2A53">
      <w:pPr>
        <w:rPr>
          <w:sz w:val="2"/>
          <w:szCs w:val="2"/>
        </w:rPr>
      </w:pPr>
    </w:p>
    <w:p w14:paraId="7F87905E" w14:textId="77777777" w:rsidR="00EC2A53" w:rsidRDefault="00EC2A53">
      <w:pPr>
        <w:rPr>
          <w:sz w:val="2"/>
          <w:szCs w:val="2"/>
        </w:rPr>
      </w:pPr>
    </w:p>
    <w:p w14:paraId="0EBA5A5E" w14:textId="77777777" w:rsidR="00EC2A53" w:rsidRDefault="00EC2A53">
      <w:pPr>
        <w:rPr>
          <w:sz w:val="2"/>
          <w:szCs w:val="2"/>
        </w:rPr>
      </w:pPr>
    </w:p>
    <w:p w14:paraId="1E297123" w14:textId="77777777" w:rsidR="00EC2A53" w:rsidRPr="00F65582" w:rsidRDefault="00EC2A53">
      <w:pPr>
        <w:rPr>
          <w:sz w:val="2"/>
          <w:szCs w:val="2"/>
        </w:rPr>
      </w:pPr>
    </w:p>
    <w:p w14:paraId="36E60CE7" w14:textId="77777777" w:rsidR="00F36DF9" w:rsidRPr="007B68AC" w:rsidRDefault="00F36DF9" w:rsidP="00F36DF9">
      <w:pPr>
        <w:rPr>
          <w:sz w:val="2"/>
          <w:szCs w:val="2"/>
        </w:rPr>
      </w:pPr>
    </w:p>
    <w:p w14:paraId="3289D4CF" w14:textId="77777777" w:rsidR="00F36DF9" w:rsidRPr="00FD40F8" w:rsidRDefault="00F36DF9" w:rsidP="000E0044">
      <w:pPr>
        <w:pageBreakBefore/>
        <w:tabs>
          <w:tab w:val="left" w:pos="9610"/>
        </w:tabs>
        <w:autoSpaceDE w:val="0"/>
        <w:autoSpaceDN w:val="0"/>
        <w:adjustRightInd w:val="0"/>
        <w:spacing w:line="226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3</w:t>
      </w:r>
    </w:p>
    <w:p w14:paraId="6CB5C956" w14:textId="77777777" w:rsidR="00EC2A53" w:rsidRDefault="00F36DF9" w:rsidP="00EC2A53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EC2A53">
        <w:rPr>
          <w:kern w:val="2"/>
          <w:sz w:val="28"/>
          <w:szCs w:val="28"/>
        </w:rPr>
        <w:t>муниципальной</w:t>
      </w:r>
      <w:r w:rsidR="00EC2A53" w:rsidRPr="00FD40F8">
        <w:rPr>
          <w:kern w:val="2"/>
          <w:sz w:val="28"/>
          <w:szCs w:val="28"/>
        </w:rPr>
        <w:t xml:space="preserve"> </w:t>
      </w:r>
    </w:p>
    <w:p w14:paraId="14F9D4AB" w14:textId="55D895BC" w:rsidR="00EC2A53" w:rsidRPr="00FD40F8" w:rsidRDefault="00EC2A53" w:rsidP="00EC2A53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</w:t>
      </w:r>
      <w:r w:rsidR="00133DAF" w:rsidRPr="00EA1125">
        <w:rPr>
          <w:kern w:val="2"/>
          <w:sz w:val="28"/>
          <w:szCs w:val="28"/>
        </w:rPr>
        <w:t>Октябрьского района</w:t>
      </w:r>
    </w:p>
    <w:p w14:paraId="4F60514D" w14:textId="77777777" w:rsidR="00EC2A53" w:rsidRPr="00FD40F8" w:rsidRDefault="00EC2A53" w:rsidP="00EC2A53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14:paraId="3D1BE51E" w14:textId="77777777"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14:paraId="72318A2F" w14:textId="77777777" w:rsidR="00F36DF9" w:rsidRDefault="00730997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EA1125">
        <w:rPr>
          <w:kern w:val="2"/>
          <w:sz w:val="28"/>
          <w:szCs w:val="28"/>
        </w:rPr>
        <w:t xml:space="preserve"> на реализацию</w:t>
      </w:r>
      <w:r>
        <w:rPr>
          <w:kern w:val="2"/>
          <w:sz w:val="28"/>
          <w:szCs w:val="28"/>
        </w:rPr>
        <w:t xml:space="preserve"> </w:t>
      </w:r>
      <w:r w:rsidRPr="00EA1125">
        <w:rPr>
          <w:kern w:val="2"/>
          <w:sz w:val="28"/>
          <w:szCs w:val="28"/>
        </w:rPr>
        <w:t>муниципальной программы Каменоломненского городского поселения Октябрьского района «Развитие культуры»</w:t>
      </w:r>
    </w:p>
    <w:tbl>
      <w:tblPr>
        <w:tblW w:w="15843" w:type="dxa"/>
        <w:tblInd w:w="-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1491"/>
        <w:gridCol w:w="851"/>
        <w:gridCol w:w="850"/>
        <w:gridCol w:w="851"/>
        <w:gridCol w:w="850"/>
        <w:gridCol w:w="992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427F" w:rsidRPr="00EE2DD0" w14:paraId="7A31591D" w14:textId="77777777" w:rsidTr="00D1764D">
        <w:tc>
          <w:tcPr>
            <w:tcW w:w="2728" w:type="dxa"/>
            <w:vMerge w:val="restart"/>
            <w:shd w:val="clear" w:color="auto" w:fill="auto"/>
          </w:tcPr>
          <w:p w14:paraId="1C13B69D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491" w:type="dxa"/>
            <w:vMerge w:val="restart"/>
            <w:shd w:val="clear" w:color="auto" w:fill="auto"/>
          </w:tcPr>
          <w:p w14:paraId="3B517595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Ответственный </w:t>
            </w:r>
            <w:r w:rsidRPr="002076AD">
              <w:rPr>
                <w:kern w:val="2"/>
              </w:rPr>
              <w:br/>
              <w:t xml:space="preserve">исполнитель, </w:t>
            </w:r>
            <w:r w:rsidRPr="002076AD">
              <w:rPr>
                <w:kern w:val="2"/>
              </w:rPr>
              <w:br/>
              <w:t xml:space="preserve">соисполнители, </w:t>
            </w:r>
            <w:r w:rsidRPr="002076AD">
              <w:rPr>
                <w:kern w:val="2"/>
              </w:rPr>
              <w:br/>
              <w:t xml:space="preserve"> участники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3F18B915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Код бюджетной </w:t>
            </w:r>
            <w:r w:rsidRPr="002076AD">
              <w:rPr>
                <w:kern w:val="2"/>
              </w:rPr>
              <w:br/>
              <w:t xml:space="preserve"> классификации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81404F" w14:textId="77777777" w:rsidR="00A6427F" w:rsidRPr="002076AD" w:rsidRDefault="00A6427F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Объем расходов, всего </w:t>
            </w:r>
          </w:p>
          <w:p w14:paraId="238CDCD6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(тыс. рублей)</w:t>
            </w:r>
          </w:p>
        </w:tc>
        <w:tc>
          <w:tcPr>
            <w:tcW w:w="7230" w:type="dxa"/>
            <w:gridSpan w:val="12"/>
            <w:shd w:val="clear" w:color="auto" w:fill="auto"/>
          </w:tcPr>
          <w:p w14:paraId="6E00B1D1" w14:textId="77777777" w:rsidR="00A6427F" w:rsidRPr="002076AD" w:rsidRDefault="00A6427F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14:paraId="2BB281FC" w14:textId="77777777" w:rsidR="00A6427F" w:rsidRPr="002076AD" w:rsidRDefault="00A6427F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муниципальной программы (тыс. рублей)</w:t>
            </w:r>
          </w:p>
        </w:tc>
      </w:tr>
      <w:tr w:rsidR="00A6427F" w:rsidRPr="00EE2DD0" w14:paraId="7468B469" w14:textId="77777777" w:rsidTr="00D1764D">
        <w:tc>
          <w:tcPr>
            <w:tcW w:w="2728" w:type="dxa"/>
            <w:vMerge/>
            <w:shd w:val="clear" w:color="auto" w:fill="auto"/>
          </w:tcPr>
          <w:p w14:paraId="5234B30E" w14:textId="77777777"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4AC6144D" w14:textId="77777777"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14:paraId="2C059D40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14:paraId="6E6E5A77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proofErr w:type="spellStart"/>
            <w:r w:rsidRPr="002076AD">
              <w:rPr>
                <w:kern w:val="2"/>
              </w:rPr>
              <w:t>РзПр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A918C9B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ЦСР</w:t>
            </w:r>
          </w:p>
        </w:tc>
        <w:tc>
          <w:tcPr>
            <w:tcW w:w="850" w:type="dxa"/>
            <w:shd w:val="clear" w:color="auto" w:fill="auto"/>
          </w:tcPr>
          <w:p w14:paraId="5CCBD612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ВР</w:t>
            </w:r>
          </w:p>
        </w:tc>
        <w:tc>
          <w:tcPr>
            <w:tcW w:w="992" w:type="dxa"/>
            <w:vMerge/>
            <w:shd w:val="clear" w:color="auto" w:fill="auto"/>
          </w:tcPr>
          <w:p w14:paraId="12E0607C" w14:textId="77777777"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14:paraId="44E236C2" w14:textId="77777777" w:rsidR="00A6427F" w:rsidRPr="002076AD" w:rsidRDefault="00A6427F" w:rsidP="007309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14:paraId="355B95C8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567" w:type="dxa"/>
            <w:shd w:val="clear" w:color="auto" w:fill="auto"/>
          </w:tcPr>
          <w:p w14:paraId="158DE350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567" w:type="dxa"/>
            <w:shd w:val="clear" w:color="auto" w:fill="auto"/>
          </w:tcPr>
          <w:p w14:paraId="7F563CBD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14:paraId="2A652635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567" w:type="dxa"/>
          </w:tcPr>
          <w:p w14:paraId="0577895D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567" w:type="dxa"/>
          </w:tcPr>
          <w:p w14:paraId="55DD5A8C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567" w:type="dxa"/>
          </w:tcPr>
          <w:p w14:paraId="27E79BAE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567" w:type="dxa"/>
          </w:tcPr>
          <w:p w14:paraId="7B4C2E7C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567" w:type="dxa"/>
          </w:tcPr>
          <w:p w14:paraId="34A047CE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2030</w:t>
            </w:r>
          </w:p>
        </w:tc>
        <w:tc>
          <w:tcPr>
            <w:tcW w:w="567" w:type="dxa"/>
          </w:tcPr>
          <w:p w14:paraId="03EF6DF3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567" w:type="dxa"/>
          </w:tcPr>
          <w:p w14:paraId="1359BB07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  <w:tr w:rsidR="00A6427F" w:rsidRPr="00EE2DD0" w14:paraId="47235946" w14:textId="77777777" w:rsidTr="00D1764D">
        <w:tc>
          <w:tcPr>
            <w:tcW w:w="2728" w:type="dxa"/>
            <w:shd w:val="clear" w:color="auto" w:fill="auto"/>
          </w:tcPr>
          <w:p w14:paraId="6FDE1B2D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14:paraId="36C57114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F8FDD1D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5D227B00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ED58432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03D39CC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7DF1376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03FA733B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3A235E59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79E753D8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A888BAA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362DEE3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567" w:type="dxa"/>
          </w:tcPr>
          <w:p w14:paraId="230D740C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567" w:type="dxa"/>
          </w:tcPr>
          <w:p w14:paraId="5629B212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567" w:type="dxa"/>
          </w:tcPr>
          <w:p w14:paraId="18A141D8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567" w:type="dxa"/>
          </w:tcPr>
          <w:p w14:paraId="7D67C51F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567" w:type="dxa"/>
          </w:tcPr>
          <w:p w14:paraId="1102254F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567" w:type="dxa"/>
          </w:tcPr>
          <w:p w14:paraId="1A5E02AC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567" w:type="dxa"/>
          </w:tcPr>
          <w:p w14:paraId="23993217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19</w:t>
            </w:r>
          </w:p>
        </w:tc>
      </w:tr>
      <w:tr w:rsidR="00675AC9" w:rsidRPr="00EE2DD0" w14:paraId="33498F58" w14:textId="77777777" w:rsidTr="001A4B03">
        <w:tc>
          <w:tcPr>
            <w:tcW w:w="2728" w:type="dxa"/>
            <w:shd w:val="clear" w:color="auto" w:fill="auto"/>
          </w:tcPr>
          <w:p w14:paraId="32249FC2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491" w:type="dxa"/>
            <w:shd w:val="clear" w:color="auto" w:fill="auto"/>
          </w:tcPr>
          <w:p w14:paraId="42119A56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14:paraId="385AAC4F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09912F17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1C83769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9027783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9131" w14:textId="2EFAC4D9" w:rsidR="00675AC9" w:rsidRPr="001A4B03" w:rsidRDefault="00BA0C88" w:rsidP="00675AC9">
            <w:pPr>
              <w:jc w:val="both"/>
              <w:rPr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26 156,4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CBE9" w14:textId="11B95BE6" w:rsidR="00675AC9" w:rsidRPr="001A4B03" w:rsidRDefault="00675AC9" w:rsidP="00675AC9">
            <w:pPr>
              <w:jc w:val="both"/>
              <w:rPr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4445,30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6B95" w14:textId="218F6A7F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528,30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06FB" w14:textId="7F575E87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707F" w14:textId="01964EE6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10619,00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A382" w14:textId="6348CBCB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973C" w14:textId="6E50FAC3" w:rsidR="00675AC9" w:rsidRPr="001A4B03" w:rsidRDefault="00BA0C88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9137,6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8694" w14:textId="67C4333B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B4EE" w14:textId="0A8160A4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EE26" w14:textId="2A04DC34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D98E" w14:textId="37A8055A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0DCD" w14:textId="5453189E" w:rsidR="00675AC9" w:rsidRPr="00906788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5CEB" w14:textId="57E529A5" w:rsidR="00675AC9" w:rsidRPr="00906788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675AC9" w:rsidRPr="00EE2DD0" w14:paraId="0F835939" w14:textId="77777777" w:rsidTr="001A4B03">
        <w:tc>
          <w:tcPr>
            <w:tcW w:w="2728" w:type="dxa"/>
            <w:vMerge w:val="restart"/>
            <w:shd w:val="clear" w:color="auto" w:fill="auto"/>
          </w:tcPr>
          <w:p w14:paraId="280CF312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Подпрограмма 1. Развитие культуры</w:t>
            </w:r>
          </w:p>
        </w:tc>
        <w:tc>
          <w:tcPr>
            <w:tcW w:w="1491" w:type="dxa"/>
            <w:shd w:val="clear" w:color="auto" w:fill="auto"/>
          </w:tcPr>
          <w:p w14:paraId="13D5B3B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085B189E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29CC2949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8589EBA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ACE0ACF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6D815461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58EFB63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4EB90B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C1D97B0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65119B9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549F6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7514E8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AFC8D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B9DC84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24D9510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55C49D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08ADFA8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0AB2FC3D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7EB844CE" w14:textId="77777777" w:rsidTr="001A4B03">
        <w:tc>
          <w:tcPr>
            <w:tcW w:w="2728" w:type="dxa"/>
            <w:vMerge/>
            <w:shd w:val="clear" w:color="auto" w:fill="auto"/>
          </w:tcPr>
          <w:p w14:paraId="3D02A7DD" w14:textId="77777777" w:rsidR="00675AC9" w:rsidRPr="002076AD" w:rsidRDefault="00675AC9" w:rsidP="00675AC9">
            <w:pPr>
              <w:jc w:val="center"/>
              <w:rPr>
                <w:kern w:val="2"/>
              </w:rPr>
            </w:pPr>
          </w:p>
        </w:tc>
        <w:tc>
          <w:tcPr>
            <w:tcW w:w="1491" w:type="dxa"/>
            <w:shd w:val="clear" w:color="auto" w:fill="auto"/>
          </w:tcPr>
          <w:p w14:paraId="29EEA00E" w14:textId="62E773EF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427EF999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1C3A4B7C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36E92EA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4406DDB2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5673C277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1F8300A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57BD30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6018DD6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4AB3BD0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2251B7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7A580F8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51795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7A9EBBB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CC543F2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CC5AA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8BF8ECA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7D5C376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63B13F5C" w14:textId="77777777" w:rsidTr="001A4B03">
        <w:tc>
          <w:tcPr>
            <w:tcW w:w="2728" w:type="dxa"/>
            <w:shd w:val="clear" w:color="auto" w:fill="auto"/>
          </w:tcPr>
          <w:p w14:paraId="7E3482DA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Основное мероприятие 1.1</w:t>
            </w:r>
          </w:p>
          <w:p w14:paraId="3F8CD45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«Охрана и сохранение объектов культурного наследия на территории Каменоломненского городского поселения»</w:t>
            </w:r>
          </w:p>
        </w:tc>
        <w:tc>
          <w:tcPr>
            <w:tcW w:w="1491" w:type="dxa"/>
            <w:shd w:val="clear" w:color="auto" w:fill="auto"/>
          </w:tcPr>
          <w:p w14:paraId="18B9E94A" w14:textId="0DC3C97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2F3788C3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00866242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E74210B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8247D24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7AE17A5C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72002AD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136603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3D5FA7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68B45FC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08B6DB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5BAF06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5564D3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DE6273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73934C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E682F5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23ABB41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22EAD0A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5E771BA3" w14:textId="77777777" w:rsidTr="001A4B03">
        <w:tc>
          <w:tcPr>
            <w:tcW w:w="2728" w:type="dxa"/>
            <w:shd w:val="clear" w:color="auto" w:fill="auto"/>
          </w:tcPr>
          <w:p w14:paraId="21D88763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Основное мероприятие 1.2.Увеличение численности жителей поселка участвующих в культурно-досуговых мероприятий</w:t>
            </w:r>
          </w:p>
        </w:tc>
        <w:tc>
          <w:tcPr>
            <w:tcW w:w="1491" w:type="dxa"/>
            <w:shd w:val="clear" w:color="auto" w:fill="auto"/>
          </w:tcPr>
          <w:p w14:paraId="0ACEA813" w14:textId="7102FD86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3512A2D7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26FDE5F4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56B7EEE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7F160A1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4214D72E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48FDF9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829D6C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DDF6BA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4F03C7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350CAB3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7D13F6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273A388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553FB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67B43BA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E2100A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88DFE76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A67E2DD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0F65055C" w14:textId="77777777" w:rsidTr="001A4B03">
        <w:tc>
          <w:tcPr>
            <w:tcW w:w="2728" w:type="dxa"/>
            <w:vMerge w:val="restart"/>
            <w:shd w:val="clear" w:color="auto" w:fill="auto"/>
          </w:tcPr>
          <w:p w14:paraId="1A6C36E0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Подпрограмма 2 Обеспечение реализации муниципальной программы</w:t>
            </w:r>
          </w:p>
        </w:tc>
        <w:tc>
          <w:tcPr>
            <w:tcW w:w="1491" w:type="dxa"/>
            <w:shd w:val="clear" w:color="auto" w:fill="auto"/>
          </w:tcPr>
          <w:p w14:paraId="4481F01D" w14:textId="0E55E694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47E55FFA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459FD2AF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F626DC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E1920FD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5344" w14:textId="5777F20B" w:rsidR="00675AC9" w:rsidRPr="001A4B03" w:rsidRDefault="00DB2244" w:rsidP="00EF26C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26 156,4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2AE0" w14:textId="010A13C0" w:rsidR="00675AC9" w:rsidRPr="001A4B03" w:rsidRDefault="00675AC9" w:rsidP="00675AC9">
            <w:pPr>
              <w:jc w:val="center"/>
              <w:rPr>
                <w:sz w:val="18"/>
                <w:szCs w:val="18"/>
              </w:rPr>
            </w:pPr>
            <w:r w:rsidRPr="001A4B03">
              <w:rPr>
                <w:sz w:val="18"/>
                <w:szCs w:val="18"/>
              </w:rPr>
              <w:t>4445,30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9EAD" w14:textId="0FC45A78" w:rsidR="00675AC9" w:rsidRPr="001A4B03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528,30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41BE" w14:textId="032D25CC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E944" w14:textId="551E5BAE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10619,00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CE56" w14:textId="659B6B68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A42A" w14:textId="25FDA636" w:rsidR="00675AC9" w:rsidRPr="001A4B03" w:rsidRDefault="00DB2244" w:rsidP="00EF26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9137,6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C0D1" w14:textId="25769849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D870" w14:textId="562B0D7B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F13D" w14:textId="24D2E61A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A5F9" w14:textId="2081E282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2230" w14:textId="48358862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7875" w14:textId="3CFDAA0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675AC9" w:rsidRPr="00EE2DD0" w14:paraId="351A0896" w14:textId="77777777" w:rsidTr="000C1A91">
        <w:trPr>
          <w:trHeight w:val="70"/>
        </w:trPr>
        <w:tc>
          <w:tcPr>
            <w:tcW w:w="2728" w:type="dxa"/>
            <w:vMerge/>
            <w:shd w:val="clear" w:color="auto" w:fill="auto"/>
          </w:tcPr>
          <w:p w14:paraId="318B60A2" w14:textId="77777777" w:rsidR="00675AC9" w:rsidRPr="002076AD" w:rsidRDefault="00675AC9" w:rsidP="00675AC9">
            <w:pPr>
              <w:jc w:val="center"/>
              <w:rPr>
                <w:kern w:val="2"/>
              </w:rPr>
            </w:pPr>
          </w:p>
        </w:tc>
        <w:tc>
          <w:tcPr>
            <w:tcW w:w="1491" w:type="dxa"/>
            <w:shd w:val="clear" w:color="auto" w:fill="auto"/>
          </w:tcPr>
          <w:p w14:paraId="4B06E1E5" w14:textId="2B579A99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14:paraId="6214ED2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57D9C3C8" w14:textId="10E7E562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14:paraId="5838C3B8" w14:textId="31FEA40A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14B9518C" w14:textId="70C789CE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2A53" w14:textId="245A3AFA" w:rsidR="00675AC9" w:rsidRPr="00675AC9" w:rsidRDefault="00675AC9" w:rsidP="00EF2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6A0C" w14:textId="1FA8A8A3" w:rsidR="00675AC9" w:rsidRPr="00675AC9" w:rsidRDefault="00675AC9" w:rsidP="0067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3B87" w14:textId="78E260CE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9CE9" w14:textId="11B571FB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5B94" w14:textId="682FED74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1ACD" w14:textId="5FC01D46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02BD" w14:textId="68069647" w:rsidR="00675AC9" w:rsidRPr="00675AC9" w:rsidRDefault="00675AC9" w:rsidP="00EF26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E574" w14:textId="56893016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4FFC" w14:textId="4AA928A5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3CE7" w14:textId="5183DC59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5943" w14:textId="0EF46999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3609" w14:textId="1570442F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B0D1" w14:textId="2E307E76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675AC9" w:rsidRPr="00EE2DD0" w14:paraId="451A016E" w14:textId="77777777" w:rsidTr="00675AC9">
        <w:tc>
          <w:tcPr>
            <w:tcW w:w="2728" w:type="dxa"/>
            <w:shd w:val="clear" w:color="auto" w:fill="auto"/>
          </w:tcPr>
          <w:p w14:paraId="42C820FC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lastRenderedPageBreak/>
              <w:t>Основное мероприятие 2.1. Ремонт памятников и</w:t>
            </w:r>
          </w:p>
          <w:p w14:paraId="12A629C2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благоустройство прилегающей территории</w:t>
            </w:r>
          </w:p>
        </w:tc>
        <w:tc>
          <w:tcPr>
            <w:tcW w:w="1491" w:type="dxa"/>
            <w:shd w:val="clear" w:color="auto" w:fill="auto"/>
          </w:tcPr>
          <w:p w14:paraId="0B9CB286" w14:textId="7A0863FE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15797741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6FE0B168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14:paraId="1A02D6D9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>10 2 00 20170</w:t>
            </w:r>
          </w:p>
        </w:tc>
        <w:tc>
          <w:tcPr>
            <w:tcW w:w="850" w:type="dxa"/>
            <w:shd w:val="clear" w:color="auto" w:fill="auto"/>
          </w:tcPr>
          <w:p w14:paraId="79F9043E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AE51" w14:textId="558937B9" w:rsidR="00675AC9" w:rsidRPr="00675AC9" w:rsidRDefault="00BA0C88" w:rsidP="00EF26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11 272,1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3390" w14:textId="1AF486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170,00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08DB" w14:textId="2B45EDC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528,30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A8D5" w14:textId="5ECF29DA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9CBE" w14:textId="39A87A3F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E2B1" w14:textId="6DE52542" w:rsidR="00675AC9" w:rsidRPr="00675AC9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6696" w14:textId="5929F929" w:rsidR="00675AC9" w:rsidRPr="00675AC9" w:rsidRDefault="00BA0C88" w:rsidP="00EF26C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9137,6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4A82" w14:textId="2061DAE5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11AE" w14:textId="478D64C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shd w:val="clear" w:color="auto" w:fill="auto"/>
          </w:tcPr>
          <w:p w14:paraId="68C3F961" w14:textId="3AA67862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142EEC8" w14:textId="06A6B361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3FCF41C1" w14:textId="68F3EB86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0D1A4D74" w14:textId="2F16A352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20,0</w:t>
            </w:r>
          </w:p>
        </w:tc>
      </w:tr>
      <w:tr w:rsidR="00675AC9" w:rsidRPr="00EE2DD0" w14:paraId="7BF5D7B1" w14:textId="77777777" w:rsidTr="00D1764D">
        <w:tc>
          <w:tcPr>
            <w:tcW w:w="2728" w:type="dxa"/>
            <w:shd w:val="clear" w:color="auto" w:fill="auto"/>
          </w:tcPr>
          <w:p w14:paraId="11B5ABD6" w14:textId="77777777" w:rsidR="00675AC9" w:rsidRPr="00D1764D" w:rsidRDefault="00675AC9" w:rsidP="00675AC9">
            <w:pPr>
              <w:jc w:val="center"/>
              <w:rPr>
                <w:kern w:val="2"/>
              </w:rPr>
            </w:pPr>
            <w:r w:rsidRPr="00D1764D">
              <w:rPr>
                <w:kern w:val="2"/>
              </w:rPr>
              <w:t>Основное мероприятие 2.2.</w:t>
            </w:r>
          </w:p>
          <w:p w14:paraId="018DE02D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D1764D">
              <w:rPr>
                <w:kern w:val="2"/>
              </w:rPr>
              <w:t xml:space="preserve"> Капитальный ремонт памятников расположенных в Каменоломненском городском поселении</w:t>
            </w:r>
          </w:p>
        </w:tc>
        <w:tc>
          <w:tcPr>
            <w:tcW w:w="1491" w:type="dxa"/>
            <w:shd w:val="clear" w:color="auto" w:fill="auto"/>
          </w:tcPr>
          <w:p w14:paraId="3ADDD100" w14:textId="6F00AD5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6AA7BEBF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404D9135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14:paraId="7AC886B3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 xml:space="preserve">10 2 00 </w:t>
            </w:r>
            <w:r w:rsidRPr="002076AD">
              <w:rPr>
                <w:rFonts w:ascii="Times New Roman" w:hAnsi="Times New Roman" w:cs="Times New Roman"/>
                <w:snapToGrid w:val="0"/>
                <w:lang w:val="en-US"/>
              </w:rPr>
              <w:t>S3320</w:t>
            </w:r>
          </w:p>
        </w:tc>
        <w:tc>
          <w:tcPr>
            <w:tcW w:w="850" w:type="dxa"/>
            <w:shd w:val="clear" w:color="auto" w:fill="auto"/>
          </w:tcPr>
          <w:p w14:paraId="79E4892B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14:paraId="4F6F3879" w14:textId="20B4A2BA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14884,3</w:t>
            </w:r>
          </w:p>
        </w:tc>
        <w:tc>
          <w:tcPr>
            <w:tcW w:w="993" w:type="dxa"/>
            <w:shd w:val="clear" w:color="auto" w:fill="auto"/>
          </w:tcPr>
          <w:p w14:paraId="78D64B8D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4275,3</w:t>
            </w:r>
          </w:p>
        </w:tc>
        <w:tc>
          <w:tcPr>
            <w:tcW w:w="567" w:type="dxa"/>
            <w:shd w:val="clear" w:color="auto" w:fill="auto"/>
          </w:tcPr>
          <w:p w14:paraId="501D5902" w14:textId="5E129002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EC7413" w14:textId="0FB0058F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2DC847" w14:textId="200EB820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10609,0</w:t>
            </w:r>
          </w:p>
        </w:tc>
        <w:tc>
          <w:tcPr>
            <w:tcW w:w="567" w:type="dxa"/>
            <w:shd w:val="clear" w:color="auto" w:fill="auto"/>
          </w:tcPr>
          <w:p w14:paraId="296941A8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46089928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2E8662D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38A4B39A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18AD9F6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66D882FD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B260ED6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E13E2F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5040E78C" w14:textId="77777777" w:rsidTr="00D1764D">
        <w:tc>
          <w:tcPr>
            <w:tcW w:w="2728" w:type="dxa"/>
            <w:shd w:val="clear" w:color="auto" w:fill="auto"/>
          </w:tcPr>
          <w:p w14:paraId="21609E95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мероприятие 2.</w:t>
            </w:r>
            <w:r>
              <w:rPr>
                <w:kern w:val="2"/>
              </w:rPr>
              <w:t>2.1</w:t>
            </w:r>
            <w:r w:rsidRPr="002076AD">
              <w:rPr>
                <w:kern w:val="2"/>
              </w:rPr>
              <w:t>. Капитальный ремонт памятник</w:t>
            </w:r>
            <w:r>
              <w:rPr>
                <w:kern w:val="2"/>
              </w:rPr>
              <w:t xml:space="preserve">а </w:t>
            </w:r>
            <w:r w:rsidRPr="002076AD">
              <w:rPr>
                <w:kern w:val="2"/>
              </w:rPr>
              <w:t xml:space="preserve">воинам Великой Отечественной Войны на пл.им.50-ти </w:t>
            </w:r>
            <w:proofErr w:type="spellStart"/>
            <w:r w:rsidRPr="002076AD">
              <w:rPr>
                <w:kern w:val="2"/>
              </w:rPr>
              <w:t>летия</w:t>
            </w:r>
            <w:proofErr w:type="spellEnd"/>
            <w:r w:rsidRPr="002076AD">
              <w:rPr>
                <w:kern w:val="2"/>
              </w:rPr>
              <w:t xml:space="preserve"> Победы р. п. Каменоломни Октябрьского района, Ростовской области</w:t>
            </w:r>
          </w:p>
        </w:tc>
        <w:tc>
          <w:tcPr>
            <w:tcW w:w="1491" w:type="dxa"/>
            <w:shd w:val="clear" w:color="auto" w:fill="auto"/>
          </w:tcPr>
          <w:p w14:paraId="12B08895" w14:textId="0B7A0E0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1974766D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23EFF337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14:paraId="475240A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 xml:space="preserve">10 2 00 </w:t>
            </w:r>
            <w:r w:rsidRPr="002076AD">
              <w:rPr>
                <w:rFonts w:ascii="Times New Roman" w:hAnsi="Times New Roman" w:cs="Times New Roman"/>
                <w:snapToGrid w:val="0"/>
                <w:lang w:val="en-US"/>
              </w:rPr>
              <w:t>S3320</w:t>
            </w:r>
          </w:p>
        </w:tc>
        <w:tc>
          <w:tcPr>
            <w:tcW w:w="850" w:type="dxa"/>
            <w:shd w:val="clear" w:color="auto" w:fill="auto"/>
          </w:tcPr>
          <w:p w14:paraId="39860414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14:paraId="655757D1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4275,3</w:t>
            </w:r>
          </w:p>
        </w:tc>
        <w:tc>
          <w:tcPr>
            <w:tcW w:w="993" w:type="dxa"/>
            <w:shd w:val="clear" w:color="auto" w:fill="auto"/>
          </w:tcPr>
          <w:p w14:paraId="62D0E3FC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4275,3</w:t>
            </w:r>
          </w:p>
        </w:tc>
        <w:tc>
          <w:tcPr>
            <w:tcW w:w="567" w:type="dxa"/>
            <w:shd w:val="clear" w:color="auto" w:fill="auto"/>
          </w:tcPr>
          <w:p w14:paraId="02C72C71" w14:textId="62E9506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00A220" w14:textId="7E8E320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586C82" w14:textId="3D34B5F3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047A1A1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7104E44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7976A1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6CCA42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3C1684C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4DCAEB13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CA90BF8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C3D21A6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54902BAA" w14:textId="77777777" w:rsidTr="00D1764D">
        <w:tc>
          <w:tcPr>
            <w:tcW w:w="2728" w:type="dxa"/>
            <w:shd w:val="clear" w:color="auto" w:fill="auto"/>
          </w:tcPr>
          <w:p w14:paraId="27ACB6BA" w14:textId="77777777" w:rsidR="00675AC9" w:rsidRDefault="00675AC9" w:rsidP="00675AC9">
            <w:pPr>
              <w:jc w:val="center"/>
              <w:rPr>
                <w:kern w:val="2"/>
              </w:rPr>
            </w:pPr>
            <w:r w:rsidRPr="00EE7CEA">
              <w:rPr>
                <w:kern w:val="2"/>
              </w:rPr>
              <w:t>мероприятие 2.2.</w:t>
            </w:r>
            <w:r>
              <w:rPr>
                <w:kern w:val="2"/>
              </w:rPr>
              <w:t>2</w:t>
            </w:r>
            <w:r w:rsidRPr="00EE7CEA">
              <w:rPr>
                <w:kern w:val="2"/>
              </w:rPr>
              <w:t>.</w:t>
            </w:r>
          </w:p>
          <w:p w14:paraId="77FC48D0" w14:textId="495EFBB4" w:rsidR="00675AC9" w:rsidRPr="002076AD" w:rsidRDefault="00675AC9" w:rsidP="00675AC9">
            <w:pPr>
              <w:jc w:val="center"/>
              <w:rPr>
                <w:kern w:val="2"/>
              </w:rPr>
            </w:pPr>
            <w:r w:rsidRPr="00EE7CEA">
              <w:rPr>
                <w:kern w:val="2"/>
              </w:rPr>
              <w:t xml:space="preserve">Капитальный ремонт архитектурно-скульптурной композиции «Книга памяти» по адресу: Ростовская область, Октябрьский район, </w:t>
            </w:r>
            <w:proofErr w:type="spellStart"/>
            <w:r w:rsidRPr="00EE7CEA">
              <w:rPr>
                <w:kern w:val="2"/>
              </w:rPr>
              <w:t>р.п</w:t>
            </w:r>
            <w:proofErr w:type="spellEnd"/>
            <w:r w:rsidRPr="00EE7CEA">
              <w:rPr>
                <w:kern w:val="2"/>
              </w:rPr>
              <w:t>. Каменоломни, площадь 50-летия Победы</w:t>
            </w:r>
          </w:p>
        </w:tc>
        <w:tc>
          <w:tcPr>
            <w:tcW w:w="1491" w:type="dxa"/>
            <w:shd w:val="clear" w:color="auto" w:fill="auto"/>
          </w:tcPr>
          <w:p w14:paraId="248238F1" w14:textId="6DAE2895" w:rsid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E7CEA">
              <w:rPr>
                <w:rFonts w:ascii="Times New Roman" w:hAnsi="Times New Roman" w:cs="Times New Roman"/>
                <w:kern w:val="2"/>
              </w:rPr>
              <w:t>главный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32CF4640" w14:textId="4B05BEB4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54C6D0C7" w14:textId="3671EF69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14:paraId="6A443FBA" w14:textId="4BFA57D3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 xml:space="preserve">10 2 00 </w:t>
            </w:r>
            <w:r w:rsidRPr="002076AD">
              <w:rPr>
                <w:rFonts w:ascii="Times New Roman" w:hAnsi="Times New Roman" w:cs="Times New Roman"/>
                <w:snapToGrid w:val="0"/>
                <w:lang w:val="en-US"/>
              </w:rPr>
              <w:t>S3320</w:t>
            </w:r>
          </w:p>
        </w:tc>
        <w:tc>
          <w:tcPr>
            <w:tcW w:w="850" w:type="dxa"/>
            <w:shd w:val="clear" w:color="auto" w:fill="auto"/>
          </w:tcPr>
          <w:p w14:paraId="574DAFD1" w14:textId="58866A16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A5EB852" w14:textId="5A270B7E" w:rsid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10609,0</w:t>
            </w:r>
          </w:p>
        </w:tc>
        <w:tc>
          <w:tcPr>
            <w:tcW w:w="993" w:type="dxa"/>
            <w:shd w:val="clear" w:color="auto" w:fill="auto"/>
          </w:tcPr>
          <w:p w14:paraId="7ED201FE" w14:textId="2D193C99" w:rsid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9A3762B" w14:textId="63281AE6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EF92410" w14:textId="44B63D3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6E96ED9" w14:textId="6D51324C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10609,0</w:t>
            </w:r>
          </w:p>
        </w:tc>
        <w:tc>
          <w:tcPr>
            <w:tcW w:w="567" w:type="dxa"/>
            <w:shd w:val="clear" w:color="auto" w:fill="auto"/>
          </w:tcPr>
          <w:p w14:paraId="244E708C" w14:textId="4DF404A6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0406C0B" w14:textId="256326A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27DE33F" w14:textId="67CEA00B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6283CE76" w14:textId="7CDEBBDB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5947854" w14:textId="07D9B60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BD92B32" w14:textId="4629BD01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355B0098" w14:textId="4A44B69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F32A27A" w14:textId="491E8A6A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</w:tbl>
    <w:p w14:paraId="64FFC4A4" w14:textId="77777777" w:rsidR="00580ED9" w:rsidRPr="00580ED9" w:rsidRDefault="00580ED9">
      <w:pPr>
        <w:rPr>
          <w:sz w:val="2"/>
          <w:szCs w:val="2"/>
        </w:rPr>
      </w:pPr>
    </w:p>
    <w:p w14:paraId="4327BF2A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Примечани</w:t>
      </w:r>
      <w:r>
        <w:rPr>
          <w:rFonts w:eastAsia="Calibri"/>
          <w:kern w:val="2"/>
          <w:sz w:val="28"/>
          <w:szCs w:val="28"/>
          <w:lang w:eastAsia="en-US"/>
        </w:rPr>
        <w:t>я</w:t>
      </w:r>
      <w:r w:rsidRPr="00FD40F8">
        <w:rPr>
          <w:rFonts w:eastAsia="Calibri"/>
          <w:kern w:val="2"/>
          <w:sz w:val="28"/>
          <w:szCs w:val="28"/>
          <w:lang w:eastAsia="en-US"/>
        </w:rPr>
        <w:t>.</w:t>
      </w:r>
    </w:p>
    <w:p w14:paraId="66DD8433" w14:textId="77777777" w:rsidR="00F36DF9" w:rsidRPr="00FD40F8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Список используемых сокращений:</w:t>
      </w:r>
    </w:p>
    <w:p w14:paraId="5B257F7A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ГРБС – главный распорядитель бюджетных средств;</w:t>
      </w:r>
    </w:p>
    <w:p w14:paraId="48985B30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spellStart"/>
      <w:r w:rsidRPr="00FD40F8">
        <w:rPr>
          <w:rFonts w:eastAsia="Calibri"/>
          <w:kern w:val="2"/>
          <w:sz w:val="28"/>
          <w:szCs w:val="28"/>
          <w:lang w:eastAsia="en-US"/>
        </w:rPr>
        <w:t>РзПр</w:t>
      </w:r>
      <w:proofErr w:type="spellEnd"/>
      <w:r w:rsidRPr="00FD40F8">
        <w:rPr>
          <w:rFonts w:eastAsia="Calibri"/>
          <w:kern w:val="2"/>
          <w:sz w:val="28"/>
          <w:szCs w:val="28"/>
          <w:lang w:eastAsia="en-US"/>
        </w:rPr>
        <w:t xml:space="preserve"> – раздел, подраздел;</w:t>
      </w:r>
    </w:p>
    <w:p w14:paraId="17EF218C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ЦСР – целевая статья расходов;</w:t>
      </w:r>
    </w:p>
    <w:p w14:paraId="4BE6BAEB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ВР – вид расходов.</w:t>
      </w:r>
    </w:p>
    <w:p w14:paraId="6D9DB903" w14:textId="77777777" w:rsidR="00F36DF9" w:rsidRPr="00FD40F8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Х – код бюджетной классификации отсутствует.</w:t>
      </w:r>
    </w:p>
    <w:p w14:paraId="56CF9AA7" w14:textId="77777777"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 w:rsidR="003551FE">
        <w:rPr>
          <w:kern w:val="2"/>
          <w:sz w:val="28"/>
          <w:szCs w:val="28"/>
          <w:lang w:eastAsia="en-US"/>
        </w:rPr>
        <w:t>4</w:t>
      </w:r>
    </w:p>
    <w:p w14:paraId="756CEE87" w14:textId="77777777" w:rsidR="003551FE" w:rsidRDefault="003551FE" w:rsidP="003551F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14:paraId="6F07A687" w14:textId="77777777" w:rsidR="003551FE" w:rsidRPr="00FD40F8" w:rsidRDefault="003551FE" w:rsidP="003551F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</w:t>
      </w:r>
      <w:r w:rsidR="00133DAF" w:rsidRPr="00EA1125">
        <w:rPr>
          <w:kern w:val="2"/>
          <w:sz w:val="28"/>
          <w:szCs w:val="28"/>
        </w:rPr>
        <w:t>Октябрьского района</w:t>
      </w:r>
    </w:p>
    <w:p w14:paraId="138C820E" w14:textId="77777777" w:rsidR="003551FE" w:rsidRPr="00FD40F8" w:rsidRDefault="003551FE" w:rsidP="003551FE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14:paraId="1066140D" w14:textId="77777777" w:rsidR="00F36DF9" w:rsidRPr="000422A8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422A8">
        <w:rPr>
          <w:rFonts w:eastAsia="Calibri"/>
          <w:kern w:val="2"/>
          <w:sz w:val="28"/>
          <w:szCs w:val="28"/>
          <w:lang w:eastAsia="en-US"/>
        </w:rPr>
        <w:t>РАСХОДЫ</w:t>
      </w:r>
    </w:p>
    <w:p w14:paraId="371BFCB5" w14:textId="77777777" w:rsidR="00F36DF9" w:rsidRDefault="000422A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422A8">
        <w:rPr>
          <w:rFonts w:eastAsia="Calibri"/>
          <w:kern w:val="2"/>
          <w:sz w:val="28"/>
          <w:szCs w:val="28"/>
          <w:lang w:eastAsia="en-US"/>
        </w:rPr>
        <w:t>на реализацию муниципальной</w:t>
      </w:r>
      <w:r w:rsidR="00F36DF9" w:rsidRPr="000422A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Pr="000422A8">
        <w:rPr>
          <w:kern w:val="2"/>
          <w:sz w:val="28"/>
          <w:szCs w:val="28"/>
        </w:rPr>
        <w:t>Каменоломненского городского поселения</w:t>
      </w:r>
      <w:r w:rsidR="00F36DF9" w:rsidRPr="000422A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33DAF" w:rsidRPr="00EA1125">
        <w:rPr>
          <w:kern w:val="2"/>
          <w:sz w:val="28"/>
          <w:szCs w:val="28"/>
        </w:rPr>
        <w:t xml:space="preserve">Октябрьского района </w:t>
      </w:r>
      <w:r w:rsidR="00F36DF9" w:rsidRPr="000422A8">
        <w:rPr>
          <w:rFonts w:eastAsia="Calibri"/>
          <w:kern w:val="2"/>
          <w:sz w:val="28"/>
          <w:szCs w:val="28"/>
          <w:lang w:eastAsia="en-US"/>
        </w:rPr>
        <w:t>«Развитие культуры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>»</w:t>
      </w: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3"/>
        <w:gridCol w:w="2949"/>
        <w:gridCol w:w="2818"/>
        <w:gridCol w:w="1124"/>
        <w:gridCol w:w="984"/>
        <w:gridCol w:w="563"/>
        <w:gridCol w:w="510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0422A8" w:rsidRPr="000422A8" w14:paraId="0D7F7B17" w14:textId="77777777" w:rsidTr="00002444">
        <w:trPr>
          <w:jc w:val="center"/>
        </w:trPr>
        <w:tc>
          <w:tcPr>
            <w:tcW w:w="427" w:type="dxa"/>
            <w:vMerge w:val="restart"/>
          </w:tcPr>
          <w:p w14:paraId="57A440E9" w14:textId="77777777" w:rsidR="000422A8" w:rsidRPr="002076AD" w:rsidRDefault="000422A8" w:rsidP="000422A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№</w:t>
            </w:r>
          </w:p>
          <w:p w14:paraId="535B08AE" w14:textId="77777777" w:rsidR="000422A8" w:rsidRPr="002076AD" w:rsidRDefault="000422A8" w:rsidP="00042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kern w:val="2"/>
              </w:rPr>
              <w:t>п/п</w:t>
            </w:r>
          </w:p>
        </w:tc>
        <w:tc>
          <w:tcPr>
            <w:tcW w:w="2977" w:type="dxa"/>
            <w:vMerge w:val="restart"/>
          </w:tcPr>
          <w:p w14:paraId="6668D379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Наименование </w:t>
            </w:r>
            <w:r w:rsidRPr="002076AD">
              <w:rPr>
                <w:rFonts w:ascii="Times New Roman" w:hAnsi="Times New Roman" w:cs="Times New Roman"/>
                <w:kern w:val="2"/>
              </w:rPr>
              <w:br/>
              <w:t>муниципальной программы,</w:t>
            </w:r>
          </w:p>
          <w:p w14:paraId="5E85C81C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номер и наименование подпрограммы </w:t>
            </w:r>
          </w:p>
        </w:tc>
        <w:tc>
          <w:tcPr>
            <w:tcW w:w="2844" w:type="dxa"/>
            <w:vMerge w:val="restart"/>
          </w:tcPr>
          <w:p w14:paraId="4D5ABD60" w14:textId="77777777"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Источники </w:t>
            </w:r>
          </w:p>
          <w:p w14:paraId="2D1FF899" w14:textId="77777777"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14:paraId="3E90CE90" w14:textId="77777777"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Объем расходов, всего</w:t>
            </w:r>
          </w:p>
          <w:p w14:paraId="54514101" w14:textId="77777777"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7176" w:type="dxa"/>
            <w:gridSpan w:val="12"/>
          </w:tcPr>
          <w:p w14:paraId="4C37A345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 том числе по годам реализации муниципальной программы (тыс. рублей)</w:t>
            </w:r>
          </w:p>
        </w:tc>
      </w:tr>
      <w:tr w:rsidR="000422A8" w:rsidRPr="00CE7071" w14:paraId="3B67C5FD" w14:textId="77777777" w:rsidTr="00002444">
        <w:trPr>
          <w:jc w:val="center"/>
        </w:trPr>
        <w:tc>
          <w:tcPr>
            <w:tcW w:w="427" w:type="dxa"/>
            <w:vMerge/>
          </w:tcPr>
          <w:p w14:paraId="6EA1DFD8" w14:textId="77777777"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53154E0A" w14:textId="77777777"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2844" w:type="dxa"/>
            <w:vMerge/>
          </w:tcPr>
          <w:p w14:paraId="735FB71D" w14:textId="77777777"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1134" w:type="dxa"/>
            <w:vMerge/>
          </w:tcPr>
          <w:p w14:paraId="3A00B970" w14:textId="77777777"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992" w:type="dxa"/>
          </w:tcPr>
          <w:p w14:paraId="48D6D8BA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567" w:type="dxa"/>
          </w:tcPr>
          <w:p w14:paraId="754525A5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514" w:type="dxa"/>
          </w:tcPr>
          <w:p w14:paraId="78C20F1E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567" w:type="dxa"/>
          </w:tcPr>
          <w:p w14:paraId="47CAEC8E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567" w:type="dxa"/>
          </w:tcPr>
          <w:p w14:paraId="4EE1EAC3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567" w:type="dxa"/>
          </w:tcPr>
          <w:p w14:paraId="4BF81940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567" w:type="dxa"/>
          </w:tcPr>
          <w:p w14:paraId="07ED80FF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567" w:type="dxa"/>
          </w:tcPr>
          <w:p w14:paraId="3D7A7AD2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567" w:type="dxa"/>
          </w:tcPr>
          <w:p w14:paraId="1EC6AF5F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567" w:type="dxa"/>
          </w:tcPr>
          <w:p w14:paraId="47428443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567" w:type="dxa"/>
          </w:tcPr>
          <w:p w14:paraId="5DD8D362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567" w:type="dxa"/>
          </w:tcPr>
          <w:p w14:paraId="623236A8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  <w:tr w:rsidR="000422A8" w:rsidRPr="00CE7071" w14:paraId="09C31B26" w14:textId="77777777" w:rsidTr="00002444">
        <w:trPr>
          <w:jc w:val="center"/>
        </w:trPr>
        <w:tc>
          <w:tcPr>
            <w:tcW w:w="427" w:type="dxa"/>
          </w:tcPr>
          <w:p w14:paraId="17235786" w14:textId="77777777" w:rsidR="000422A8" w:rsidRPr="002076AD" w:rsidRDefault="000422A8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2977" w:type="dxa"/>
          </w:tcPr>
          <w:p w14:paraId="41E176A3" w14:textId="77777777" w:rsidR="000422A8" w:rsidRPr="002076AD" w:rsidRDefault="000422A8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2844" w:type="dxa"/>
          </w:tcPr>
          <w:p w14:paraId="01912595" w14:textId="77777777" w:rsidR="000422A8" w:rsidRPr="002076AD" w:rsidRDefault="000422A8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1134" w:type="dxa"/>
          </w:tcPr>
          <w:p w14:paraId="385B7ADA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992" w:type="dxa"/>
          </w:tcPr>
          <w:p w14:paraId="2884E01B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567" w:type="dxa"/>
          </w:tcPr>
          <w:p w14:paraId="0C9621C3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514" w:type="dxa"/>
          </w:tcPr>
          <w:p w14:paraId="7699E0EC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567" w:type="dxa"/>
          </w:tcPr>
          <w:p w14:paraId="0856A896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567" w:type="dxa"/>
          </w:tcPr>
          <w:p w14:paraId="7F8E36DD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567" w:type="dxa"/>
          </w:tcPr>
          <w:p w14:paraId="0DDBBB38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567" w:type="dxa"/>
          </w:tcPr>
          <w:p w14:paraId="41A9FB6E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567" w:type="dxa"/>
          </w:tcPr>
          <w:p w14:paraId="311F8B9F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567" w:type="dxa"/>
          </w:tcPr>
          <w:p w14:paraId="223C1261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567" w:type="dxa"/>
          </w:tcPr>
          <w:p w14:paraId="7599CEE1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567" w:type="dxa"/>
          </w:tcPr>
          <w:p w14:paraId="28A27E0F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567" w:type="dxa"/>
          </w:tcPr>
          <w:p w14:paraId="7CCAC3B6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16</w:t>
            </w:r>
          </w:p>
        </w:tc>
      </w:tr>
      <w:tr w:rsidR="00675AC9" w:rsidRPr="00CE7071" w14:paraId="477F6CC3" w14:textId="77777777" w:rsidTr="00675AC9">
        <w:trPr>
          <w:jc w:val="center"/>
        </w:trPr>
        <w:tc>
          <w:tcPr>
            <w:tcW w:w="427" w:type="dxa"/>
            <w:vMerge w:val="restart"/>
          </w:tcPr>
          <w:p w14:paraId="1CF5485D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2977" w:type="dxa"/>
            <w:vMerge w:val="restart"/>
          </w:tcPr>
          <w:p w14:paraId="08E5DD2C" w14:textId="77777777" w:rsidR="00675AC9" w:rsidRPr="002076AD" w:rsidRDefault="00675AC9" w:rsidP="00675AC9">
            <w:pPr>
              <w:rPr>
                <w:kern w:val="2"/>
              </w:rPr>
            </w:pPr>
            <w:r w:rsidRPr="002076AD">
              <w:rPr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2844" w:type="dxa"/>
          </w:tcPr>
          <w:p w14:paraId="75629C1A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7759" w14:textId="33CBCFBF" w:rsidR="00675AC9" w:rsidRPr="00675AC9" w:rsidRDefault="00DB2244" w:rsidP="00675AC9">
            <w:pPr>
              <w:jc w:val="center"/>
              <w:rPr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26 156,4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6C5F" w14:textId="7D344E5F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4445,30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4696" w14:textId="1C9C483B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528,30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CCAC" w14:textId="35557B11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B6B5" w14:textId="77A803CA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10619,00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F785" w14:textId="1E326FB9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AB3D" w14:textId="28C06557" w:rsidR="00675AC9" w:rsidRPr="00675AC9" w:rsidRDefault="00DB2244" w:rsidP="00994F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9137,6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422B" w14:textId="4B46348B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1A9A" w14:textId="323C4CF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shd w:val="clear" w:color="auto" w:fill="auto"/>
          </w:tcPr>
          <w:p w14:paraId="10135B84" w14:textId="0C534CB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51AA9B10" w14:textId="28BF835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190B92ED" w14:textId="02A420B6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6C1046F7" w14:textId="06ABE76E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</w:tr>
      <w:tr w:rsidR="00675AC9" w:rsidRPr="00CE7071" w14:paraId="24ED5A15" w14:textId="77777777" w:rsidTr="00675AC9">
        <w:trPr>
          <w:jc w:val="center"/>
        </w:trPr>
        <w:tc>
          <w:tcPr>
            <w:tcW w:w="427" w:type="dxa"/>
            <w:vMerge/>
          </w:tcPr>
          <w:p w14:paraId="7E7C5891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035EA9D1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61A56335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DBCF82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B46D3E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CFB425" w14:textId="75F2893E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123EDA5E" w14:textId="4A84C254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4C035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F290D7A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F6D83C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D26A9C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F50C367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65335E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D7054D2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72D48E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512460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24CC7540" w14:textId="77777777" w:rsidTr="00675AC9">
        <w:trPr>
          <w:jc w:val="center"/>
        </w:trPr>
        <w:tc>
          <w:tcPr>
            <w:tcW w:w="427" w:type="dxa"/>
            <w:vMerge/>
          </w:tcPr>
          <w:p w14:paraId="40A59DFD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2CAABBE4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2CF6F086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75FE3A" w14:textId="599A4A7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13773,6</w:t>
            </w:r>
          </w:p>
        </w:tc>
        <w:tc>
          <w:tcPr>
            <w:tcW w:w="992" w:type="dxa"/>
            <w:shd w:val="clear" w:color="auto" w:fill="auto"/>
          </w:tcPr>
          <w:p w14:paraId="01A6BDBB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3954,6</w:t>
            </w:r>
          </w:p>
        </w:tc>
        <w:tc>
          <w:tcPr>
            <w:tcW w:w="567" w:type="dxa"/>
            <w:shd w:val="clear" w:color="auto" w:fill="auto"/>
          </w:tcPr>
          <w:p w14:paraId="74C96D6C" w14:textId="2406965A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4A1F6169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  <w:p w14:paraId="6E77B4CE" w14:textId="592DB902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1602FDC" w14:textId="22685BF6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9819,0</w:t>
            </w:r>
          </w:p>
        </w:tc>
        <w:tc>
          <w:tcPr>
            <w:tcW w:w="567" w:type="dxa"/>
            <w:shd w:val="clear" w:color="auto" w:fill="auto"/>
          </w:tcPr>
          <w:p w14:paraId="6218C97C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BF68D96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A29C3D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50CDF7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7FA55AB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9B5724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ED58F9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C7AF9C2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2DE78815" w14:textId="77777777" w:rsidTr="00675AC9">
        <w:trPr>
          <w:jc w:val="center"/>
        </w:trPr>
        <w:tc>
          <w:tcPr>
            <w:tcW w:w="427" w:type="dxa"/>
            <w:vMerge/>
          </w:tcPr>
          <w:p w14:paraId="52BACFB2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63BEC963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2940C01F" w14:textId="77777777" w:rsidR="00675AC9" w:rsidRPr="002076AD" w:rsidRDefault="00675AC9" w:rsidP="00675AC9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20FB" w14:textId="22BC42A9" w:rsidR="00675AC9" w:rsidRPr="00675AC9" w:rsidRDefault="00DB2244" w:rsidP="0031577A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9 087,6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0E1A" w14:textId="13586B2B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023E" w14:textId="1812E08C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D5AD" w14:textId="6BD790D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F675" w14:textId="0EBD4A08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D193" w14:textId="07C3C6D2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E3F8" w14:textId="760C3AF4" w:rsidR="00675AC9" w:rsidRPr="00675AC9" w:rsidRDefault="00DB2244" w:rsidP="00994F59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9087,6</w:t>
            </w:r>
          </w:p>
        </w:tc>
        <w:tc>
          <w:tcPr>
            <w:tcW w:w="567" w:type="dxa"/>
            <w:shd w:val="clear" w:color="auto" w:fill="auto"/>
          </w:tcPr>
          <w:p w14:paraId="2B578CB1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8BD35D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DC78D9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B909A54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57D3759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C118F6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2641A5DD" w14:textId="77777777" w:rsidTr="00675AC9">
        <w:trPr>
          <w:jc w:val="center"/>
        </w:trPr>
        <w:tc>
          <w:tcPr>
            <w:tcW w:w="427" w:type="dxa"/>
            <w:vMerge/>
          </w:tcPr>
          <w:p w14:paraId="265C6B11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4284320F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64813CD8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0AAD" w14:textId="1BA87AC8" w:rsidR="00675AC9" w:rsidRPr="00675AC9" w:rsidRDefault="00675AC9" w:rsidP="005D622C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3</w:t>
            </w:r>
            <w:r w:rsidR="005D622C">
              <w:rPr>
                <w:rFonts w:ascii="Arial CYR" w:hAnsi="Arial CYR" w:cs="Arial CYR"/>
                <w:sz w:val="16"/>
                <w:szCs w:val="16"/>
              </w:rPr>
              <w:t>21</w:t>
            </w:r>
            <w:r w:rsidRPr="00675AC9">
              <w:rPr>
                <w:rFonts w:ascii="Arial CYR" w:hAnsi="Arial CYR" w:cs="Arial CYR"/>
                <w:sz w:val="16"/>
                <w:szCs w:val="16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7161" w14:textId="7D3ACD7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490,70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6A9C" w14:textId="547F4704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528,30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AA60" w14:textId="356C802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1E90" w14:textId="5CDEC96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2D31" w14:textId="23D1F794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7117" w14:textId="05FCD157" w:rsidR="00675AC9" w:rsidRPr="00675AC9" w:rsidRDefault="000C1A91" w:rsidP="00675AC9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  <w:r w:rsidR="00675AC9" w:rsidRPr="00675AC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5359" w14:textId="7083C9EF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6EEC" w14:textId="52BC52BD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shd w:val="clear" w:color="auto" w:fill="auto"/>
          </w:tcPr>
          <w:p w14:paraId="77373BA8" w14:textId="03D7EF75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1CF899C3" w14:textId="34DECE7C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082F9FE4" w14:textId="4F86D195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26159D56" w14:textId="16615E31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</w:tr>
      <w:tr w:rsidR="00675AC9" w:rsidRPr="00CE7071" w14:paraId="7BD7568A" w14:textId="77777777" w:rsidTr="00675AC9">
        <w:trPr>
          <w:jc w:val="center"/>
        </w:trPr>
        <w:tc>
          <w:tcPr>
            <w:tcW w:w="427" w:type="dxa"/>
            <w:vMerge/>
          </w:tcPr>
          <w:p w14:paraId="3F84DCE9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671BB760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2D56CAD2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75AFB82C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13960AD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3EADE1" w14:textId="7B0BD46B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1CA17345" w14:textId="35022944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8CFF26F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C947A64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7284816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F62543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450B0F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C612E5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CFA9DF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B478D9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8CF672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60BBBE5B" w14:textId="77777777" w:rsidTr="00675AC9">
        <w:trPr>
          <w:jc w:val="center"/>
        </w:trPr>
        <w:tc>
          <w:tcPr>
            <w:tcW w:w="427" w:type="dxa"/>
            <w:vMerge w:val="restart"/>
          </w:tcPr>
          <w:p w14:paraId="0F1FF841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2977" w:type="dxa"/>
            <w:vMerge w:val="restart"/>
          </w:tcPr>
          <w:p w14:paraId="58837C80" w14:textId="77777777" w:rsidR="00675AC9" w:rsidRPr="002076AD" w:rsidRDefault="00675AC9" w:rsidP="00675AC9">
            <w:pPr>
              <w:rPr>
                <w:kern w:val="2"/>
              </w:rPr>
            </w:pPr>
            <w:r w:rsidRPr="002076AD">
              <w:rPr>
                <w:kern w:val="2"/>
              </w:rPr>
              <w:t xml:space="preserve">Подпрограмма 1. </w:t>
            </w:r>
            <w:r w:rsidRPr="002076AD">
              <w:rPr>
                <w:bCs/>
                <w:kern w:val="2"/>
              </w:rPr>
              <w:t>«Развитие культуры»</w:t>
            </w:r>
          </w:p>
        </w:tc>
        <w:tc>
          <w:tcPr>
            <w:tcW w:w="2844" w:type="dxa"/>
          </w:tcPr>
          <w:p w14:paraId="474C1EC1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4E44AD4D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B93EF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CB2257C" w14:textId="448948A3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6954DB03" w14:textId="27C90926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763018A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C3F0A36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7795DC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BCBD09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2ACF13E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AF8B5F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82B006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A7C153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AB083C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0CC0115E" w14:textId="77777777" w:rsidTr="00675AC9">
        <w:trPr>
          <w:jc w:val="center"/>
        </w:trPr>
        <w:tc>
          <w:tcPr>
            <w:tcW w:w="427" w:type="dxa"/>
            <w:vMerge/>
          </w:tcPr>
          <w:p w14:paraId="1D82A644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3831462F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555E5DDA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204359CD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D8CCA3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2F67C6" w14:textId="617724DE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4FACF99C" w14:textId="10184618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9F0B7FA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CED7A5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33CF60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2A76812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B505E5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402DB6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266D7E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435477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50C1CF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1BAC3D61" w14:textId="77777777" w:rsidTr="00675AC9">
        <w:trPr>
          <w:jc w:val="center"/>
        </w:trPr>
        <w:tc>
          <w:tcPr>
            <w:tcW w:w="427" w:type="dxa"/>
            <w:vMerge/>
          </w:tcPr>
          <w:p w14:paraId="3F66EA43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6A35DF22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2FBE108A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298D5B45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F33771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A2A791" w14:textId="309B1BB9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52034462" w14:textId="223BD66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635438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7A2C269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08F65B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4DFF47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EB1AF20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98462D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C9073D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0276F4E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E5A309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4624D608" w14:textId="77777777" w:rsidTr="00675AC9">
        <w:trPr>
          <w:jc w:val="center"/>
        </w:trPr>
        <w:tc>
          <w:tcPr>
            <w:tcW w:w="427" w:type="dxa"/>
            <w:vMerge/>
          </w:tcPr>
          <w:p w14:paraId="39BB816D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6960F552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47B02E4B" w14:textId="77777777" w:rsidR="00675AC9" w:rsidRPr="002076AD" w:rsidRDefault="00675AC9" w:rsidP="00675AC9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14:paraId="4CECD57A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C6882E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6324E7" w14:textId="4E80AD1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598B83BD" w14:textId="59D11E56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849D0F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2E33FE5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1700B2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482719A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4CD89F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1F14A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968B3D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C84980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EB879C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0DC38704" w14:textId="77777777" w:rsidTr="00675AC9">
        <w:trPr>
          <w:jc w:val="center"/>
        </w:trPr>
        <w:tc>
          <w:tcPr>
            <w:tcW w:w="427" w:type="dxa"/>
            <w:vMerge/>
          </w:tcPr>
          <w:p w14:paraId="0E33CBB9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741B3160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5242206B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</w:tcPr>
          <w:p w14:paraId="4DE27C1E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C05D2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C32564" w14:textId="30A474C9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737E674F" w14:textId="11215F0B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34E36D0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A999FCD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2947E4B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BE0925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6719AB2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F4878BA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4C5E26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EC4A4E7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F72E9A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1B8B11E8" w14:textId="77777777" w:rsidTr="00675AC9">
        <w:trPr>
          <w:jc w:val="center"/>
        </w:trPr>
        <w:tc>
          <w:tcPr>
            <w:tcW w:w="427" w:type="dxa"/>
            <w:vMerge/>
          </w:tcPr>
          <w:p w14:paraId="211F595B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4AB3B4AD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6B2728A9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584FD71A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FBD618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50FB70" w14:textId="7F09F05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46CAAB50" w14:textId="09ADCAF1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81AFBAB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E35C6A1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1203D4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E29A0DF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E0D8871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8383396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F1FE7D9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60E281B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255719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387AE7FE" w14:textId="77777777" w:rsidTr="00675AC9">
        <w:trPr>
          <w:jc w:val="center"/>
        </w:trPr>
        <w:tc>
          <w:tcPr>
            <w:tcW w:w="427" w:type="dxa"/>
            <w:vMerge w:val="restart"/>
          </w:tcPr>
          <w:p w14:paraId="413AB11F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2977" w:type="dxa"/>
            <w:vMerge w:val="restart"/>
          </w:tcPr>
          <w:p w14:paraId="03A9C2D0" w14:textId="77777777" w:rsidR="00675AC9" w:rsidRPr="002076AD" w:rsidRDefault="00675AC9" w:rsidP="00675AC9">
            <w:pPr>
              <w:rPr>
                <w:kern w:val="2"/>
              </w:rPr>
            </w:pPr>
            <w:r w:rsidRPr="002076AD">
              <w:rPr>
                <w:kern w:val="2"/>
              </w:rPr>
              <w:t xml:space="preserve">Подпрограмма 2. «Обеспечение реализации </w:t>
            </w:r>
            <w:r w:rsidRPr="002076AD">
              <w:rPr>
                <w:bCs/>
                <w:kern w:val="2"/>
              </w:rPr>
              <w:t>муниципальной программы»</w:t>
            </w:r>
          </w:p>
        </w:tc>
        <w:tc>
          <w:tcPr>
            <w:tcW w:w="2844" w:type="dxa"/>
          </w:tcPr>
          <w:p w14:paraId="22A36328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B4D8" w14:textId="5F96551C" w:rsidR="00675AC9" w:rsidRPr="00675AC9" w:rsidRDefault="00DB2244" w:rsidP="0031577A">
            <w:pPr>
              <w:jc w:val="center"/>
              <w:rPr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26 156,4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AEF6" w14:textId="4B112A9A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4445,30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142B" w14:textId="4096F009" w:rsidR="00675AC9" w:rsidRPr="00675AC9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528,30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98AD" w14:textId="3E8F911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03A2" w14:textId="23FFE804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10619,00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2F12" w14:textId="33B2F26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C1D8" w14:textId="6AE3A3CF" w:rsidR="00675AC9" w:rsidRPr="00675AC9" w:rsidRDefault="00DB2244" w:rsidP="00994F59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9137,6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626C" w14:textId="57CA112A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92BD" w14:textId="148C113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shd w:val="clear" w:color="auto" w:fill="auto"/>
          </w:tcPr>
          <w:p w14:paraId="4F2B3DC4" w14:textId="666F445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8ED71A1" w14:textId="3D2C2A74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582CF6C4" w14:textId="6723BFF2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5003AFC5" w14:textId="280CAAA6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</w:tr>
      <w:tr w:rsidR="00675AC9" w:rsidRPr="00CE7071" w14:paraId="15584F96" w14:textId="77777777" w:rsidTr="00675AC9">
        <w:trPr>
          <w:jc w:val="center"/>
        </w:trPr>
        <w:tc>
          <w:tcPr>
            <w:tcW w:w="427" w:type="dxa"/>
            <w:vMerge/>
          </w:tcPr>
          <w:p w14:paraId="5E22C36E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76B029BA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5F3DAB72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BE71D63" w14:textId="18E7D978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C5F4B29" w14:textId="28024373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ED348D2" w14:textId="7999B2AD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0A9D93D5" w14:textId="00801393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3D0973" w14:textId="3FA4936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2A06E05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A9AF94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BC17AAF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88C751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F742A26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81E240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D1810D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50945C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03DE1B16" w14:textId="77777777" w:rsidTr="00675AC9">
        <w:trPr>
          <w:trHeight w:val="410"/>
          <w:jc w:val="center"/>
        </w:trPr>
        <w:tc>
          <w:tcPr>
            <w:tcW w:w="427" w:type="dxa"/>
            <w:vMerge/>
          </w:tcPr>
          <w:p w14:paraId="77F1EFE0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178C6208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7F9997E8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6598AA" w14:textId="6A854515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13773,6</w:t>
            </w:r>
          </w:p>
        </w:tc>
        <w:tc>
          <w:tcPr>
            <w:tcW w:w="992" w:type="dxa"/>
            <w:shd w:val="clear" w:color="auto" w:fill="auto"/>
          </w:tcPr>
          <w:p w14:paraId="4E9E957D" w14:textId="524852A9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3954,6</w:t>
            </w:r>
          </w:p>
        </w:tc>
        <w:tc>
          <w:tcPr>
            <w:tcW w:w="567" w:type="dxa"/>
            <w:shd w:val="clear" w:color="auto" w:fill="auto"/>
          </w:tcPr>
          <w:p w14:paraId="34D9AD2F" w14:textId="50FCFE92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14BF04ED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  <w:p w14:paraId="1DD5B693" w14:textId="40273A6B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C9D85B" w14:textId="732BB0A1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9819,0</w:t>
            </w:r>
          </w:p>
        </w:tc>
        <w:tc>
          <w:tcPr>
            <w:tcW w:w="567" w:type="dxa"/>
            <w:shd w:val="clear" w:color="auto" w:fill="auto"/>
          </w:tcPr>
          <w:p w14:paraId="1C7DE251" w14:textId="5E2E459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4600D4D" w14:textId="2A3EE08E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EB0E94" w14:textId="3CE7F2A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9B01CF" w14:textId="0C2A243A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4A124F6" w14:textId="2363D04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513C522" w14:textId="3A4C73E2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7EAC67" w14:textId="6E2C9620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A8B96C" w14:textId="6906CD09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5458A3F8" w14:textId="77777777" w:rsidTr="00675AC9">
        <w:trPr>
          <w:jc w:val="center"/>
        </w:trPr>
        <w:tc>
          <w:tcPr>
            <w:tcW w:w="427" w:type="dxa"/>
            <w:vMerge/>
          </w:tcPr>
          <w:p w14:paraId="7AC1CCF7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77E125D9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1375FB6F" w14:textId="77777777" w:rsidR="00675AC9" w:rsidRPr="002076AD" w:rsidRDefault="00675AC9" w:rsidP="00675AC9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7FB5" w14:textId="2C7D95BB" w:rsidR="00675AC9" w:rsidRPr="00675AC9" w:rsidRDefault="00DB2244" w:rsidP="0031577A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9 087,6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06F0" w14:textId="60B454AD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0A43" w14:textId="787F8DF9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ADE3" w14:textId="6CFC6794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DFEA" w14:textId="72411AE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F6FD" w14:textId="0F4ABD72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1FBA" w14:textId="29542FEE" w:rsidR="00675AC9" w:rsidRPr="00675AC9" w:rsidRDefault="00DB2244" w:rsidP="00994F59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9 087,6</w:t>
            </w:r>
          </w:p>
        </w:tc>
        <w:tc>
          <w:tcPr>
            <w:tcW w:w="567" w:type="dxa"/>
            <w:shd w:val="clear" w:color="auto" w:fill="auto"/>
          </w:tcPr>
          <w:p w14:paraId="7056F7E9" w14:textId="56C05D3D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371A193" w14:textId="3ECE4A5D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506F06" w14:textId="4177FD7A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DC0253A" w14:textId="53FCDA9C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60F910" w14:textId="1D64437F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3FB03C" w14:textId="42D6349C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5C179687" w14:textId="77777777" w:rsidTr="00675AC9">
        <w:trPr>
          <w:jc w:val="center"/>
        </w:trPr>
        <w:tc>
          <w:tcPr>
            <w:tcW w:w="427" w:type="dxa"/>
            <w:vMerge/>
          </w:tcPr>
          <w:p w14:paraId="67974772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319CBEE6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65545944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6C21" w14:textId="2CFC8A5B" w:rsidR="00675AC9" w:rsidRPr="00675AC9" w:rsidRDefault="00675AC9" w:rsidP="0031577A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3</w:t>
            </w:r>
            <w:r w:rsidR="0031577A">
              <w:rPr>
                <w:rFonts w:ascii="Arial CYR" w:hAnsi="Arial CYR" w:cs="Arial CYR"/>
                <w:sz w:val="16"/>
                <w:szCs w:val="16"/>
              </w:rPr>
              <w:t>41</w:t>
            </w:r>
            <w:r w:rsidRPr="00675AC9">
              <w:rPr>
                <w:rFonts w:ascii="Arial CYR" w:hAnsi="Arial CYR" w:cs="Arial CYR"/>
                <w:sz w:val="16"/>
                <w:szCs w:val="16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1372" w14:textId="18FD249C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490,70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ADCB" w14:textId="303EAE32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528,30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1320" w14:textId="6BD52015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65F4" w14:textId="35FA6B18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0561" w14:textId="79FABD3A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1581" w14:textId="712A995E" w:rsidR="00675AC9" w:rsidRPr="00675AC9" w:rsidRDefault="006232A5" w:rsidP="00675AC9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E9B3" w14:textId="26D69442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7155" w14:textId="283260FD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shd w:val="clear" w:color="auto" w:fill="auto"/>
          </w:tcPr>
          <w:p w14:paraId="7C50CD00" w14:textId="1EE9A620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2D57468" w14:textId="2ACB1326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11DF99EB" w14:textId="648FBA8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A208192" w14:textId="36BD791E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</w:tr>
      <w:tr w:rsidR="00675AC9" w:rsidRPr="00CE7071" w14:paraId="29A6241E" w14:textId="77777777" w:rsidTr="00675AC9">
        <w:trPr>
          <w:jc w:val="center"/>
        </w:trPr>
        <w:tc>
          <w:tcPr>
            <w:tcW w:w="427" w:type="dxa"/>
            <w:vMerge/>
          </w:tcPr>
          <w:p w14:paraId="0FF6A6BE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04677782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10605759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5B03AFBF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77A17FE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F72A70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6223E93F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6B7F892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C7B4F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76E703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E893229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056211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40532A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C323A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A3B00F7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4A0D8B4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</w:tbl>
    <w:p w14:paraId="65C46B9D" w14:textId="77777777" w:rsidR="00565D68" w:rsidRPr="00565D68" w:rsidRDefault="00565D68">
      <w:pPr>
        <w:rPr>
          <w:sz w:val="2"/>
          <w:szCs w:val="2"/>
        </w:rPr>
      </w:pPr>
    </w:p>
    <w:p w14:paraId="11227D9D" w14:textId="77777777" w:rsidR="002D4F24" w:rsidRPr="002D4F24" w:rsidRDefault="002D4F24" w:rsidP="00E21426">
      <w:pPr>
        <w:spacing w:line="223" w:lineRule="auto"/>
        <w:rPr>
          <w:sz w:val="2"/>
          <w:szCs w:val="2"/>
        </w:rPr>
      </w:pPr>
    </w:p>
    <w:tbl>
      <w:tblPr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"/>
        <w:gridCol w:w="2475"/>
        <w:gridCol w:w="1587"/>
        <w:gridCol w:w="1740"/>
        <w:gridCol w:w="982"/>
        <w:gridCol w:w="843"/>
        <w:gridCol w:w="700"/>
        <w:gridCol w:w="843"/>
        <w:gridCol w:w="699"/>
        <w:gridCol w:w="559"/>
        <w:gridCol w:w="653"/>
        <w:gridCol w:w="623"/>
        <w:gridCol w:w="559"/>
        <w:gridCol w:w="559"/>
        <w:gridCol w:w="559"/>
        <w:gridCol w:w="559"/>
        <w:gridCol w:w="559"/>
      </w:tblGrid>
      <w:tr w:rsidR="003D0B68" w:rsidRPr="00452A84" w14:paraId="5AB0EB70" w14:textId="77777777" w:rsidTr="009A7019">
        <w:trPr>
          <w:tblHeader/>
        </w:trPr>
        <w:tc>
          <w:tcPr>
            <w:tcW w:w="151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9001B" w14:textId="77777777" w:rsidR="003D0B68" w:rsidRPr="00FD40F8" w:rsidRDefault="003D0B68" w:rsidP="003D0B68">
            <w:pPr>
              <w:pageBreakBefore/>
              <w:tabs>
                <w:tab w:val="left" w:pos="9610"/>
              </w:tabs>
              <w:autoSpaceDE w:val="0"/>
              <w:autoSpaceDN w:val="0"/>
              <w:adjustRightInd w:val="0"/>
              <w:ind w:left="10773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Приложение № </w:t>
            </w: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  <w:p w14:paraId="4525F575" w14:textId="77777777" w:rsidR="003D0B68" w:rsidRDefault="003D0B68" w:rsidP="003D0B68">
            <w:pPr>
              <w:tabs>
                <w:tab w:val="left" w:pos="9610"/>
              </w:tabs>
              <w:autoSpaceDE w:val="0"/>
              <w:autoSpaceDN w:val="0"/>
              <w:adjustRightInd w:val="0"/>
              <w:ind w:left="10773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к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</w:p>
          <w:p w14:paraId="5C4667B0" w14:textId="77777777" w:rsidR="003D0B68" w:rsidRPr="00FD40F8" w:rsidRDefault="003D0B68" w:rsidP="003D0B68">
            <w:pPr>
              <w:tabs>
                <w:tab w:val="left" w:pos="9610"/>
              </w:tabs>
              <w:autoSpaceDE w:val="0"/>
              <w:autoSpaceDN w:val="0"/>
              <w:adjustRightInd w:val="0"/>
              <w:ind w:left="10773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программе</w:t>
            </w:r>
            <w:r>
              <w:rPr>
                <w:kern w:val="2"/>
                <w:sz w:val="28"/>
                <w:szCs w:val="28"/>
              </w:rPr>
              <w:t xml:space="preserve"> Каменоломненского городского поселения </w:t>
            </w:r>
            <w:r w:rsidRPr="00EA1125"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404B125" w14:textId="77777777" w:rsidR="003D0B68" w:rsidRPr="00FD40F8" w:rsidRDefault="003D0B68" w:rsidP="003D0B68">
            <w:pPr>
              <w:tabs>
                <w:tab w:val="left" w:pos="10173"/>
              </w:tabs>
              <w:autoSpaceDE w:val="0"/>
              <w:autoSpaceDN w:val="0"/>
              <w:adjustRightInd w:val="0"/>
              <w:ind w:left="10773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«</w:t>
            </w:r>
            <w:r w:rsidRPr="00FE159F">
              <w:rPr>
                <w:kern w:val="2"/>
                <w:sz w:val="28"/>
                <w:szCs w:val="28"/>
              </w:rPr>
              <w:t>Развитие культуры</w:t>
            </w:r>
            <w:r w:rsidRPr="00FD40F8">
              <w:rPr>
                <w:kern w:val="2"/>
                <w:sz w:val="28"/>
                <w:szCs w:val="28"/>
              </w:rPr>
              <w:t>»</w:t>
            </w:r>
          </w:p>
          <w:p w14:paraId="130C82A1" w14:textId="77777777" w:rsidR="003D0B68" w:rsidRPr="00FD40F8" w:rsidRDefault="003D0B68" w:rsidP="003D0B68">
            <w:pPr>
              <w:spacing w:line="223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ПЕРЕЧЕНЬ </w:t>
            </w:r>
          </w:p>
          <w:p w14:paraId="61FC1814" w14:textId="77777777" w:rsidR="003D0B68" w:rsidRPr="00FD40F8" w:rsidRDefault="003D0B68" w:rsidP="003D0B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инвестиционных проектов (объектов капитального строительства, </w:t>
            </w:r>
          </w:p>
          <w:p w14:paraId="1F349CF2" w14:textId="77777777" w:rsidR="003D0B68" w:rsidRPr="00FD40F8" w:rsidRDefault="003D0B68" w:rsidP="003D0B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реконструкции и капитального ремонта,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находящихся в муниципальной собственности)</w:t>
            </w:r>
          </w:p>
          <w:p w14:paraId="7CDD8E81" w14:textId="77777777" w:rsidR="003D0B68" w:rsidRPr="00452A84" w:rsidRDefault="003D0B68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</w:tr>
      <w:tr w:rsidR="00985C72" w:rsidRPr="00452A84" w14:paraId="30D09641" w14:textId="77777777" w:rsidTr="009A7019">
        <w:trPr>
          <w:tblHeader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39B4BE" w14:textId="77777777" w:rsidR="00985C72" w:rsidRPr="00452A84" w:rsidRDefault="00985C72" w:rsidP="00E21426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14:paraId="07D7CC85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CDC894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Наименование инвестиционного</w:t>
            </w:r>
            <w:r>
              <w:rPr>
                <w:kern w:val="2"/>
              </w:rPr>
              <w:t xml:space="preserve"> </w:t>
            </w:r>
            <w:r w:rsidRPr="00452A84">
              <w:rPr>
                <w:kern w:val="2"/>
              </w:rPr>
              <w:t>проекта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94D3CB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8E00AA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14:paraId="4FBC6594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91C738" w14:textId="77777777" w:rsidR="00985C72" w:rsidRPr="00985C72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71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6AC3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В том числе по годам реализации государственной программы</w:t>
            </w:r>
          </w:p>
        </w:tc>
      </w:tr>
      <w:tr w:rsidR="00985C72" w:rsidRPr="00452A84" w14:paraId="7D15A0BB" w14:textId="77777777" w:rsidTr="009A7019">
        <w:trPr>
          <w:trHeight w:val="1881"/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1062B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66F33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4A742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615D81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CDF20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B07B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4111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EF9B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039E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BD55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4650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3C23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D2BA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CC09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6463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121F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CECF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  <w:tr w:rsidR="003E2515" w:rsidRPr="00452A84" w14:paraId="19D401DC" w14:textId="77777777" w:rsidTr="009A7019">
        <w:trPr>
          <w:tblHeader/>
        </w:trPr>
        <w:tc>
          <w:tcPr>
            <w:tcW w:w="651" w:type="dxa"/>
            <w:tcBorders>
              <w:left w:val="single" w:sz="4" w:space="0" w:color="000000"/>
              <w:right w:val="single" w:sz="4" w:space="0" w:color="000000"/>
            </w:tcBorders>
          </w:tcPr>
          <w:p w14:paraId="41C420DB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</w:t>
            </w:r>
          </w:p>
        </w:tc>
        <w:tc>
          <w:tcPr>
            <w:tcW w:w="2475" w:type="dxa"/>
            <w:tcBorders>
              <w:left w:val="single" w:sz="4" w:space="0" w:color="000000"/>
              <w:right w:val="single" w:sz="4" w:space="0" w:color="000000"/>
            </w:tcBorders>
          </w:tcPr>
          <w:p w14:paraId="1C2D379E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</w:t>
            </w:r>
          </w:p>
        </w:tc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</w:tcPr>
          <w:p w14:paraId="0DBB7BDF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3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6C8BDAD3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4</w:t>
            </w: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</w:tcPr>
          <w:p w14:paraId="4C56AF10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CD8F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AB23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1C6E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8313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44F2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D7F9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400D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0F55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1D33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07E5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91EA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A0EB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17</w:t>
            </w:r>
          </w:p>
        </w:tc>
      </w:tr>
      <w:tr w:rsidR="003E2515" w:rsidRPr="00452A84" w14:paraId="4D38BA60" w14:textId="77777777" w:rsidTr="009A7019">
        <w:trPr>
          <w:tblHeader/>
        </w:trPr>
        <w:tc>
          <w:tcPr>
            <w:tcW w:w="15150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14:paraId="75580806" w14:textId="77777777" w:rsidR="003E2515" w:rsidRPr="00452A84" w:rsidRDefault="003E2515" w:rsidP="003E25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452A84">
              <w:rPr>
                <w:kern w:val="2"/>
              </w:rPr>
              <w:t xml:space="preserve"> программ</w:t>
            </w:r>
            <w:r>
              <w:rPr>
                <w:kern w:val="2"/>
              </w:rPr>
              <w:t>а</w:t>
            </w:r>
            <w:r w:rsidRPr="00452A84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452A84">
              <w:rPr>
                <w:kern w:val="2"/>
              </w:rPr>
              <w:t xml:space="preserve"> «Развитие культуры»</w:t>
            </w:r>
          </w:p>
        </w:tc>
      </w:tr>
      <w:tr w:rsidR="0072467C" w:rsidRPr="00452A84" w14:paraId="3CD355F0" w14:textId="77777777" w:rsidTr="009A7019">
        <w:trPr>
          <w:trHeight w:val="287"/>
          <w:tblHeader/>
        </w:trPr>
        <w:tc>
          <w:tcPr>
            <w:tcW w:w="6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52D9CE" w14:textId="77777777" w:rsidR="0072467C" w:rsidRPr="00452A84" w:rsidRDefault="0072467C" w:rsidP="0072467C">
            <w:pPr>
              <w:spacing w:line="223" w:lineRule="auto"/>
              <w:jc w:val="center"/>
            </w:pPr>
            <w:r>
              <w:rPr>
                <w:kern w:val="2"/>
              </w:rPr>
              <w:t>1</w:t>
            </w:r>
          </w:p>
        </w:tc>
        <w:tc>
          <w:tcPr>
            <w:tcW w:w="24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7A8103" w14:textId="77777777" w:rsidR="0072467C" w:rsidRPr="00452A84" w:rsidRDefault="0072467C" w:rsidP="0072467C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B42D5F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4A3D9B2F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</w:tcPr>
          <w:p w14:paraId="387735B6" w14:textId="1C1FACEC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14884,3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6693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4275,3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FEFA" w14:textId="2575C0A1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940A" w14:textId="43CE68F8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0798" w14:textId="1E88683E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>10609,0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226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3DCF" w14:textId="3FFAB4EA" w:rsidR="0072467C" w:rsidRPr="00452A84" w:rsidRDefault="00E77876" w:rsidP="0072467C">
            <w:pPr>
              <w:spacing w:line="226" w:lineRule="auto"/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>9087,6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DBC2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65B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C958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0BF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B1CA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488E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3C623D29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4B6AD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0C032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A2497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3A6A9A62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</w:tcPr>
          <w:p w14:paraId="26B1802A" w14:textId="6DB5BD40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13773,6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8794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3945,6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F4B6" w14:textId="07FB5230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A996" w14:textId="1F802EB1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A435" w14:textId="376E3632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>9819,0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280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2C72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F6CC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9A5F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F311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DB18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14BE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7B83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73308D1E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12F4E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07BE8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E5272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395D86C1" w14:textId="77777777" w:rsidR="0072467C" w:rsidRPr="002D4F24" w:rsidRDefault="0072467C" w:rsidP="0072467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</w:tcPr>
          <w:p w14:paraId="54075B73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339A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7935" w14:textId="6601D771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AD10" w14:textId="7A29FA95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0B3E" w14:textId="16B4996B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077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2890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1A91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08F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A35C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C4E9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D2DE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7FA4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bookmarkStart w:id="0" w:name="_GoBack"/>
        <w:bookmarkEnd w:id="0"/>
      </w:tr>
      <w:tr w:rsidR="00E77876" w:rsidRPr="00452A84" w14:paraId="5678579F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59C2A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F4D0CC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FAFE46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36F986F1" w14:textId="0FB7410F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</w:tcPr>
          <w:p w14:paraId="1DBA9848" w14:textId="3843C8BD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9087,6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B5A2" w14:textId="46A5FD13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B06DC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D985" w14:textId="68EA961F" w:rsidR="00E77876" w:rsidRPr="00452A84" w:rsidRDefault="00E77876" w:rsidP="00E77876">
            <w:pPr>
              <w:spacing w:line="226" w:lineRule="auto"/>
              <w:rPr>
                <w:rFonts w:eastAsia="Calibri"/>
                <w:kern w:val="2"/>
                <w:lang w:eastAsia="en-US"/>
              </w:rPr>
            </w:pPr>
            <w:r w:rsidRPr="00EB06DC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C311" w14:textId="0A8E0366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B06DC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57D7" w14:textId="05251542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B06DC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A5E7" w14:textId="7AAD371A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B06DC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5DBF" w14:textId="4502DD7B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9087,6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1F29" w14:textId="6175F55F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3945" w14:textId="5C8090D8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C995" w14:textId="65DAA5D4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37D6" w14:textId="122C0E8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FD5D" w14:textId="16AC39F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8C7C" w14:textId="2D6D9086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E77876" w:rsidRPr="00452A84" w14:paraId="1577DC11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2B03C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FBCDA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0C9C84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38DD1299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</w:tcPr>
          <w:p w14:paraId="141F5C97" w14:textId="40B47505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1110,7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D1A5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320,7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50AD" w14:textId="3F0DFA48" w:rsidR="00E77876" w:rsidRPr="00452A84" w:rsidRDefault="00E77876" w:rsidP="00E77876">
            <w:pPr>
              <w:spacing w:line="226" w:lineRule="auto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DD5C" w14:textId="23E89CE3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C419" w14:textId="22812CE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>790,0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DD54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CF3B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03F7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0C65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6DA9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C6AF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FCB1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F953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2E536EF6" w14:textId="77777777" w:rsidTr="009A7019">
        <w:trPr>
          <w:tblHeader/>
        </w:trPr>
        <w:tc>
          <w:tcPr>
            <w:tcW w:w="6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4235D8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4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1865C1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Капитальный ремонт памятника воинам Великой Отечественной Войны на пл. им. 50-ти </w:t>
            </w:r>
            <w:proofErr w:type="spellStart"/>
            <w:r w:rsidRPr="00452A84">
              <w:rPr>
                <w:kern w:val="2"/>
              </w:rPr>
              <w:t>летия</w:t>
            </w:r>
            <w:proofErr w:type="spellEnd"/>
            <w:r w:rsidRPr="00452A84">
              <w:rPr>
                <w:kern w:val="2"/>
              </w:rPr>
              <w:t xml:space="preserve"> Победы </w:t>
            </w:r>
            <w:proofErr w:type="spellStart"/>
            <w:r w:rsidRPr="00452A84">
              <w:rPr>
                <w:kern w:val="2"/>
              </w:rPr>
              <w:t>р.п</w:t>
            </w:r>
            <w:proofErr w:type="spellEnd"/>
            <w:r w:rsidRPr="00452A84">
              <w:rPr>
                <w:kern w:val="2"/>
              </w:rPr>
              <w:t>. Каменоломни Октябрьского района Ростовской области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045F21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№ 6-2-1-9261-16 от 30.08.2016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12C22971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</w:tcPr>
          <w:p w14:paraId="3DBC8D39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4275,3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8DE4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4275,3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108F" w14:textId="4EC5C676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28A5" w14:textId="3D582CBF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34F5" w14:textId="4AF0A4F5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6DE0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002A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4AA3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20F7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5DB9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72AD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230D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7925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28A6F344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4AA22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FC13A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F4B6F9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4E1C2D52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</w:tcPr>
          <w:p w14:paraId="2A038BD7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3945,6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83E8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3945,6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3C16" w14:textId="177DA60B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0BE8" w14:textId="36D32F41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9D20" w14:textId="32B8CDF8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7FEF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CD37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8536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0E01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2EB5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A75B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FA1D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233F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3F2F0BA8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F4734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B6504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F1D19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075C2F56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</w:tcPr>
          <w:p w14:paraId="7690B541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759A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5981" w14:textId="23473606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8B6C" w14:textId="50AAD38F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74BD" w14:textId="1F1FE469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73F0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B301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E7BC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DDE0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DEA1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6A88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A50C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7554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0482D46B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EF47E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62BB0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6D554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16C2E1EB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</w:tcPr>
          <w:p w14:paraId="4D61A526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320,7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8629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320,7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A731" w14:textId="050F68A3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C38A" w14:textId="6C4F213A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5C92" w14:textId="47D1D415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4C45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B6E0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97F9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1B2D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6098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797E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9B2E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2DB1" w14:textId="77777777" w:rsidR="00E77876" w:rsidRPr="00452A84" w:rsidRDefault="00E77876" w:rsidP="00E77876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0EB35E73" w14:textId="77777777" w:rsidTr="009A7019">
        <w:trPr>
          <w:tblHeader/>
        </w:trPr>
        <w:tc>
          <w:tcPr>
            <w:tcW w:w="6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9BAF70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4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A606D8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EA1C32">
              <w:rPr>
                <w:kern w:val="2"/>
              </w:rPr>
              <w:t xml:space="preserve">Капитальный ремонт архитектурно-скульптурной композиции «Книга памяти» по адресу: Ростовская область, Октябрьский район, </w:t>
            </w:r>
            <w:proofErr w:type="spellStart"/>
            <w:r w:rsidRPr="00EA1C32">
              <w:rPr>
                <w:kern w:val="2"/>
              </w:rPr>
              <w:t>р.п</w:t>
            </w:r>
            <w:proofErr w:type="spellEnd"/>
            <w:r w:rsidRPr="00EA1C32">
              <w:rPr>
                <w:kern w:val="2"/>
              </w:rPr>
              <w:t>. Каменоломни, площадь 50-летия Победы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617E49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№ 61-1-0268-19 от 29.03.2019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6A369899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1CDE" w14:textId="77777777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10609,0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5114" w14:textId="77777777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63B4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B865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E9E2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10609,0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7239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B67F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EC0C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4DE4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1340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358B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17A6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026A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335F86BA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B0F43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53AA1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6722A7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62A95DB9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6231" w14:textId="77777777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9819,0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BF6D" w14:textId="77777777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9954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1876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44C1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9819,0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6A72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5216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D215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6365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E585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F243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D11A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A757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141C6E5B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C06A67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EF3A4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5CF17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10369082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74F7" w14:textId="77777777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E1E0" w14:textId="77777777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266A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9AC1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CDAE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77E3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F39D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B80F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F21D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1421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2EC5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3447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533E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250FA9D5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26410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858CD5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8AB1C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574921F2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1369" w14:textId="77777777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790,0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7C75" w14:textId="77777777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8220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D57F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819,3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5B1B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790,0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D8DA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E5F6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BBC6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779E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B653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6465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5327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DE8E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15430453" w14:textId="77777777" w:rsidTr="009A7019">
        <w:trPr>
          <w:tblHeader/>
        </w:trPr>
        <w:tc>
          <w:tcPr>
            <w:tcW w:w="6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225F17" w14:textId="3203A0CF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24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A6F03D" w14:textId="048FF082" w:rsidR="00E77876" w:rsidRPr="00452A84" w:rsidRDefault="00E77876" w:rsidP="00E77876">
            <w:pPr>
              <w:rPr>
                <w:kern w:val="2"/>
              </w:rPr>
            </w:pPr>
            <w:r>
              <w:t>Приобретение архитектурно-скульптурного бюста и Изготовление и установка пьедестала для бюста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5B29CD" w14:textId="51541816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6B5F8EE9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80FF" w14:textId="133168FB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1199,0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9651" w14:textId="77777777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9FE8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5222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CDCC" w14:textId="2E080338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F714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B0A7" w14:textId="01448460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1199,0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D036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5D6B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9561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D54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795A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69BA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014D8C76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9B274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0FDEDC" w14:textId="77777777" w:rsidR="00E77876" w:rsidRPr="00452A84" w:rsidRDefault="00E77876" w:rsidP="00E77876">
            <w:pPr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58C25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5A3E2255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0E3E" w14:textId="33CF9978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C38B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218F" w14:textId="20F180DD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C38B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E44" w14:textId="7103B6BC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C38B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1F16" w14:textId="551F0DB3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C38B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544C" w14:textId="529DD5DC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C38B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E87C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C713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D834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147D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D1D4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ABB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6D05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55A5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113AA150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2458A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27B3A" w14:textId="77777777" w:rsidR="00E77876" w:rsidRPr="00452A84" w:rsidRDefault="00E77876" w:rsidP="00E77876">
            <w:pPr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E38FA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4B1C82EF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DE2F" w14:textId="77777777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861E" w14:textId="77777777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0CF4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E799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B531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061E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ADA0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AF5C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4D44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F24F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9AEA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D128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D6AF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1E6A0143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852FE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4DE99" w14:textId="77777777" w:rsidR="00E77876" w:rsidRPr="00452A84" w:rsidRDefault="00E77876" w:rsidP="00E77876">
            <w:pPr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C6507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019CA865" w14:textId="4EE29363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DEEA" w14:textId="122A280C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1199,0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A800" w14:textId="2888C6A4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B06DC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EA14" w14:textId="22393D86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B06DC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F88E" w14:textId="08F9FD26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B06DC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19A8" w14:textId="79714882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B06DC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131A" w14:textId="09F79BCA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B06DC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BAD1" w14:textId="28EAE501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1199,0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ACD5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371B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C479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429A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F679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4257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E77876" w:rsidRPr="00452A84" w14:paraId="33A03D63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4B3436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EAD4C" w14:textId="77777777" w:rsidR="00E77876" w:rsidRPr="00452A84" w:rsidRDefault="00E77876" w:rsidP="00E77876">
            <w:pPr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B007E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0E7ED158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E247" w14:textId="46E1B119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D1F95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984F" w14:textId="3CB99FA1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D1F95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D25C" w14:textId="4FBEFA6D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D1F95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EE15" w14:textId="6BAEB1ED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D1F95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9397" w14:textId="4E6B2664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DA5A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8803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A25A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0034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BCDB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020A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035E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D66F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7C1105B1" w14:textId="77777777" w:rsidTr="009A7019">
        <w:trPr>
          <w:tblHeader/>
        </w:trPr>
        <w:tc>
          <w:tcPr>
            <w:tcW w:w="6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254056" w14:textId="65F415FE" w:rsidR="00E77876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24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21E5DB" w14:textId="35D65169" w:rsidR="00E77876" w:rsidRDefault="00E77876" w:rsidP="00E77876">
            <w:r>
              <w:t>В</w:t>
            </w:r>
            <w:r w:rsidRPr="005B1E4E">
              <w:t xml:space="preserve">ыполнение работ по ремонту </w:t>
            </w:r>
            <w:r>
              <w:t>объекта: Алея Памяти</w:t>
            </w:r>
            <w:r w:rsidRPr="00EA1C32">
              <w:rPr>
                <w:kern w:val="2"/>
              </w:rPr>
              <w:t xml:space="preserve"> 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7BC865" w14:textId="7B89DFEF" w:rsidR="00E77876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23C38942" w14:textId="0136F56F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7628" w14:textId="362E4B9F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9373" w14:textId="214ACA38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A873" w14:textId="4D3C7A15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1F6A" w14:textId="24244E83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04F8" w14:textId="1FE4AF57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614D" w14:textId="2327557A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C48D" w14:textId="002B45EB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3F8D" w14:textId="224AB67E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AE1C" w14:textId="2747C29C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3040" w14:textId="0701B56A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FD69" w14:textId="679955B5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9024" w14:textId="0079F56C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9D9A" w14:textId="61C8DC9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6458A119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85CA3C" w14:textId="77777777" w:rsidR="00E77876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AC0F27" w14:textId="77777777" w:rsidR="00E77876" w:rsidRDefault="00E77876" w:rsidP="00E77876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E1D36" w14:textId="77777777" w:rsidR="00E77876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16439CDA" w14:textId="71C37B13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10F7" w14:textId="7355749F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AF4C" w14:textId="3067E72E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A8BD" w14:textId="1D1CAD73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21FE" w14:textId="7036D12B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EF9E" w14:textId="020347E6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5691" w14:textId="52E9FDF9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CE2C" w14:textId="75C114DE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2B20" w14:textId="0B4A9092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4CDA" w14:textId="4698F7B2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4C6B" w14:textId="75634C84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7D37" w14:textId="7D7B5085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6061" w14:textId="7ECD0628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21F6" w14:textId="1A7238E0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0BEEAF31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885028" w14:textId="77777777" w:rsidR="00E77876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7BFD6" w14:textId="77777777" w:rsidR="00E77876" w:rsidRDefault="00E77876" w:rsidP="00E77876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073C26" w14:textId="77777777" w:rsidR="00E77876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299B5B9E" w14:textId="2AFCA518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7FC2" w14:textId="39565AA4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1AA2" w14:textId="40E02603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7492" w14:textId="721F1229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D5F6" w14:textId="2D089D44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1ECC" w14:textId="3E86029C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6F8B" w14:textId="361EEA66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1603" w14:textId="5B1308B8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6E4C" w14:textId="0442677E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212B" w14:textId="02890ECA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3401" w14:textId="5F090FD5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EBD8" w14:textId="79B13DE9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A372" w14:textId="1FA11B31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2E6B" w14:textId="029CF0E9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0EFF3EB0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BABD2" w14:textId="77777777" w:rsidR="00E77876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BA247" w14:textId="77777777" w:rsidR="00E77876" w:rsidRDefault="00E77876" w:rsidP="00E77876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D7BE6" w14:textId="77777777" w:rsidR="00E77876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7146F500" w14:textId="59D2C068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0805" w14:textId="19381309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8DF1" w14:textId="0E50AB3B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467F" w14:textId="47C59D65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37FF" w14:textId="033416EB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24E0" w14:textId="005FE614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8D26" w14:textId="7A0A434A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DA98" w14:textId="62460770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F9B8" w14:textId="663BFA28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F577" w14:textId="25F8D0BC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A62F" w14:textId="556C8DF8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0548" w14:textId="408F3C7C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7B70" w14:textId="52102F45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6130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E77876" w:rsidRPr="00452A84" w14:paraId="6BC496DF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7F761" w14:textId="77777777" w:rsidR="00E77876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A10F6" w14:textId="77777777" w:rsidR="00E77876" w:rsidRDefault="00E77876" w:rsidP="00E77876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9AD92" w14:textId="77777777" w:rsidR="00E77876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0C448BB7" w14:textId="51F25C2E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9E82" w14:textId="59C7430D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AF73" w14:textId="4C642A9B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C0E5" w14:textId="39C350D4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DD2B" w14:textId="1500AAA9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9B80" w14:textId="559FE079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7875" w14:textId="71735BF1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FD1E" w14:textId="719B3285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2EDB" w14:textId="69EE0FD3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61EB" w14:textId="6CE20710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76D1" w14:textId="3635E2DB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945" w14:textId="4C4CB0B8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E3F5" w14:textId="35244F6C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0A51" w14:textId="4D07AE23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50DAB147" w14:textId="77777777" w:rsidTr="009A7019">
        <w:trPr>
          <w:tblHeader/>
        </w:trPr>
        <w:tc>
          <w:tcPr>
            <w:tcW w:w="6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1B9D36" w14:textId="4F4F2625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24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6AED59" w14:textId="396CB6A5" w:rsidR="00E77876" w:rsidRPr="00452A84" w:rsidRDefault="00E77876" w:rsidP="00E77876">
            <w:pPr>
              <w:rPr>
                <w:kern w:val="2"/>
              </w:rPr>
            </w:pPr>
            <w:r>
              <w:t>В</w:t>
            </w:r>
            <w:r w:rsidRPr="005B1E4E">
              <w:t xml:space="preserve">ыполнение работ по ремонту </w:t>
            </w:r>
            <w:r>
              <w:t>Часовни и прилегающей к ней территории</w:t>
            </w:r>
            <w:r w:rsidRPr="00EA1C32">
              <w:rPr>
                <w:kern w:val="2"/>
              </w:rPr>
              <w:t xml:space="preserve"> 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202E46" w14:textId="4F78F4B9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309BFD16" w14:textId="2BF74934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FDAC" w14:textId="564F8642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4309,5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90AA" w14:textId="2DAD1B75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A3A" w14:textId="6A30AC63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0F33" w14:textId="3D46D5FD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DFFB" w14:textId="47645380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92D3" w14:textId="43F6CFCE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7F0B" w14:textId="42C27BC8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4309,5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B365" w14:textId="7D474E41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00D6" w14:textId="33921FCE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CEBC" w14:textId="07DAF5FC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D697" w14:textId="761B7758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45F6" w14:textId="16BE7105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9F72" w14:textId="23027EA5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2EFD548A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CFDAF7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01E54" w14:textId="77777777" w:rsidR="00E77876" w:rsidRPr="00452A84" w:rsidRDefault="00E77876" w:rsidP="00E77876">
            <w:pPr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86C3D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4B0D0D0B" w14:textId="48C0260F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3144" w14:textId="3994F9BE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E87A" w14:textId="650311CC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63F1" w14:textId="3521FB98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E34C" w14:textId="5931027F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D724" w14:textId="75055779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55B8" w14:textId="22BCA614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6549" w14:textId="3A3C2143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7B82" w14:textId="2FD4D292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09D6" w14:textId="129EEC9B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27E4" w14:textId="75E7A74F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24CE" w14:textId="530A79F5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B78C" w14:textId="53F59A5F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3EFE" w14:textId="10301DB5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07960930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109CC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1C4E2" w14:textId="77777777" w:rsidR="00E77876" w:rsidRPr="00452A84" w:rsidRDefault="00E77876" w:rsidP="00E77876">
            <w:pPr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AC98C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3842E996" w14:textId="0E80E2F2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DE47" w14:textId="0F25FE3F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523D" w14:textId="2FA01F00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BF29" w14:textId="2CD20CF5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48EF" w14:textId="40FA44A9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C5C6" w14:textId="68421773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2BAD" w14:textId="27E825E0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5128" w14:textId="1001C969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460C" w14:textId="2F987C1D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FE06" w14:textId="07DE3C81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E07A" w14:textId="73C3DDC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A049" w14:textId="3C200EFC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C80B" w14:textId="34EB9E68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1853" w14:textId="4E28D2D9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293A0EFE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95155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B1E4C6" w14:textId="77777777" w:rsidR="00E77876" w:rsidRPr="00452A84" w:rsidRDefault="00E77876" w:rsidP="00E77876">
            <w:pPr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250EE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75077B7F" w14:textId="6E042B0D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AA74" w14:textId="2A690308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4309,5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EC98" w14:textId="71DED959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75DD" w14:textId="3DF24846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4F50" w14:textId="2953A708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9A77" w14:textId="3D199BC9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7803" w14:textId="707EF4CA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C816" w14:textId="73F7776B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4309,5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A1EC" w14:textId="022724AB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C1D5" w14:textId="6752AD3E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11A7" w14:textId="040C5F68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DE27" w14:textId="64286AFB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57A2" w14:textId="7566050D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B70C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E77876" w:rsidRPr="00452A84" w14:paraId="68D8A186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EB3288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FE58CE" w14:textId="77777777" w:rsidR="00E77876" w:rsidRPr="00452A84" w:rsidRDefault="00E77876" w:rsidP="00E77876">
            <w:pPr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1C906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37A9E47D" w14:textId="018F1B0F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6C40" w14:textId="2AEC23A5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88BF" w14:textId="264D4872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FBC1" w14:textId="3C852891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D1F6" w14:textId="2A2AA5C2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A2B6" w14:textId="02686306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D984" w14:textId="4A71C64B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55AD" w14:textId="3FA7DF70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9495" w14:textId="34357DB9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DD96" w14:textId="0324F8D4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ABF1" w14:textId="3C6A8F98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1E7C" w14:textId="5F1384FF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3E08" w14:textId="0AE2261F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A194" w14:textId="20DD33ED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6D7124D9" w14:textId="77777777" w:rsidTr="009A7019">
        <w:trPr>
          <w:tblHeader/>
        </w:trPr>
        <w:tc>
          <w:tcPr>
            <w:tcW w:w="6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A04A6F" w14:textId="76BB6B16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24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547518" w14:textId="53E7AA86" w:rsidR="00E77876" w:rsidRPr="00452A84" w:rsidRDefault="00E77876" w:rsidP="00E77876">
            <w:pPr>
              <w:rPr>
                <w:kern w:val="2"/>
              </w:rPr>
            </w:pPr>
            <w:r>
              <w:t>В</w:t>
            </w:r>
            <w:r w:rsidRPr="005B1E4E">
              <w:t xml:space="preserve">ыполнение работ по ремонту стелы «Мозаика» по адресу: Ростовская область, Октябрьский район, </w:t>
            </w:r>
            <w:proofErr w:type="spellStart"/>
            <w:r w:rsidRPr="005B1E4E">
              <w:t>р.п</w:t>
            </w:r>
            <w:proofErr w:type="spellEnd"/>
            <w:r w:rsidRPr="005B1E4E">
              <w:t>. Каменоломни, пер. Советский 1-б</w:t>
            </w:r>
            <w:r w:rsidRPr="00EA1C32">
              <w:rPr>
                <w:kern w:val="2"/>
              </w:rPr>
              <w:t xml:space="preserve"> 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1CDB5B" w14:textId="3B576E9B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45181065" w14:textId="1C470829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CEDA" w14:textId="5DE0066B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3579,1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6B12" w14:textId="5926D464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5E45" w14:textId="41AEDFDD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308B" w14:textId="6CCEEB76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162A" w14:textId="592C0753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4904" w14:textId="0921E5EE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C651" w14:textId="272DAF0D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3579,1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DD2E" w14:textId="354FC998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F9B1" w14:textId="50F5A276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B5D3" w14:textId="7A666553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0DCF" w14:textId="454A26E6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93D8" w14:textId="48C3283C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908D" w14:textId="01EB681B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370C22F3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F7871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DC5834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06B81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4498F893" w14:textId="3F059346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E888" w14:textId="53EFB880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8E08" w14:textId="2E85EFB3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C6EF" w14:textId="634980C4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ACBE" w14:textId="15DDB7C5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E0C6" w14:textId="75DFCEDD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C70D" w14:textId="260FED5F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FD43" w14:textId="4C121D5E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CE60" w14:textId="6DFD806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2D51" w14:textId="3133E6C8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3A64" w14:textId="2F2947C5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F07C" w14:textId="5DB3247C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9CF0" w14:textId="3C8B93AC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7F80" w14:textId="51ACF32B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0611CD75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588C2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C7B6D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7F597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4EB57866" w14:textId="72F98F9C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B307" w14:textId="6B074F73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E271" w14:textId="127FF1AE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ED27" w14:textId="51676046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E4C8" w14:textId="05E542E3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E9" w14:textId="4743AFB1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B5D5" w14:textId="0AB8001B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8864" w14:textId="4FE8C760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4043" w14:textId="3035973A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45AB" w14:textId="12F74E63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B0B9" w14:textId="3486D5ED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8FEE" w14:textId="33C9B426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9ECA" w14:textId="5C10E17B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72A4" w14:textId="0EA7170F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77876" w:rsidRPr="00452A84" w14:paraId="1AEBD5E7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03A6BE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0AB6D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D5DB9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7BE155F9" w14:textId="3B2C5917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3483" w14:textId="23EB17CF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3579,1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2D39" w14:textId="74F456A9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E748" w14:textId="5CAD9771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8D7F" w14:textId="0A97A23F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20E5" w14:textId="7637F658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D06D" w14:textId="5BF2754B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BA45" w14:textId="4C5CD1C6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3579,1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A649" w14:textId="05C23598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015C" w14:textId="068EC92F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DACD" w14:textId="2EC8D60F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CAD" w14:textId="69C8C9F3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6725" w14:textId="56F85A93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EF86" w14:textId="77777777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E77876" w:rsidRPr="00452A84" w14:paraId="2C417B41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D39A3F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D13947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F4331" w14:textId="77777777" w:rsidR="00E77876" w:rsidRPr="00452A84" w:rsidRDefault="00E77876" w:rsidP="00E7787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741185F1" w14:textId="10B79771" w:rsidR="00E77876" w:rsidRPr="00452A84" w:rsidRDefault="00E77876" w:rsidP="00E7787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51E7" w14:textId="6E397BF3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05BB" w14:textId="2E55186F" w:rsidR="00E77876" w:rsidRDefault="00E77876" w:rsidP="00E7787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7F3F" w14:textId="1197173E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6317" w14:textId="6C6372D9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1C9C" w14:textId="3E39DA0E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4971" w14:textId="4C6F223A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3370" w14:textId="5E80EE6C" w:rsidR="00E77876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4328" w14:textId="13479FE5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057D" w14:textId="3DCDD4EE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497B" w14:textId="1C6E85E8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A896" w14:textId="5713C7C8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3F1C" w14:textId="2CE42DD5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ECFD" w14:textId="48BF069E" w:rsidR="00E77876" w:rsidRPr="00452A84" w:rsidRDefault="00E77876" w:rsidP="00E77876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14:paraId="2A1BBCAD" w14:textId="77777777" w:rsidR="00985C72" w:rsidRPr="00985C72" w:rsidRDefault="00985C72" w:rsidP="00E21426">
      <w:pPr>
        <w:spacing w:line="223" w:lineRule="auto"/>
        <w:rPr>
          <w:sz w:val="2"/>
          <w:szCs w:val="2"/>
        </w:rPr>
      </w:pPr>
    </w:p>
    <w:p w14:paraId="05220E58" w14:textId="77777777" w:rsidR="006D2229" w:rsidRDefault="006D2229" w:rsidP="00E21426">
      <w:pPr>
        <w:spacing w:line="223" w:lineRule="auto"/>
        <w:ind w:firstLine="709"/>
        <w:jc w:val="both"/>
        <w:rPr>
          <w:rFonts w:eastAsia="Calibri"/>
          <w:kern w:val="2"/>
          <w:sz w:val="16"/>
          <w:szCs w:val="16"/>
          <w:lang w:eastAsia="en-US"/>
        </w:rPr>
      </w:pPr>
    </w:p>
    <w:p w14:paraId="068D031D" w14:textId="77777777" w:rsidR="00A4086D" w:rsidRDefault="00A4086D" w:rsidP="00E21426">
      <w:pPr>
        <w:spacing w:line="223" w:lineRule="auto"/>
        <w:ind w:firstLine="709"/>
        <w:jc w:val="both"/>
        <w:rPr>
          <w:rFonts w:eastAsia="Calibri"/>
          <w:kern w:val="2"/>
          <w:sz w:val="16"/>
          <w:szCs w:val="16"/>
          <w:lang w:eastAsia="en-US"/>
        </w:rPr>
      </w:pPr>
    </w:p>
    <w:p w14:paraId="36C26D3D" w14:textId="77777777" w:rsidR="000378E3" w:rsidRDefault="000378E3" w:rsidP="00815DEC">
      <w:pPr>
        <w:spacing w:line="223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67257C2" w14:textId="77777777" w:rsidR="006C3E24" w:rsidRDefault="006C3E24" w:rsidP="00815DEC">
      <w:pPr>
        <w:spacing w:line="223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Главный специалист</w:t>
      </w:r>
    </w:p>
    <w:p w14:paraId="205CBB28" w14:textId="47987190" w:rsidR="00815DEC" w:rsidRDefault="006C3E24" w:rsidP="00815DEC">
      <w:pPr>
        <w:spacing w:line="223" w:lineRule="auto"/>
        <w:jc w:val="both"/>
        <w:rPr>
          <w:rFonts w:eastAsia="Calibri"/>
          <w:kern w:val="2"/>
          <w:sz w:val="28"/>
          <w:szCs w:val="28"/>
          <w:lang w:eastAsia="en-US"/>
        </w:rPr>
        <w:sectPr w:rsidR="00815DEC" w:rsidSect="00D92A84">
          <w:pgSz w:w="16840" w:h="11907" w:orient="landscape"/>
          <w:pgMar w:top="709" w:right="709" w:bottom="0" w:left="1134" w:header="720" w:footer="720" w:gutter="0"/>
          <w:cols w:space="720"/>
        </w:sectPr>
      </w:pPr>
      <w:r>
        <w:rPr>
          <w:rFonts w:eastAsia="Calibri"/>
          <w:kern w:val="2"/>
          <w:sz w:val="28"/>
          <w:szCs w:val="28"/>
          <w:lang w:eastAsia="en-US"/>
        </w:rPr>
        <w:t>по работе с молодежью</w:t>
      </w:r>
      <w:r w:rsidR="00672203" w:rsidRPr="00672203">
        <w:rPr>
          <w:rFonts w:eastAsia="Calibri"/>
          <w:kern w:val="2"/>
          <w:sz w:val="28"/>
          <w:szCs w:val="28"/>
          <w:lang w:eastAsia="en-US"/>
        </w:rPr>
        <w:tab/>
      </w:r>
      <w:r w:rsidR="00672203" w:rsidRPr="00672203">
        <w:rPr>
          <w:rFonts w:eastAsia="Calibri"/>
          <w:kern w:val="2"/>
          <w:sz w:val="28"/>
          <w:szCs w:val="28"/>
          <w:lang w:eastAsia="en-US"/>
        </w:rPr>
        <w:tab/>
      </w:r>
      <w:r w:rsidR="00672203" w:rsidRPr="00672203">
        <w:rPr>
          <w:rFonts w:eastAsia="Calibri"/>
          <w:kern w:val="2"/>
          <w:sz w:val="28"/>
          <w:szCs w:val="28"/>
          <w:lang w:eastAsia="en-US"/>
        </w:rPr>
        <w:tab/>
      </w:r>
      <w:r w:rsidR="00672203" w:rsidRPr="00672203">
        <w:rPr>
          <w:rFonts w:eastAsia="Calibri"/>
          <w:kern w:val="2"/>
          <w:sz w:val="28"/>
          <w:szCs w:val="28"/>
          <w:lang w:eastAsia="en-US"/>
        </w:rPr>
        <w:tab/>
      </w:r>
      <w:r w:rsidR="00672203" w:rsidRPr="00672203">
        <w:rPr>
          <w:rFonts w:eastAsia="Calibri"/>
          <w:kern w:val="2"/>
          <w:sz w:val="28"/>
          <w:szCs w:val="28"/>
          <w:lang w:eastAsia="en-US"/>
        </w:rPr>
        <w:tab/>
      </w:r>
      <w:r w:rsidR="00672203">
        <w:rPr>
          <w:rFonts w:eastAsia="Calibri"/>
          <w:kern w:val="2"/>
          <w:sz w:val="28"/>
          <w:szCs w:val="28"/>
          <w:lang w:eastAsia="en-US"/>
        </w:rPr>
        <w:tab/>
      </w:r>
      <w:r w:rsidR="00672203">
        <w:rPr>
          <w:rFonts w:eastAsia="Calibri"/>
          <w:kern w:val="2"/>
          <w:sz w:val="28"/>
          <w:szCs w:val="28"/>
          <w:lang w:eastAsia="en-US"/>
        </w:rPr>
        <w:tab/>
      </w:r>
      <w:r w:rsidR="00672203">
        <w:rPr>
          <w:rFonts w:eastAsia="Calibri"/>
          <w:kern w:val="2"/>
          <w:sz w:val="28"/>
          <w:szCs w:val="28"/>
          <w:lang w:eastAsia="en-US"/>
        </w:rPr>
        <w:tab/>
      </w:r>
      <w:r w:rsidR="00672203">
        <w:rPr>
          <w:rFonts w:eastAsia="Calibri"/>
          <w:kern w:val="2"/>
          <w:sz w:val="28"/>
          <w:szCs w:val="28"/>
          <w:lang w:eastAsia="en-US"/>
        </w:rPr>
        <w:tab/>
      </w:r>
      <w:r w:rsidR="00672203">
        <w:rPr>
          <w:rFonts w:eastAsia="Calibri"/>
          <w:kern w:val="2"/>
          <w:sz w:val="28"/>
          <w:szCs w:val="28"/>
          <w:lang w:eastAsia="en-US"/>
        </w:rPr>
        <w:tab/>
      </w:r>
      <w:r w:rsidR="00672203">
        <w:rPr>
          <w:rFonts w:eastAsia="Calibri"/>
          <w:kern w:val="2"/>
          <w:sz w:val="28"/>
          <w:szCs w:val="28"/>
          <w:lang w:eastAsia="en-US"/>
        </w:rPr>
        <w:tab/>
      </w:r>
      <w:r w:rsidR="00672203">
        <w:rPr>
          <w:rFonts w:eastAsia="Calibri"/>
          <w:kern w:val="2"/>
          <w:sz w:val="28"/>
          <w:szCs w:val="28"/>
          <w:lang w:eastAsia="en-US"/>
        </w:rPr>
        <w:tab/>
      </w:r>
      <w:r w:rsidR="00672203">
        <w:rPr>
          <w:rFonts w:eastAsia="Calibri"/>
          <w:kern w:val="2"/>
          <w:sz w:val="28"/>
          <w:szCs w:val="28"/>
          <w:lang w:eastAsia="en-US"/>
        </w:rPr>
        <w:tab/>
      </w:r>
      <w:r w:rsidR="00485C1A">
        <w:rPr>
          <w:rFonts w:eastAsia="Calibri"/>
          <w:kern w:val="2"/>
          <w:sz w:val="28"/>
          <w:szCs w:val="28"/>
          <w:lang w:eastAsia="en-US"/>
        </w:rPr>
        <w:tab/>
        <w:t>Е. Ю</w:t>
      </w:r>
      <w:r w:rsidR="00672203" w:rsidRPr="00672203">
        <w:rPr>
          <w:rFonts w:eastAsia="Calibri"/>
          <w:kern w:val="2"/>
          <w:sz w:val="28"/>
          <w:szCs w:val="28"/>
          <w:lang w:eastAsia="en-US"/>
        </w:rPr>
        <w:t xml:space="preserve">. </w:t>
      </w:r>
      <w:r w:rsidR="00485C1A">
        <w:rPr>
          <w:rFonts w:eastAsia="Calibri"/>
          <w:kern w:val="2"/>
          <w:sz w:val="28"/>
          <w:szCs w:val="28"/>
          <w:lang w:eastAsia="en-US"/>
        </w:rPr>
        <w:t>Жид</w:t>
      </w:r>
      <w:r w:rsidR="00672203" w:rsidRPr="00672203">
        <w:rPr>
          <w:rFonts w:eastAsia="Calibri"/>
          <w:kern w:val="2"/>
          <w:sz w:val="28"/>
          <w:szCs w:val="28"/>
          <w:lang w:eastAsia="en-US"/>
        </w:rPr>
        <w:t>кова</w:t>
      </w:r>
      <w:r w:rsidR="00815DEC" w:rsidRPr="00815DEC">
        <w:rPr>
          <w:rFonts w:eastAsia="Calibri"/>
          <w:kern w:val="2"/>
          <w:sz w:val="28"/>
          <w:szCs w:val="28"/>
          <w:lang w:eastAsia="en-US"/>
        </w:rPr>
        <w:t xml:space="preserve">                                   </w:t>
      </w:r>
      <w:r w:rsidR="00194757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14:paraId="343994FC" w14:textId="77777777" w:rsidR="00F36DF9" w:rsidRDefault="00F36DF9" w:rsidP="00A4086D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20155972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6E153258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3E394232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35AD451E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53415847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sectPr w:rsidR="00161D67" w:rsidSect="0046334D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AC9D4" w14:textId="77777777" w:rsidR="00DB2244" w:rsidRDefault="00DB2244">
      <w:r>
        <w:separator/>
      </w:r>
    </w:p>
  </w:endnote>
  <w:endnote w:type="continuationSeparator" w:id="0">
    <w:p w14:paraId="76ABF30F" w14:textId="77777777" w:rsidR="00DB2244" w:rsidRDefault="00DB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1FC4" w14:textId="38832C19" w:rsidR="00DB2244" w:rsidRDefault="00DB2244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7876">
      <w:rPr>
        <w:rStyle w:val="ab"/>
        <w:noProof/>
      </w:rPr>
      <w:t>18</w:t>
    </w:r>
    <w:r>
      <w:rPr>
        <w:rStyle w:val="ab"/>
      </w:rPr>
      <w:fldChar w:fldCharType="end"/>
    </w:r>
  </w:p>
  <w:p w14:paraId="19B25E4C" w14:textId="77777777" w:rsidR="00DB2244" w:rsidRPr="00596B24" w:rsidRDefault="00DB2244" w:rsidP="00C15F58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ED9EC" w14:textId="77777777" w:rsidR="00DB2244" w:rsidRDefault="00DB224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B4ADF50" w14:textId="77777777" w:rsidR="00DB2244" w:rsidRDefault="00DB2244">
    <w:pPr>
      <w:pStyle w:val="a7"/>
      <w:ind w:right="360"/>
    </w:pPr>
  </w:p>
  <w:p w14:paraId="32660330" w14:textId="77777777" w:rsidR="00DB2244" w:rsidRDefault="00DB224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D7BF" w14:textId="4D49E389" w:rsidR="00DB2244" w:rsidRDefault="00DB224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7876">
      <w:rPr>
        <w:rStyle w:val="ab"/>
        <w:noProof/>
      </w:rPr>
      <w:t>20</w:t>
    </w:r>
    <w:r>
      <w:rPr>
        <w:rStyle w:val="ab"/>
      </w:rPr>
      <w:fldChar w:fldCharType="end"/>
    </w:r>
  </w:p>
  <w:p w14:paraId="4799689E" w14:textId="77777777" w:rsidR="00DB2244" w:rsidRPr="0046334D" w:rsidRDefault="00DB2244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1F50D" w14:textId="77777777" w:rsidR="00DB2244" w:rsidRDefault="00DB2244">
      <w:r>
        <w:separator/>
      </w:r>
    </w:p>
  </w:footnote>
  <w:footnote w:type="continuationSeparator" w:id="0">
    <w:p w14:paraId="70F4BFC6" w14:textId="77777777" w:rsidR="00DB2244" w:rsidRDefault="00DB2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6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 w15:restartNumberingAfterBreak="0">
    <w:nsid w:val="5BAC0DB8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0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4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2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8"/>
  </w:num>
  <w:num w:numId="15">
    <w:abstractNumId w:val="20"/>
  </w:num>
  <w:num w:numId="16">
    <w:abstractNumId w:val="23"/>
  </w:num>
  <w:num w:numId="17">
    <w:abstractNumId w:val="34"/>
  </w:num>
  <w:num w:numId="18">
    <w:abstractNumId w:val="14"/>
  </w:num>
  <w:num w:numId="19">
    <w:abstractNumId w:val="27"/>
  </w:num>
  <w:num w:numId="20">
    <w:abstractNumId w:val="17"/>
  </w:num>
  <w:num w:numId="21">
    <w:abstractNumId w:val="12"/>
  </w:num>
  <w:num w:numId="22">
    <w:abstractNumId w:val="24"/>
  </w:num>
  <w:num w:numId="23">
    <w:abstractNumId w:val="36"/>
  </w:num>
  <w:num w:numId="24">
    <w:abstractNumId w:val="39"/>
  </w:num>
  <w:num w:numId="25">
    <w:abstractNumId w:val="28"/>
  </w:num>
  <w:num w:numId="26">
    <w:abstractNumId w:val="3"/>
  </w:num>
  <w:num w:numId="27">
    <w:abstractNumId w:val="25"/>
  </w:num>
  <w:num w:numId="28">
    <w:abstractNumId w:val="6"/>
  </w:num>
  <w:num w:numId="29">
    <w:abstractNumId w:val="22"/>
  </w:num>
  <w:num w:numId="30">
    <w:abstractNumId w:val="33"/>
  </w:num>
  <w:num w:numId="31">
    <w:abstractNumId w:val="8"/>
  </w:num>
  <w:num w:numId="32">
    <w:abstractNumId w:val="30"/>
  </w:num>
  <w:num w:numId="33">
    <w:abstractNumId w:val="21"/>
  </w:num>
  <w:num w:numId="34">
    <w:abstractNumId w:val="31"/>
  </w:num>
  <w:num w:numId="35">
    <w:abstractNumId w:val="11"/>
  </w:num>
  <w:num w:numId="36">
    <w:abstractNumId w:val="10"/>
  </w:num>
  <w:num w:numId="37">
    <w:abstractNumId w:val="18"/>
  </w:num>
  <w:num w:numId="38">
    <w:abstractNumId w:val="37"/>
  </w:num>
  <w:num w:numId="39">
    <w:abstractNumId w:val="1"/>
  </w:num>
  <w:num w:numId="40">
    <w:abstractNumId w:val="35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F9"/>
    <w:rsid w:val="00000CC3"/>
    <w:rsid w:val="000021E0"/>
    <w:rsid w:val="00002444"/>
    <w:rsid w:val="00002EA5"/>
    <w:rsid w:val="0000749A"/>
    <w:rsid w:val="00033757"/>
    <w:rsid w:val="0003648A"/>
    <w:rsid w:val="000378E3"/>
    <w:rsid w:val="000422A8"/>
    <w:rsid w:val="00050C68"/>
    <w:rsid w:val="0005287D"/>
    <w:rsid w:val="0005372C"/>
    <w:rsid w:val="00054D8B"/>
    <w:rsid w:val="000559D5"/>
    <w:rsid w:val="00060F3C"/>
    <w:rsid w:val="0006203A"/>
    <w:rsid w:val="00064A42"/>
    <w:rsid w:val="00071BD1"/>
    <w:rsid w:val="00077AE1"/>
    <w:rsid w:val="000808D6"/>
    <w:rsid w:val="00084267"/>
    <w:rsid w:val="0009023F"/>
    <w:rsid w:val="00097180"/>
    <w:rsid w:val="000A726F"/>
    <w:rsid w:val="000B23B9"/>
    <w:rsid w:val="000B4002"/>
    <w:rsid w:val="000B66C7"/>
    <w:rsid w:val="000C1A91"/>
    <w:rsid w:val="000C430D"/>
    <w:rsid w:val="000D2245"/>
    <w:rsid w:val="000E0044"/>
    <w:rsid w:val="000F01D1"/>
    <w:rsid w:val="000F2A7D"/>
    <w:rsid w:val="000F2B40"/>
    <w:rsid w:val="000F3768"/>
    <w:rsid w:val="000F5B6A"/>
    <w:rsid w:val="000F6AAC"/>
    <w:rsid w:val="001006EB"/>
    <w:rsid w:val="00100B07"/>
    <w:rsid w:val="00104E0D"/>
    <w:rsid w:val="0010504A"/>
    <w:rsid w:val="00114A20"/>
    <w:rsid w:val="00116BFA"/>
    <w:rsid w:val="00125DE3"/>
    <w:rsid w:val="001278D2"/>
    <w:rsid w:val="00133DAF"/>
    <w:rsid w:val="00134045"/>
    <w:rsid w:val="001414B0"/>
    <w:rsid w:val="00153B21"/>
    <w:rsid w:val="001541DA"/>
    <w:rsid w:val="00156F2B"/>
    <w:rsid w:val="00161D67"/>
    <w:rsid w:val="00194757"/>
    <w:rsid w:val="001A4601"/>
    <w:rsid w:val="001A4B03"/>
    <w:rsid w:val="001B2D1C"/>
    <w:rsid w:val="001C1D98"/>
    <w:rsid w:val="001D2690"/>
    <w:rsid w:val="001D2FB4"/>
    <w:rsid w:val="001D3AC5"/>
    <w:rsid w:val="001D4219"/>
    <w:rsid w:val="001D7407"/>
    <w:rsid w:val="001E410D"/>
    <w:rsid w:val="001E6682"/>
    <w:rsid w:val="001F3404"/>
    <w:rsid w:val="001F4BE3"/>
    <w:rsid w:val="001F6D02"/>
    <w:rsid w:val="00206B07"/>
    <w:rsid w:val="002076AD"/>
    <w:rsid w:val="002154EA"/>
    <w:rsid w:val="002339EF"/>
    <w:rsid w:val="00236266"/>
    <w:rsid w:val="002456E2"/>
    <w:rsid w:val="002504E8"/>
    <w:rsid w:val="00250A36"/>
    <w:rsid w:val="00254382"/>
    <w:rsid w:val="002625DF"/>
    <w:rsid w:val="0027031E"/>
    <w:rsid w:val="00275784"/>
    <w:rsid w:val="0028703B"/>
    <w:rsid w:val="00293568"/>
    <w:rsid w:val="002A1384"/>
    <w:rsid w:val="002A2062"/>
    <w:rsid w:val="002A31A1"/>
    <w:rsid w:val="002A5AA5"/>
    <w:rsid w:val="002B6527"/>
    <w:rsid w:val="002C135C"/>
    <w:rsid w:val="002C5E60"/>
    <w:rsid w:val="002D4F24"/>
    <w:rsid w:val="002E12AA"/>
    <w:rsid w:val="002E393E"/>
    <w:rsid w:val="002E4BD5"/>
    <w:rsid w:val="002E60B1"/>
    <w:rsid w:val="002E65D5"/>
    <w:rsid w:val="002F5674"/>
    <w:rsid w:val="002F63E3"/>
    <w:rsid w:val="002F74D7"/>
    <w:rsid w:val="0030124B"/>
    <w:rsid w:val="00307305"/>
    <w:rsid w:val="00313D3A"/>
    <w:rsid w:val="0031577A"/>
    <w:rsid w:val="003167D4"/>
    <w:rsid w:val="003235BF"/>
    <w:rsid w:val="003249EA"/>
    <w:rsid w:val="003343F5"/>
    <w:rsid w:val="00336552"/>
    <w:rsid w:val="00341FC1"/>
    <w:rsid w:val="00353058"/>
    <w:rsid w:val="003542A9"/>
    <w:rsid w:val="003551FE"/>
    <w:rsid w:val="00367261"/>
    <w:rsid w:val="0037040B"/>
    <w:rsid w:val="003921D8"/>
    <w:rsid w:val="003A0818"/>
    <w:rsid w:val="003A1F32"/>
    <w:rsid w:val="003B1D47"/>
    <w:rsid w:val="003B2193"/>
    <w:rsid w:val="003C1F7E"/>
    <w:rsid w:val="003D0B68"/>
    <w:rsid w:val="003E2515"/>
    <w:rsid w:val="003E2611"/>
    <w:rsid w:val="003E4917"/>
    <w:rsid w:val="003F17B4"/>
    <w:rsid w:val="00407B71"/>
    <w:rsid w:val="00412970"/>
    <w:rsid w:val="00425061"/>
    <w:rsid w:val="00427DC9"/>
    <w:rsid w:val="0043686A"/>
    <w:rsid w:val="00441069"/>
    <w:rsid w:val="004440ED"/>
    <w:rsid w:val="00444636"/>
    <w:rsid w:val="004526EE"/>
    <w:rsid w:val="00452A84"/>
    <w:rsid w:val="00453869"/>
    <w:rsid w:val="004572E8"/>
    <w:rsid w:val="0046334D"/>
    <w:rsid w:val="00470BA8"/>
    <w:rsid w:val="004711EC"/>
    <w:rsid w:val="00480BC7"/>
    <w:rsid w:val="00485C1A"/>
    <w:rsid w:val="004871AA"/>
    <w:rsid w:val="004B19AE"/>
    <w:rsid w:val="004B4B8A"/>
    <w:rsid w:val="004B6A5C"/>
    <w:rsid w:val="004C0FEA"/>
    <w:rsid w:val="004E698B"/>
    <w:rsid w:val="004E6D46"/>
    <w:rsid w:val="004E7618"/>
    <w:rsid w:val="004E76B5"/>
    <w:rsid w:val="004E78FD"/>
    <w:rsid w:val="004F7011"/>
    <w:rsid w:val="00500D8E"/>
    <w:rsid w:val="005017FC"/>
    <w:rsid w:val="00510E20"/>
    <w:rsid w:val="00515D9C"/>
    <w:rsid w:val="00531FBD"/>
    <w:rsid w:val="0053366A"/>
    <w:rsid w:val="00534160"/>
    <w:rsid w:val="00537A38"/>
    <w:rsid w:val="00544346"/>
    <w:rsid w:val="00545679"/>
    <w:rsid w:val="00565D68"/>
    <w:rsid w:val="00580BDB"/>
    <w:rsid w:val="00580ED9"/>
    <w:rsid w:val="00583542"/>
    <w:rsid w:val="005855B4"/>
    <w:rsid w:val="00587BF6"/>
    <w:rsid w:val="0059475C"/>
    <w:rsid w:val="00596B24"/>
    <w:rsid w:val="005A1010"/>
    <w:rsid w:val="005B0FD7"/>
    <w:rsid w:val="005B271C"/>
    <w:rsid w:val="005B42DF"/>
    <w:rsid w:val="005C5FF3"/>
    <w:rsid w:val="005D622C"/>
    <w:rsid w:val="005E7BBD"/>
    <w:rsid w:val="00611679"/>
    <w:rsid w:val="00613D7D"/>
    <w:rsid w:val="00616ED5"/>
    <w:rsid w:val="006232A5"/>
    <w:rsid w:val="00630C82"/>
    <w:rsid w:val="006319A0"/>
    <w:rsid w:val="006357BF"/>
    <w:rsid w:val="006564DB"/>
    <w:rsid w:val="0065750C"/>
    <w:rsid w:val="00660EE3"/>
    <w:rsid w:val="00672203"/>
    <w:rsid w:val="00675AC9"/>
    <w:rsid w:val="00676B57"/>
    <w:rsid w:val="006839F5"/>
    <w:rsid w:val="00690DF8"/>
    <w:rsid w:val="006A01CC"/>
    <w:rsid w:val="006B50EB"/>
    <w:rsid w:val="006B7A21"/>
    <w:rsid w:val="006C3E24"/>
    <w:rsid w:val="006D2229"/>
    <w:rsid w:val="006D2F86"/>
    <w:rsid w:val="006F43C8"/>
    <w:rsid w:val="006F53AF"/>
    <w:rsid w:val="006F6CD8"/>
    <w:rsid w:val="007120F8"/>
    <w:rsid w:val="00713D57"/>
    <w:rsid w:val="00715455"/>
    <w:rsid w:val="007219F0"/>
    <w:rsid w:val="0072467C"/>
    <w:rsid w:val="00727183"/>
    <w:rsid w:val="00730997"/>
    <w:rsid w:val="007353B4"/>
    <w:rsid w:val="00736F68"/>
    <w:rsid w:val="00744849"/>
    <w:rsid w:val="0076426A"/>
    <w:rsid w:val="00770AC6"/>
    <w:rsid w:val="007730B1"/>
    <w:rsid w:val="0077624E"/>
    <w:rsid w:val="00782222"/>
    <w:rsid w:val="0078240E"/>
    <w:rsid w:val="00790AD4"/>
    <w:rsid w:val="007936ED"/>
    <w:rsid w:val="007942AB"/>
    <w:rsid w:val="00796EF0"/>
    <w:rsid w:val="007A3892"/>
    <w:rsid w:val="007B142C"/>
    <w:rsid w:val="007B5CF5"/>
    <w:rsid w:val="007B6388"/>
    <w:rsid w:val="007B68AC"/>
    <w:rsid w:val="007C0A5F"/>
    <w:rsid w:val="007C23B9"/>
    <w:rsid w:val="007C41BF"/>
    <w:rsid w:val="007C61FB"/>
    <w:rsid w:val="007E1258"/>
    <w:rsid w:val="007E3C4B"/>
    <w:rsid w:val="007E684A"/>
    <w:rsid w:val="00803F3C"/>
    <w:rsid w:val="00804CFE"/>
    <w:rsid w:val="00811C94"/>
    <w:rsid w:val="00811CF1"/>
    <w:rsid w:val="00815DEC"/>
    <w:rsid w:val="00820358"/>
    <w:rsid w:val="0082550F"/>
    <w:rsid w:val="0084235F"/>
    <w:rsid w:val="008438D7"/>
    <w:rsid w:val="00860E5A"/>
    <w:rsid w:val="00864F3B"/>
    <w:rsid w:val="00867AB6"/>
    <w:rsid w:val="00880AFC"/>
    <w:rsid w:val="00883D48"/>
    <w:rsid w:val="008853CF"/>
    <w:rsid w:val="008862FA"/>
    <w:rsid w:val="0088799E"/>
    <w:rsid w:val="00891089"/>
    <w:rsid w:val="008912D4"/>
    <w:rsid w:val="00897616"/>
    <w:rsid w:val="008A26EE"/>
    <w:rsid w:val="008B436E"/>
    <w:rsid w:val="008B6AD3"/>
    <w:rsid w:val="008B7550"/>
    <w:rsid w:val="008D44F6"/>
    <w:rsid w:val="009055C6"/>
    <w:rsid w:val="00906788"/>
    <w:rsid w:val="00910044"/>
    <w:rsid w:val="00911C89"/>
    <w:rsid w:val="009122B1"/>
    <w:rsid w:val="009127DC"/>
    <w:rsid w:val="00913129"/>
    <w:rsid w:val="00917C70"/>
    <w:rsid w:val="00920EDF"/>
    <w:rsid w:val="009228DF"/>
    <w:rsid w:val="00924E84"/>
    <w:rsid w:val="00931944"/>
    <w:rsid w:val="00947FCC"/>
    <w:rsid w:val="0096463E"/>
    <w:rsid w:val="00965E5F"/>
    <w:rsid w:val="00971821"/>
    <w:rsid w:val="00985A10"/>
    <w:rsid w:val="00985C72"/>
    <w:rsid w:val="00994F59"/>
    <w:rsid w:val="009A00E4"/>
    <w:rsid w:val="009A5E3F"/>
    <w:rsid w:val="009A7019"/>
    <w:rsid w:val="009B6643"/>
    <w:rsid w:val="009C1B9A"/>
    <w:rsid w:val="009C1CF9"/>
    <w:rsid w:val="009D71C1"/>
    <w:rsid w:val="009D779B"/>
    <w:rsid w:val="009D7EFF"/>
    <w:rsid w:val="009E45CF"/>
    <w:rsid w:val="009F779A"/>
    <w:rsid w:val="00A05B6C"/>
    <w:rsid w:val="00A061D7"/>
    <w:rsid w:val="00A12272"/>
    <w:rsid w:val="00A30E81"/>
    <w:rsid w:val="00A34804"/>
    <w:rsid w:val="00A4086D"/>
    <w:rsid w:val="00A45674"/>
    <w:rsid w:val="00A50997"/>
    <w:rsid w:val="00A6414F"/>
    <w:rsid w:val="00A6427F"/>
    <w:rsid w:val="00A66453"/>
    <w:rsid w:val="00A67B50"/>
    <w:rsid w:val="00A760A0"/>
    <w:rsid w:val="00A941CF"/>
    <w:rsid w:val="00AA2C81"/>
    <w:rsid w:val="00AB05A4"/>
    <w:rsid w:val="00AB0A72"/>
    <w:rsid w:val="00AB1ACA"/>
    <w:rsid w:val="00AB30AC"/>
    <w:rsid w:val="00AB5194"/>
    <w:rsid w:val="00AC69E2"/>
    <w:rsid w:val="00AE2601"/>
    <w:rsid w:val="00AF13A1"/>
    <w:rsid w:val="00B02C23"/>
    <w:rsid w:val="00B02F45"/>
    <w:rsid w:val="00B049B2"/>
    <w:rsid w:val="00B110FC"/>
    <w:rsid w:val="00B22F6A"/>
    <w:rsid w:val="00B31114"/>
    <w:rsid w:val="00B34D89"/>
    <w:rsid w:val="00B35935"/>
    <w:rsid w:val="00B37E63"/>
    <w:rsid w:val="00B444A2"/>
    <w:rsid w:val="00B47924"/>
    <w:rsid w:val="00B62CFB"/>
    <w:rsid w:val="00B65671"/>
    <w:rsid w:val="00B70098"/>
    <w:rsid w:val="00B71B92"/>
    <w:rsid w:val="00B72D61"/>
    <w:rsid w:val="00B80D5B"/>
    <w:rsid w:val="00B81A41"/>
    <w:rsid w:val="00B8231A"/>
    <w:rsid w:val="00B832DC"/>
    <w:rsid w:val="00B91086"/>
    <w:rsid w:val="00BA0C88"/>
    <w:rsid w:val="00BA2317"/>
    <w:rsid w:val="00BB55C0"/>
    <w:rsid w:val="00BC0920"/>
    <w:rsid w:val="00BD4A50"/>
    <w:rsid w:val="00BF26C7"/>
    <w:rsid w:val="00BF2D23"/>
    <w:rsid w:val="00BF39F0"/>
    <w:rsid w:val="00BF542D"/>
    <w:rsid w:val="00BF75BE"/>
    <w:rsid w:val="00C078FF"/>
    <w:rsid w:val="00C11FDF"/>
    <w:rsid w:val="00C15F58"/>
    <w:rsid w:val="00C17C0B"/>
    <w:rsid w:val="00C23EDD"/>
    <w:rsid w:val="00C26514"/>
    <w:rsid w:val="00C26C1E"/>
    <w:rsid w:val="00C47E3E"/>
    <w:rsid w:val="00C572C4"/>
    <w:rsid w:val="00C72155"/>
    <w:rsid w:val="00C731BB"/>
    <w:rsid w:val="00C95DA9"/>
    <w:rsid w:val="00CA151C"/>
    <w:rsid w:val="00CB1900"/>
    <w:rsid w:val="00CB43C1"/>
    <w:rsid w:val="00CB6D9B"/>
    <w:rsid w:val="00CC7513"/>
    <w:rsid w:val="00CD077D"/>
    <w:rsid w:val="00CD0899"/>
    <w:rsid w:val="00CE5183"/>
    <w:rsid w:val="00D00358"/>
    <w:rsid w:val="00D11092"/>
    <w:rsid w:val="00D13E83"/>
    <w:rsid w:val="00D1764D"/>
    <w:rsid w:val="00D24024"/>
    <w:rsid w:val="00D41039"/>
    <w:rsid w:val="00D504DB"/>
    <w:rsid w:val="00D53F6A"/>
    <w:rsid w:val="00D55A18"/>
    <w:rsid w:val="00D66044"/>
    <w:rsid w:val="00D72177"/>
    <w:rsid w:val="00D73323"/>
    <w:rsid w:val="00D75814"/>
    <w:rsid w:val="00D92A84"/>
    <w:rsid w:val="00DA122C"/>
    <w:rsid w:val="00DA1E06"/>
    <w:rsid w:val="00DA7C1C"/>
    <w:rsid w:val="00DB2244"/>
    <w:rsid w:val="00DB4D6B"/>
    <w:rsid w:val="00DC2302"/>
    <w:rsid w:val="00DD24E4"/>
    <w:rsid w:val="00DE50C1"/>
    <w:rsid w:val="00DF24FF"/>
    <w:rsid w:val="00E04378"/>
    <w:rsid w:val="00E12BFB"/>
    <w:rsid w:val="00E138E0"/>
    <w:rsid w:val="00E16C87"/>
    <w:rsid w:val="00E21426"/>
    <w:rsid w:val="00E3132E"/>
    <w:rsid w:val="00E3203A"/>
    <w:rsid w:val="00E36EA0"/>
    <w:rsid w:val="00E56C8B"/>
    <w:rsid w:val="00E61F30"/>
    <w:rsid w:val="00E657E1"/>
    <w:rsid w:val="00E659F0"/>
    <w:rsid w:val="00E67DF0"/>
    <w:rsid w:val="00E7274C"/>
    <w:rsid w:val="00E72BD6"/>
    <w:rsid w:val="00E74E00"/>
    <w:rsid w:val="00E752DB"/>
    <w:rsid w:val="00E75C57"/>
    <w:rsid w:val="00E76A4E"/>
    <w:rsid w:val="00E77876"/>
    <w:rsid w:val="00E8141C"/>
    <w:rsid w:val="00E85DFA"/>
    <w:rsid w:val="00E86F85"/>
    <w:rsid w:val="00E9626F"/>
    <w:rsid w:val="00EA1C32"/>
    <w:rsid w:val="00EA4470"/>
    <w:rsid w:val="00EA4BCF"/>
    <w:rsid w:val="00EB30D8"/>
    <w:rsid w:val="00EB5874"/>
    <w:rsid w:val="00EC1FD7"/>
    <w:rsid w:val="00EC2A53"/>
    <w:rsid w:val="00EC40AD"/>
    <w:rsid w:val="00EC72F9"/>
    <w:rsid w:val="00ED4D95"/>
    <w:rsid w:val="00ED696C"/>
    <w:rsid w:val="00ED72D3"/>
    <w:rsid w:val="00EE1336"/>
    <w:rsid w:val="00EE7CEA"/>
    <w:rsid w:val="00EF0F21"/>
    <w:rsid w:val="00EF26C9"/>
    <w:rsid w:val="00EF29AB"/>
    <w:rsid w:val="00EF56AF"/>
    <w:rsid w:val="00F000F9"/>
    <w:rsid w:val="00F02C40"/>
    <w:rsid w:val="00F15A17"/>
    <w:rsid w:val="00F2072C"/>
    <w:rsid w:val="00F24917"/>
    <w:rsid w:val="00F30D40"/>
    <w:rsid w:val="00F35C49"/>
    <w:rsid w:val="00F36DF9"/>
    <w:rsid w:val="00F409C9"/>
    <w:rsid w:val="00F410DF"/>
    <w:rsid w:val="00F42CE1"/>
    <w:rsid w:val="00F436D2"/>
    <w:rsid w:val="00F4583B"/>
    <w:rsid w:val="00F52406"/>
    <w:rsid w:val="00F65582"/>
    <w:rsid w:val="00F667CA"/>
    <w:rsid w:val="00F750DF"/>
    <w:rsid w:val="00F8225E"/>
    <w:rsid w:val="00F86418"/>
    <w:rsid w:val="00F91844"/>
    <w:rsid w:val="00F9297B"/>
    <w:rsid w:val="00FA6611"/>
    <w:rsid w:val="00FC58B4"/>
    <w:rsid w:val="00FD350A"/>
    <w:rsid w:val="00FE03E3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00771"/>
  <w15:docId w15:val="{71A2346E-C519-4520-83C6-67E0EE61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table" w:customStyle="1" w:styleId="1c">
    <w:name w:val="Сетка таблицы1"/>
    <w:basedOn w:val="a1"/>
    <w:uiPriority w:val="59"/>
    <w:rsid w:val="00C15F5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DDB14-0DC2-4FDB-98B5-B6D7F82A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1253</TotalTime>
  <Pages>20</Pages>
  <Words>2968</Words>
  <Characters>24588</Characters>
  <Application>Microsoft Office Word</Application>
  <DocSecurity>0</DocSecurity>
  <Lines>204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Караваева Анна Александ-ровна</dc:creator>
  <cp:lastModifiedBy>admin</cp:lastModifiedBy>
  <cp:revision>37</cp:revision>
  <cp:lastPrinted>2025-01-22T12:15:00Z</cp:lastPrinted>
  <dcterms:created xsi:type="dcterms:W3CDTF">2024-05-09T07:00:00Z</dcterms:created>
  <dcterms:modified xsi:type="dcterms:W3CDTF">2025-01-22T12:29:00Z</dcterms:modified>
</cp:coreProperties>
</file>